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AE" w:rsidRDefault="00C0425E" w:rsidP="00DB6351">
      <w:pPr>
        <w:spacing w:after="0" w:line="240" w:lineRule="auto"/>
        <w:rPr>
          <w:rFonts w:asciiTheme="minorHAnsi" w:hAnsiTheme="minorHAnsi"/>
          <w:b/>
          <w:noProof/>
          <w:sz w:val="24"/>
          <w:szCs w:val="24"/>
          <w:lang w:eastAsia="hr-HR"/>
        </w:rPr>
      </w:pPr>
      <w:r w:rsidRPr="003406C1">
        <w:rPr>
          <w:rFonts w:asciiTheme="minorHAnsi" w:hAnsiTheme="minorHAnsi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-396240</wp:posOffset>
            </wp:positionH>
            <wp:positionV relativeFrom="margin">
              <wp:posOffset>-201295</wp:posOffset>
            </wp:positionV>
            <wp:extent cx="1273175" cy="1184275"/>
            <wp:effectExtent l="19050" t="0" r="3175" b="0"/>
            <wp:wrapSquare wrapText="bothSides"/>
            <wp:docPr id="9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352" r="21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233">
        <w:rPr>
          <w:rFonts w:asciiTheme="minorHAnsi" w:hAnsiTheme="minorHAnsi"/>
          <w:b/>
          <w:noProof/>
          <w:sz w:val="24"/>
          <w:szCs w:val="24"/>
          <w:lang w:eastAsia="hr-HR"/>
        </w:rPr>
        <w:t>KLINIČKI BOLNIČKI CENTAR OSIJEK</w:t>
      </w:r>
      <w:r w:rsidR="00DB6351" w:rsidRPr="003406C1">
        <w:rPr>
          <w:rFonts w:asciiTheme="minorHAnsi" w:hAnsiTheme="minorHAnsi"/>
          <w:b/>
          <w:noProof/>
          <w:sz w:val="24"/>
          <w:szCs w:val="24"/>
          <w:lang w:eastAsia="hr-HR"/>
        </w:rPr>
        <w:tab/>
      </w:r>
    </w:p>
    <w:p w:rsidR="00B111AE" w:rsidRDefault="00B111AE" w:rsidP="00DB6351">
      <w:pPr>
        <w:spacing w:after="0" w:line="240" w:lineRule="auto"/>
        <w:rPr>
          <w:rFonts w:asciiTheme="minorHAnsi" w:hAnsiTheme="minorHAnsi"/>
          <w:b/>
          <w:noProof/>
          <w:sz w:val="24"/>
          <w:szCs w:val="24"/>
          <w:lang w:eastAsia="hr-HR"/>
        </w:rPr>
      </w:pPr>
      <w:r>
        <w:rPr>
          <w:rFonts w:asciiTheme="minorHAnsi" w:hAnsiTheme="minorHAnsi"/>
          <w:b/>
          <w:noProof/>
          <w:sz w:val="24"/>
          <w:szCs w:val="24"/>
          <w:lang w:eastAsia="hr-HR"/>
        </w:rPr>
        <w:t>Josipa Huttlera 4</w:t>
      </w:r>
    </w:p>
    <w:p w:rsidR="00DB6351" w:rsidRPr="003406C1" w:rsidRDefault="00B111AE" w:rsidP="00DB6351">
      <w:pPr>
        <w:spacing w:after="0" w:line="240" w:lineRule="auto"/>
        <w:rPr>
          <w:rFonts w:asciiTheme="minorHAnsi" w:hAnsiTheme="minorHAnsi"/>
          <w:b/>
          <w:noProof/>
          <w:sz w:val="24"/>
          <w:szCs w:val="24"/>
          <w:lang w:eastAsia="hr-HR"/>
        </w:rPr>
      </w:pPr>
      <w:r>
        <w:rPr>
          <w:rFonts w:asciiTheme="minorHAnsi" w:hAnsiTheme="minorHAnsi"/>
          <w:b/>
          <w:noProof/>
          <w:sz w:val="24"/>
          <w:szCs w:val="24"/>
          <w:lang w:eastAsia="hr-HR"/>
        </w:rPr>
        <w:t>31000 Osijek</w:t>
      </w:r>
      <w:r w:rsidR="00DB6351" w:rsidRPr="003406C1">
        <w:rPr>
          <w:rFonts w:asciiTheme="minorHAnsi" w:hAnsiTheme="minorHAnsi"/>
          <w:b/>
          <w:noProof/>
          <w:sz w:val="24"/>
          <w:szCs w:val="24"/>
          <w:lang w:eastAsia="hr-HR"/>
        </w:rPr>
        <w:tab/>
      </w:r>
      <w:r w:rsidR="00DB6351" w:rsidRPr="003406C1">
        <w:rPr>
          <w:rFonts w:asciiTheme="minorHAnsi" w:hAnsiTheme="minorHAnsi"/>
          <w:b/>
          <w:noProof/>
          <w:sz w:val="24"/>
          <w:szCs w:val="24"/>
          <w:lang w:eastAsia="hr-HR"/>
        </w:rPr>
        <w:tab/>
      </w:r>
    </w:p>
    <w:p w:rsidR="00B111AE" w:rsidRDefault="00B111AE" w:rsidP="00D3252B">
      <w:pPr>
        <w:spacing w:after="0" w:line="240" w:lineRule="auto"/>
        <w:rPr>
          <w:rFonts w:asciiTheme="minorHAnsi" w:hAnsiTheme="minorHAnsi"/>
          <w:b/>
          <w:noProof/>
          <w:sz w:val="24"/>
          <w:szCs w:val="24"/>
          <w:lang w:eastAsia="hr-HR"/>
        </w:rPr>
      </w:pPr>
    </w:p>
    <w:p w:rsidR="001B1475" w:rsidRDefault="001B1475" w:rsidP="001B1475">
      <w:pPr>
        <w:pStyle w:val="Bezproreda"/>
      </w:pPr>
      <w:proofErr w:type="spellStart"/>
      <w:r>
        <w:t>Urbroj</w:t>
      </w:r>
      <w:proofErr w:type="spellEnd"/>
      <w:r>
        <w:t>: R2-</w:t>
      </w:r>
      <w:r w:rsidR="008C3833">
        <w:t>18015</w:t>
      </w:r>
      <w:bookmarkStart w:id="0" w:name="_GoBack"/>
      <w:bookmarkEnd w:id="0"/>
      <w:r>
        <w:t>/2017</w:t>
      </w:r>
    </w:p>
    <w:p w:rsidR="001B1475" w:rsidRDefault="00A361D5" w:rsidP="001B1475">
      <w:pPr>
        <w:pStyle w:val="Bezproreda"/>
      </w:pPr>
      <w:r>
        <w:t>Osij</w:t>
      </w:r>
      <w:r w:rsidR="008C3833">
        <w:t>ek, 20</w:t>
      </w:r>
      <w:r w:rsidR="001B1475">
        <w:t>. listopada 2017.</w:t>
      </w:r>
    </w:p>
    <w:p w:rsidR="001B1475" w:rsidRDefault="001B1475" w:rsidP="001B1475">
      <w:pPr>
        <w:pStyle w:val="Bezproreda"/>
      </w:pPr>
    </w:p>
    <w:p w:rsidR="001B1475" w:rsidRDefault="001B1475" w:rsidP="001B1475">
      <w:pPr>
        <w:pStyle w:val="Bezproreda"/>
      </w:pPr>
    </w:p>
    <w:p w:rsidR="001B1475" w:rsidRDefault="001B1475" w:rsidP="008C3833">
      <w:pPr>
        <w:pStyle w:val="Bezproreda"/>
        <w:jc w:val="both"/>
      </w:pPr>
      <w:r>
        <w:t xml:space="preserve">Na temelju čl. 23. st. 5. Zakona o pravu na pristup informacijama, a povodom zahtjeva korisnika </w:t>
      </w:r>
      <w:r>
        <w:rPr>
          <w:b/>
          <w:bCs/>
        </w:rPr>
        <w:t xml:space="preserve">Zvonka </w:t>
      </w:r>
      <w:proofErr w:type="spellStart"/>
      <w:r>
        <w:rPr>
          <w:b/>
          <w:bCs/>
        </w:rPr>
        <w:t>Bengeza</w:t>
      </w:r>
      <w:proofErr w:type="spellEnd"/>
      <w:r>
        <w:t xml:space="preserve">, službenik za informiranje Kliničkog bolničkog centra Osijek donosi sljedeće </w:t>
      </w:r>
    </w:p>
    <w:p w:rsidR="001B1475" w:rsidRDefault="001B1475" w:rsidP="008C3833">
      <w:pPr>
        <w:pStyle w:val="Bezproreda"/>
        <w:jc w:val="both"/>
      </w:pPr>
    </w:p>
    <w:p w:rsidR="001B1475" w:rsidRDefault="001B1475" w:rsidP="001B1475">
      <w:pPr>
        <w:pStyle w:val="Bezproreda"/>
      </w:pPr>
    </w:p>
    <w:p w:rsidR="001B1475" w:rsidRDefault="001B1475" w:rsidP="001B1475">
      <w:pPr>
        <w:pStyle w:val="Bezproreda"/>
        <w:jc w:val="center"/>
        <w:rPr>
          <w:b/>
          <w:bCs/>
        </w:rPr>
      </w:pPr>
      <w:r>
        <w:rPr>
          <w:b/>
          <w:bCs/>
        </w:rPr>
        <w:t>R J E Š E N J E</w:t>
      </w:r>
    </w:p>
    <w:p w:rsidR="001B1475" w:rsidRDefault="001B1475" w:rsidP="001B1475">
      <w:pPr>
        <w:pStyle w:val="Bezproreda"/>
        <w:rPr>
          <w:b/>
          <w:bCs/>
        </w:rPr>
      </w:pPr>
    </w:p>
    <w:p w:rsidR="001B1475" w:rsidRDefault="001B1475" w:rsidP="001B1475">
      <w:pPr>
        <w:pStyle w:val="Bezproreda"/>
        <w:rPr>
          <w:b/>
          <w:bCs/>
        </w:rPr>
      </w:pPr>
    </w:p>
    <w:p w:rsidR="001B1475" w:rsidRDefault="001B1475" w:rsidP="001B1475">
      <w:pPr>
        <w:pStyle w:val="Bezproreda"/>
        <w:jc w:val="both"/>
      </w:pPr>
      <w:r>
        <w:t xml:space="preserve">I.  O d b i j a  se zahtjev korisnika Zvonka </w:t>
      </w:r>
      <w:proofErr w:type="spellStart"/>
      <w:r>
        <w:t>Bengeza</w:t>
      </w:r>
      <w:proofErr w:type="spellEnd"/>
      <w:r>
        <w:t>, upućenog 17. listopada 2017. godine na  elektroničku poštu službenika za informiranje Kliničkog bolničkog centra Osijek.</w:t>
      </w:r>
    </w:p>
    <w:p w:rsidR="001B1475" w:rsidRDefault="001B1475" w:rsidP="001B1475">
      <w:pPr>
        <w:pStyle w:val="Bezproreda"/>
        <w:jc w:val="both"/>
      </w:pPr>
    </w:p>
    <w:p w:rsidR="001B1475" w:rsidRDefault="001B1475" w:rsidP="001B1475">
      <w:pPr>
        <w:pStyle w:val="Bezproreda"/>
        <w:jc w:val="both"/>
        <w:rPr>
          <w:b/>
          <w:bCs/>
        </w:rPr>
      </w:pPr>
    </w:p>
    <w:p w:rsidR="001B1475" w:rsidRDefault="001B1475" w:rsidP="001B1475">
      <w:pPr>
        <w:pStyle w:val="Bezproreda"/>
        <w:jc w:val="center"/>
        <w:rPr>
          <w:b/>
          <w:bCs/>
        </w:rPr>
      </w:pPr>
      <w:r>
        <w:rPr>
          <w:b/>
          <w:bCs/>
        </w:rPr>
        <w:t>Obrazloženje</w:t>
      </w:r>
    </w:p>
    <w:p w:rsidR="001B1475" w:rsidRDefault="001B1475" w:rsidP="001B1475">
      <w:pPr>
        <w:pStyle w:val="Bezproreda"/>
        <w:rPr>
          <w:b/>
          <w:bCs/>
        </w:rPr>
      </w:pPr>
    </w:p>
    <w:p w:rsidR="001B1475" w:rsidRDefault="001B1475" w:rsidP="001B1475">
      <w:pPr>
        <w:pStyle w:val="Bezproreda"/>
        <w:jc w:val="both"/>
      </w:pPr>
      <w:r>
        <w:t xml:space="preserve">Zvonko </w:t>
      </w:r>
      <w:proofErr w:type="spellStart"/>
      <w:r>
        <w:t>Bengez</w:t>
      </w:r>
      <w:proofErr w:type="spellEnd"/>
      <w:r>
        <w:t xml:space="preserve"> uputio je tijelu javne vlasti, Kliničkom bolničkom centru Osijek, zahtjev za ostvarivanjem prava na pristup informacijama kojim traži tumačenje odnosa pozitivnih propisa Republike Hrvatske i internih akata Kliničkog bolničkog centra Osijek.</w:t>
      </w:r>
    </w:p>
    <w:p w:rsidR="001B1475" w:rsidRDefault="001B1475" w:rsidP="001B1475">
      <w:pPr>
        <w:pStyle w:val="Bezproreda"/>
        <w:jc w:val="both"/>
      </w:pPr>
      <w:r>
        <w:t xml:space="preserve">Kako sukladno čl. 5. </w:t>
      </w:r>
      <w:proofErr w:type="spellStart"/>
      <w:r>
        <w:t>toč</w:t>
      </w:r>
      <w:proofErr w:type="spellEnd"/>
      <w:r>
        <w:t xml:space="preserve">. 3. Zakona o pravu na pristup informacijama, zahtjevom zatraženo ne predstavlja informaciju u smislu zakona, riješeno je kao u izreci. </w:t>
      </w:r>
    </w:p>
    <w:p w:rsidR="001B1475" w:rsidRDefault="001B1475" w:rsidP="001B1475">
      <w:pPr>
        <w:pStyle w:val="Bezproreda"/>
      </w:pPr>
    </w:p>
    <w:p w:rsidR="001B1475" w:rsidRDefault="001B1475" w:rsidP="001B1475">
      <w:pPr>
        <w:pStyle w:val="Bezproreda"/>
      </w:pPr>
    </w:p>
    <w:p w:rsidR="001B1475" w:rsidRDefault="001B1475" w:rsidP="001B1475">
      <w:pPr>
        <w:pStyle w:val="Bezproreda"/>
      </w:pPr>
    </w:p>
    <w:p w:rsidR="001B1475" w:rsidRDefault="001B1475" w:rsidP="001B1475">
      <w:pPr>
        <w:pStyle w:val="Bezproreda"/>
      </w:pPr>
      <w:r>
        <w:rPr>
          <w:b/>
          <w:bCs/>
        </w:rPr>
        <w:t>Uputa o pravnom lijeku:</w:t>
      </w:r>
    </w:p>
    <w:p w:rsidR="001B1475" w:rsidRDefault="001B1475" w:rsidP="001B1475">
      <w:pPr>
        <w:pStyle w:val="Bezproreda"/>
      </w:pPr>
      <w:r>
        <w:t>Protiv ovog rješenja može se izjaviti žalba Povjereniku za informiranje u roku od 15 dana od dana dostave ovog rješenja.</w:t>
      </w:r>
    </w:p>
    <w:p w:rsidR="001B1475" w:rsidRDefault="001B1475" w:rsidP="001B1475">
      <w:pPr>
        <w:pStyle w:val="Bezproreda"/>
      </w:pPr>
    </w:p>
    <w:p w:rsidR="001B1475" w:rsidRDefault="001B1475" w:rsidP="001B1475">
      <w:pPr>
        <w:pStyle w:val="Bezproreda"/>
      </w:pPr>
    </w:p>
    <w:p w:rsidR="001B1475" w:rsidRDefault="001B1475" w:rsidP="001B1475">
      <w:pPr>
        <w:pStyle w:val="Bezproreda"/>
      </w:pPr>
    </w:p>
    <w:p w:rsidR="001B1475" w:rsidRDefault="001B1475" w:rsidP="001B1475">
      <w:pPr>
        <w:pStyle w:val="Bezproreda"/>
      </w:pPr>
    </w:p>
    <w:p w:rsidR="001B1475" w:rsidRDefault="001B1475" w:rsidP="001B1475">
      <w:pPr>
        <w:pStyle w:val="Bezproreda"/>
      </w:pPr>
    </w:p>
    <w:p w:rsidR="001B1475" w:rsidRDefault="001B1475" w:rsidP="00F57679">
      <w:pPr>
        <w:pStyle w:val="Bezproreda"/>
        <w:jc w:val="right"/>
      </w:pPr>
      <w:r>
        <w:t xml:space="preserve">Službenik za informiranje </w:t>
      </w:r>
    </w:p>
    <w:p w:rsidR="001B1475" w:rsidRDefault="001B1475" w:rsidP="00F57679">
      <w:pPr>
        <w:pStyle w:val="Bezproreda"/>
        <w:jc w:val="right"/>
      </w:pPr>
      <w:r>
        <w:t xml:space="preserve">Marina Kralj, </w:t>
      </w:r>
      <w:proofErr w:type="spellStart"/>
      <w:r>
        <w:t>dipl.iur</w:t>
      </w:r>
      <w:proofErr w:type="spellEnd"/>
      <w:r>
        <w:t>.</w:t>
      </w:r>
    </w:p>
    <w:p w:rsidR="001B1475" w:rsidRDefault="001B1475" w:rsidP="001B1475">
      <w:pPr>
        <w:pStyle w:val="Bezproreda"/>
      </w:pPr>
    </w:p>
    <w:p w:rsidR="001B1475" w:rsidRDefault="001B1475" w:rsidP="001B1475">
      <w:pPr>
        <w:pStyle w:val="Bezproreda"/>
      </w:pPr>
    </w:p>
    <w:p w:rsidR="001B1475" w:rsidRDefault="001B1475" w:rsidP="001B1475">
      <w:pPr>
        <w:pStyle w:val="Bezproreda"/>
      </w:pPr>
    </w:p>
    <w:p w:rsidR="001B1475" w:rsidRDefault="001B1475" w:rsidP="001B1475">
      <w:pPr>
        <w:pStyle w:val="Bezproreda"/>
      </w:pPr>
    </w:p>
    <w:p w:rsidR="001B1475" w:rsidRDefault="001B1475" w:rsidP="001B1475">
      <w:pPr>
        <w:pStyle w:val="Bezproreda"/>
      </w:pPr>
      <w:r>
        <w:rPr>
          <w:b/>
          <w:bCs/>
        </w:rPr>
        <w:t>Dostaviti:</w:t>
      </w:r>
      <w:r>
        <w:t xml:space="preserve"> </w:t>
      </w:r>
    </w:p>
    <w:p w:rsidR="001B1475" w:rsidRDefault="00F57679" w:rsidP="001B1475">
      <w:pPr>
        <w:pStyle w:val="Bezproreda"/>
      </w:pPr>
      <w:r>
        <w:t>1. Zvonko Bengez</w:t>
      </w:r>
      <w:r w:rsidR="001B1475">
        <w:t>, putem elektroničke pošte</w:t>
      </w:r>
    </w:p>
    <w:p w:rsidR="001B1475" w:rsidRDefault="001B1475" w:rsidP="001B1475">
      <w:pPr>
        <w:pStyle w:val="Bezproreda"/>
      </w:pPr>
      <w:r>
        <w:t>2. Evidencija, ovdje</w:t>
      </w:r>
    </w:p>
    <w:p w:rsidR="001B1475" w:rsidRDefault="001B1475" w:rsidP="001B1475">
      <w:pPr>
        <w:pStyle w:val="Bezproreda"/>
      </w:pPr>
      <w:r>
        <w:t>3. Pismohrana, ovdje</w:t>
      </w:r>
    </w:p>
    <w:p w:rsidR="001B1475" w:rsidRDefault="001B1475" w:rsidP="001B1475">
      <w:pPr>
        <w:pStyle w:val="Bezproreda"/>
      </w:pPr>
    </w:p>
    <w:p w:rsidR="001B1475" w:rsidRDefault="001B1475" w:rsidP="001B1475">
      <w:pPr>
        <w:pStyle w:val="Bezproreda"/>
      </w:pPr>
    </w:p>
    <w:p w:rsidR="001B1475" w:rsidRDefault="001B1475" w:rsidP="001B1475">
      <w:pPr>
        <w:pStyle w:val="Bezproreda"/>
      </w:pPr>
    </w:p>
    <w:p w:rsidR="00EC38DB" w:rsidRPr="0083113D" w:rsidRDefault="00EC38DB" w:rsidP="001B14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C38DB" w:rsidRPr="0083113D" w:rsidSect="008A17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1">
    <w:nsid w:val="0C252336"/>
    <w:multiLevelType w:val="hybridMultilevel"/>
    <w:tmpl w:val="ADDECC28"/>
    <w:lvl w:ilvl="0" w:tplc="953A381A">
      <w:numFmt w:val="bullet"/>
      <w:lvlText w:val="-"/>
      <w:lvlJc w:val="left"/>
      <w:pPr>
        <w:ind w:left="58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2">
    <w:nsid w:val="1CB633BA"/>
    <w:multiLevelType w:val="hybridMultilevel"/>
    <w:tmpl w:val="258CC622"/>
    <w:lvl w:ilvl="0" w:tplc="4ED49F92">
      <w:start w:val="1"/>
      <w:numFmt w:val="bullet"/>
      <w:lvlText w:val="-"/>
      <w:lvlJc w:val="left"/>
      <w:pPr>
        <w:ind w:left="3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3C526320"/>
    <w:multiLevelType w:val="hybridMultilevel"/>
    <w:tmpl w:val="EE1A031E"/>
    <w:lvl w:ilvl="0" w:tplc="1188E6A6">
      <w:numFmt w:val="bullet"/>
      <w:lvlText w:val="-"/>
      <w:lvlJc w:val="left"/>
      <w:pPr>
        <w:ind w:left="544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</w:abstractNum>
  <w:abstractNum w:abstractNumId="4">
    <w:nsid w:val="4AD165A4"/>
    <w:multiLevelType w:val="hybridMultilevel"/>
    <w:tmpl w:val="545A9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7313B"/>
    <w:multiLevelType w:val="hybridMultilevel"/>
    <w:tmpl w:val="DB8ABB20"/>
    <w:lvl w:ilvl="0" w:tplc="EB886A56">
      <w:numFmt w:val="bullet"/>
      <w:lvlText w:val="-"/>
      <w:lvlJc w:val="left"/>
      <w:pPr>
        <w:ind w:left="60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BA"/>
    <w:rsid w:val="00041BE5"/>
    <w:rsid w:val="00083FA0"/>
    <w:rsid w:val="000D48E1"/>
    <w:rsid w:val="0015641C"/>
    <w:rsid w:val="00172D6A"/>
    <w:rsid w:val="00181819"/>
    <w:rsid w:val="001A7FB1"/>
    <w:rsid w:val="001B1475"/>
    <w:rsid w:val="001B1C69"/>
    <w:rsid w:val="001C27C3"/>
    <w:rsid w:val="001C6390"/>
    <w:rsid w:val="001E53B4"/>
    <w:rsid w:val="001E6CD0"/>
    <w:rsid w:val="00202565"/>
    <w:rsid w:val="002349C8"/>
    <w:rsid w:val="00277A74"/>
    <w:rsid w:val="002A25F4"/>
    <w:rsid w:val="002C14B7"/>
    <w:rsid w:val="002F34DD"/>
    <w:rsid w:val="00300880"/>
    <w:rsid w:val="00340233"/>
    <w:rsid w:val="003406C1"/>
    <w:rsid w:val="00342DD3"/>
    <w:rsid w:val="0035695A"/>
    <w:rsid w:val="00365CF7"/>
    <w:rsid w:val="00376438"/>
    <w:rsid w:val="003848E4"/>
    <w:rsid w:val="003C66C8"/>
    <w:rsid w:val="00404966"/>
    <w:rsid w:val="00422C31"/>
    <w:rsid w:val="00441473"/>
    <w:rsid w:val="00461802"/>
    <w:rsid w:val="00496B13"/>
    <w:rsid w:val="004B6A79"/>
    <w:rsid w:val="004F6E7E"/>
    <w:rsid w:val="00502141"/>
    <w:rsid w:val="005146B6"/>
    <w:rsid w:val="005837B2"/>
    <w:rsid w:val="005A29CF"/>
    <w:rsid w:val="005D0B06"/>
    <w:rsid w:val="005F14F1"/>
    <w:rsid w:val="005F5C64"/>
    <w:rsid w:val="00640E65"/>
    <w:rsid w:val="006511DD"/>
    <w:rsid w:val="00656435"/>
    <w:rsid w:val="006842BA"/>
    <w:rsid w:val="006B4310"/>
    <w:rsid w:val="006C5C3C"/>
    <w:rsid w:val="006F5332"/>
    <w:rsid w:val="006F6D47"/>
    <w:rsid w:val="006F7DDB"/>
    <w:rsid w:val="0071702F"/>
    <w:rsid w:val="00745272"/>
    <w:rsid w:val="00760AA8"/>
    <w:rsid w:val="007900B2"/>
    <w:rsid w:val="007968E9"/>
    <w:rsid w:val="007E7CA4"/>
    <w:rsid w:val="00821F77"/>
    <w:rsid w:val="0083113D"/>
    <w:rsid w:val="0085750F"/>
    <w:rsid w:val="008770DC"/>
    <w:rsid w:val="00880814"/>
    <w:rsid w:val="00893C01"/>
    <w:rsid w:val="008A17B2"/>
    <w:rsid w:val="008B5497"/>
    <w:rsid w:val="008C3833"/>
    <w:rsid w:val="008D6A5F"/>
    <w:rsid w:val="00930DFD"/>
    <w:rsid w:val="00933D67"/>
    <w:rsid w:val="00942CEA"/>
    <w:rsid w:val="00980D4D"/>
    <w:rsid w:val="00A01B50"/>
    <w:rsid w:val="00A23EC7"/>
    <w:rsid w:val="00A345C8"/>
    <w:rsid w:val="00A361D5"/>
    <w:rsid w:val="00A4269E"/>
    <w:rsid w:val="00A5448D"/>
    <w:rsid w:val="00A61A8A"/>
    <w:rsid w:val="00A768AA"/>
    <w:rsid w:val="00A80F5B"/>
    <w:rsid w:val="00A82DE3"/>
    <w:rsid w:val="00A87089"/>
    <w:rsid w:val="00B111AE"/>
    <w:rsid w:val="00B220B3"/>
    <w:rsid w:val="00B313A9"/>
    <w:rsid w:val="00B34359"/>
    <w:rsid w:val="00B6141E"/>
    <w:rsid w:val="00B82960"/>
    <w:rsid w:val="00B94F29"/>
    <w:rsid w:val="00BB2433"/>
    <w:rsid w:val="00BD6209"/>
    <w:rsid w:val="00BE3061"/>
    <w:rsid w:val="00C0425E"/>
    <w:rsid w:val="00C30210"/>
    <w:rsid w:val="00C93395"/>
    <w:rsid w:val="00CA14CC"/>
    <w:rsid w:val="00CE14F2"/>
    <w:rsid w:val="00CF5E01"/>
    <w:rsid w:val="00CF5F25"/>
    <w:rsid w:val="00D11B61"/>
    <w:rsid w:val="00D26FED"/>
    <w:rsid w:val="00D3252B"/>
    <w:rsid w:val="00D531C0"/>
    <w:rsid w:val="00D96A93"/>
    <w:rsid w:val="00D97C0A"/>
    <w:rsid w:val="00DB6351"/>
    <w:rsid w:val="00DD70F7"/>
    <w:rsid w:val="00DE77BF"/>
    <w:rsid w:val="00E823C6"/>
    <w:rsid w:val="00E87C28"/>
    <w:rsid w:val="00EA3CBA"/>
    <w:rsid w:val="00EC38DB"/>
    <w:rsid w:val="00EF4505"/>
    <w:rsid w:val="00EF5E51"/>
    <w:rsid w:val="00F07DD0"/>
    <w:rsid w:val="00F27C0C"/>
    <w:rsid w:val="00F33699"/>
    <w:rsid w:val="00F57679"/>
    <w:rsid w:val="00FC0DDB"/>
    <w:rsid w:val="00FC2919"/>
    <w:rsid w:val="00FC4336"/>
    <w:rsid w:val="00FC678C"/>
    <w:rsid w:val="00FD3276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8B93E-5C23-4735-BD66-EFB3720E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52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osjenanje-Isticanje11">
    <w:name w:val="Svijetlo sjenčanje - Isticanje 11"/>
    <w:basedOn w:val="Obinatablica"/>
    <w:uiPriority w:val="60"/>
    <w:rsid w:val="00D3252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hps">
    <w:name w:val="hps"/>
    <w:basedOn w:val="Zadanifontodlomka"/>
    <w:rsid w:val="002F34DD"/>
  </w:style>
  <w:style w:type="character" w:customStyle="1" w:styleId="atn">
    <w:name w:val="atn"/>
    <w:basedOn w:val="Zadanifontodlomka"/>
    <w:rsid w:val="002F34DD"/>
  </w:style>
  <w:style w:type="paragraph" w:styleId="Bezproreda">
    <w:name w:val="No Spacing"/>
    <w:uiPriority w:val="1"/>
    <w:qFormat/>
    <w:rsid w:val="00942CE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01B50"/>
    <w:pPr>
      <w:spacing w:after="0" w:line="240" w:lineRule="auto"/>
      <w:ind w:left="720"/>
    </w:pPr>
    <w:rPr>
      <w:rFonts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63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eu_ines\Desktop\OBRASCI\Ravnatelj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B7692-59E0-47AF-B831-6E2801F3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Ravnatelj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 Osijek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KBCO</dc:creator>
  <cp:lastModifiedBy>Kralj Marina</cp:lastModifiedBy>
  <cp:revision>4</cp:revision>
  <cp:lastPrinted>2017-07-18T13:17:00Z</cp:lastPrinted>
  <dcterms:created xsi:type="dcterms:W3CDTF">2017-10-18T11:01:00Z</dcterms:created>
  <dcterms:modified xsi:type="dcterms:W3CDTF">2017-10-20T07:01:00Z</dcterms:modified>
</cp:coreProperties>
</file>