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06" w:rsidRPr="00060B95" w:rsidRDefault="002A2F06" w:rsidP="00990AB4">
      <w:pPr>
        <w:rPr>
          <w:rFonts w:ascii="Times New Roman" w:hAnsi="Times New Roman"/>
        </w:rPr>
      </w:pPr>
      <w:r w:rsidRPr="00060B95">
        <w:rPr>
          <w:rFonts w:ascii="Times New Roman" w:hAnsi="Times New Roman"/>
        </w:rPr>
        <w:t xml:space="preserve">Na temelju članka 58. stavak 2.  i 118. Zakona o odgoju i obrazovanju u osnovnoj i srednjoj školi (NN br.  87/08, 86/09, 92/10, 105/10-ispr., 90/11, 5/12, 16/12, 86/12, 126/12, 94/13 i 152/14) i članka 48. i 193. Statuta Pomorske škole, Split , nakon provedene rasprave na Nastavničkom  vijeću, Vijeću roditelja i Vijeću učenika, a na prijedlog ravnatelja, Školski odbor na sjednici održanoj </w:t>
      </w:r>
      <w:r>
        <w:rPr>
          <w:rFonts w:ascii="Times New Roman" w:hAnsi="Times New Roman"/>
        </w:rPr>
        <w:t>9. ožujka</w:t>
      </w:r>
      <w:r w:rsidRPr="00060B95">
        <w:rPr>
          <w:rFonts w:ascii="Times New Roman" w:hAnsi="Times New Roman"/>
        </w:rPr>
        <w:t xml:space="preserve"> 2015. godine donio  je</w:t>
      </w:r>
    </w:p>
    <w:p w:rsidR="002A2F06" w:rsidRPr="00060B95" w:rsidRDefault="002A2F06" w:rsidP="00990AB4">
      <w:pPr>
        <w:rPr>
          <w:rFonts w:ascii="Times New Roman" w:hAnsi="Times New Roman"/>
        </w:rPr>
      </w:pPr>
    </w:p>
    <w:p w:rsidR="002A2F06" w:rsidRPr="00F7495D" w:rsidRDefault="002A2F06" w:rsidP="00BE7795">
      <w:pPr>
        <w:jc w:val="center"/>
        <w:rPr>
          <w:rFonts w:ascii="Times New Roman" w:hAnsi="Times New Roman"/>
          <w:b/>
          <w:sz w:val="28"/>
          <w:szCs w:val="28"/>
        </w:rPr>
      </w:pPr>
      <w:r w:rsidRPr="00F7495D">
        <w:rPr>
          <w:rFonts w:ascii="Times New Roman" w:hAnsi="Times New Roman"/>
          <w:b/>
          <w:sz w:val="28"/>
          <w:szCs w:val="28"/>
        </w:rPr>
        <w:t xml:space="preserve"> K U Ć N </w:t>
      </w:r>
      <w:r>
        <w:rPr>
          <w:rFonts w:ascii="Times New Roman" w:hAnsi="Times New Roman"/>
          <w:b/>
          <w:sz w:val="28"/>
          <w:szCs w:val="28"/>
        </w:rPr>
        <w:t>I</w:t>
      </w:r>
      <w:r w:rsidRPr="00F7495D">
        <w:rPr>
          <w:rFonts w:ascii="Times New Roman" w:hAnsi="Times New Roman"/>
          <w:b/>
          <w:sz w:val="28"/>
          <w:szCs w:val="28"/>
        </w:rPr>
        <w:t xml:space="preserve">   R E D </w:t>
      </w:r>
      <w:r w:rsidRPr="00F7495D">
        <w:rPr>
          <w:rFonts w:ascii="Times New Roman" w:hAnsi="Times New Roman"/>
          <w:b/>
          <w:sz w:val="28"/>
          <w:szCs w:val="28"/>
        </w:rPr>
        <w:br/>
        <w:t>POMORSKE ŠKOLE, Split</w:t>
      </w:r>
    </w:p>
    <w:p w:rsidR="002A2F06" w:rsidRDefault="002A2F06" w:rsidP="00147875">
      <w:pPr>
        <w:pStyle w:val="NoSpacing"/>
      </w:pPr>
    </w:p>
    <w:p w:rsidR="002A2F06" w:rsidRPr="00385776" w:rsidRDefault="002A2F06" w:rsidP="00147875">
      <w:pPr>
        <w:pStyle w:val="NoSpacing"/>
        <w:rPr>
          <w:rFonts w:ascii="Times New Roman" w:hAnsi="Times New Roman"/>
          <w:b/>
        </w:rPr>
      </w:pPr>
      <w:r w:rsidRPr="00385776">
        <w:rPr>
          <w:rFonts w:ascii="Times New Roman" w:hAnsi="Times New Roman"/>
          <w:b/>
        </w:rPr>
        <w:t>I. OPĆE ODREDBE</w:t>
      </w:r>
      <w:r w:rsidRPr="00385776">
        <w:rPr>
          <w:rFonts w:ascii="Times New Roman" w:hAnsi="Times New Roman"/>
        </w:rPr>
        <w:br/>
      </w:r>
      <w:r w:rsidRPr="00385776">
        <w:rPr>
          <w:rFonts w:ascii="Times New Roman" w:hAnsi="Times New Roman"/>
        </w:rPr>
        <w:br/>
      </w:r>
      <w:r>
        <w:rPr>
          <w:rFonts w:ascii="Times New Roman" w:hAnsi="Times New Roman"/>
          <w:b/>
        </w:rPr>
        <w:t xml:space="preserve">                                                                          </w:t>
      </w:r>
      <w:r w:rsidRPr="00385776">
        <w:rPr>
          <w:rFonts w:ascii="Times New Roman" w:hAnsi="Times New Roman"/>
          <w:b/>
        </w:rPr>
        <w:t>Članak 1.</w:t>
      </w:r>
    </w:p>
    <w:p w:rsidR="002A2F06" w:rsidRPr="00385776" w:rsidRDefault="002A2F06" w:rsidP="00385776">
      <w:pPr>
        <w:pStyle w:val="NoSpacing"/>
        <w:rPr>
          <w:rFonts w:ascii="Times New Roman" w:hAnsi="Times New Roman"/>
        </w:rPr>
      </w:pPr>
      <w:r w:rsidRPr="00385776">
        <w:rPr>
          <w:rFonts w:ascii="Times New Roman" w:hAnsi="Times New Roman"/>
        </w:rPr>
        <w:t>Odredbe Pravilnika provode se sukladno Zakonu o odgoju i obrazovanju u osnovnoj i srednjoj školi, propisima donesenim na temelju Zakona, Statuta Škole, Pravilnika o načinu postupanja odgojno-obrazovnih radnika školskih ustanova u poduzimanju mjera zaštite prava učenika te prijave svakog kršenja tih prava nadležnim tijelima, Protokolu o postupanju u slučaju nasilja među djecom i mladima i ostalim provedbenim propisima kojima se regulira život i rad u srednjoj školi.</w:t>
      </w:r>
    </w:p>
    <w:p w:rsidR="002A2F06" w:rsidRDefault="002A2F06" w:rsidP="00385776">
      <w:pPr>
        <w:pStyle w:val="NoSpacing"/>
        <w:rPr>
          <w:rFonts w:ascii="Times New Roman" w:hAnsi="Times New Roman"/>
        </w:rPr>
      </w:pPr>
      <w:r w:rsidRPr="00385776">
        <w:rPr>
          <w:rFonts w:ascii="Times New Roman" w:hAnsi="Times New Roman"/>
        </w:rPr>
        <w:t>Izrazi koji se u ovom pravilniku koriste za osobe u muškom rodu su neutralni i odnose se na muške i ženske osobe.</w:t>
      </w:r>
    </w:p>
    <w:p w:rsidR="002A2F06" w:rsidRPr="00385776" w:rsidRDefault="002A2F06" w:rsidP="00385776">
      <w:pPr>
        <w:pStyle w:val="NoSpacing"/>
        <w:rPr>
          <w:rFonts w:ascii="Times New Roman" w:hAnsi="Times New Roman"/>
        </w:rPr>
      </w:pPr>
    </w:p>
    <w:p w:rsidR="002A2F06" w:rsidRPr="00385776" w:rsidRDefault="002A2F06" w:rsidP="008253D0">
      <w:pPr>
        <w:pStyle w:val="NoSpacing"/>
        <w:jc w:val="center"/>
        <w:rPr>
          <w:rFonts w:ascii="Times New Roman" w:hAnsi="Times New Roman"/>
          <w:b/>
        </w:rPr>
      </w:pPr>
      <w:r w:rsidRPr="00385776">
        <w:rPr>
          <w:rFonts w:ascii="Times New Roman" w:hAnsi="Times New Roman"/>
          <w:b/>
        </w:rPr>
        <w:t>Članak 2.</w:t>
      </w:r>
    </w:p>
    <w:p w:rsidR="002A2F06" w:rsidRPr="00385776" w:rsidRDefault="002A2F06" w:rsidP="00385776">
      <w:pPr>
        <w:pStyle w:val="NoSpacing"/>
        <w:rPr>
          <w:rFonts w:ascii="Times New Roman" w:hAnsi="Times New Roman"/>
        </w:rPr>
      </w:pPr>
      <w:r w:rsidRPr="00385776">
        <w:rPr>
          <w:rFonts w:ascii="Times New Roman" w:hAnsi="Times New Roman"/>
        </w:rPr>
        <w:t>Pravilnikom o kućnim redu Škole utvrđuju se: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pravila i obveze ponašanja u školi, unutarnjem i vanjskom prostoru (u školskom dvorištu i na</w:t>
      </w:r>
      <w:r>
        <w:rPr>
          <w:rFonts w:ascii="Times New Roman" w:hAnsi="Times New Roman"/>
        </w:rPr>
        <w:br/>
        <w:t xml:space="preserve"> </w:t>
      </w:r>
      <w:r w:rsidRPr="00385776">
        <w:rPr>
          <w:rFonts w:ascii="Times New Roman" w:hAnsi="Times New Roman"/>
        </w:rPr>
        <w:t xml:space="preserve"> školskom igralištu), kod ostvarivanja izvanučioničke nastave izvan škole (posjeti institucijama, izleti, </w:t>
      </w:r>
      <w:r>
        <w:rPr>
          <w:rFonts w:ascii="Times New Roman" w:hAnsi="Times New Roman"/>
        </w:rPr>
        <w:br/>
        <w:t xml:space="preserve">  </w:t>
      </w:r>
      <w:r w:rsidRPr="00385776">
        <w:rPr>
          <w:rFonts w:ascii="Times New Roman" w:hAnsi="Times New Roman"/>
        </w:rPr>
        <w:t>ekskurzije i dr.),</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način postupanja prema imovini.</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pravila međusobnih odnosa učenika,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pravila međusobnih odnosa učenika i radnika,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radno vrijeme,</w:t>
      </w:r>
    </w:p>
    <w:p w:rsidR="002A2F0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 xml:space="preserve">pravila sigurnosti i zaštite socijalno neprihvatljivih oblika ponašanja, diskriminacije, neprijateljstva i </w:t>
      </w:r>
      <w:r>
        <w:rPr>
          <w:rFonts w:ascii="Times New Roman" w:hAnsi="Times New Roman"/>
        </w:rPr>
        <w:br/>
        <w:t xml:space="preserve">  </w:t>
      </w:r>
      <w:r w:rsidRPr="00385776">
        <w:rPr>
          <w:rFonts w:ascii="Times New Roman" w:hAnsi="Times New Roman"/>
        </w:rPr>
        <w:t>nasilja.</w:t>
      </w:r>
    </w:p>
    <w:p w:rsidR="002A2F06" w:rsidRPr="00385776" w:rsidRDefault="002A2F06" w:rsidP="00385776">
      <w:pPr>
        <w:pStyle w:val="NoSpacing"/>
        <w:rPr>
          <w:rFonts w:ascii="Times New Roman" w:hAnsi="Times New Roman"/>
        </w:rPr>
      </w:pPr>
    </w:p>
    <w:p w:rsidR="002A2F06" w:rsidRPr="00385776" w:rsidRDefault="002A2F06" w:rsidP="008253D0">
      <w:pPr>
        <w:pStyle w:val="NoSpacing"/>
        <w:jc w:val="center"/>
        <w:rPr>
          <w:rFonts w:ascii="Times New Roman" w:hAnsi="Times New Roman"/>
          <w:b/>
        </w:rPr>
      </w:pPr>
      <w:r w:rsidRPr="00385776">
        <w:rPr>
          <w:rFonts w:ascii="Times New Roman" w:hAnsi="Times New Roman"/>
          <w:b/>
        </w:rPr>
        <w:t>Članak 3.</w:t>
      </w:r>
    </w:p>
    <w:p w:rsidR="002A2F06" w:rsidRPr="00385776" w:rsidRDefault="002A2F06" w:rsidP="00385776">
      <w:pPr>
        <w:pStyle w:val="NoSpacing"/>
        <w:rPr>
          <w:rFonts w:ascii="Times New Roman" w:hAnsi="Times New Roman"/>
        </w:rPr>
      </w:pPr>
      <w:r w:rsidRPr="00385776">
        <w:rPr>
          <w:rFonts w:ascii="Times New Roman" w:hAnsi="Times New Roman"/>
        </w:rPr>
        <w:t>Odredbe ovog  pravilnika odnose se na sve osobe za vrijeme njihova boravka u Školi i  za vrijeme nastave na terenima (poligonima) za održavanje nastave tjelesne i zdravstvene kulture.</w:t>
      </w:r>
    </w:p>
    <w:p w:rsidR="002A2F06" w:rsidRPr="00385776" w:rsidRDefault="002A2F06" w:rsidP="008253D0">
      <w:pPr>
        <w:pStyle w:val="NoSpacing"/>
        <w:jc w:val="center"/>
        <w:rPr>
          <w:rFonts w:ascii="Times New Roman" w:hAnsi="Times New Roman"/>
        </w:rPr>
      </w:pPr>
      <w:r w:rsidRPr="00385776">
        <w:rPr>
          <w:rFonts w:ascii="Times New Roman" w:hAnsi="Times New Roman"/>
        </w:rPr>
        <w:br/>
      </w:r>
      <w:r w:rsidRPr="00385776">
        <w:rPr>
          <w:rFonts w:ascii="Times New Roman" w:hAnsi="Times New Roman"/>
          <w:b/>
        </w:rPr>
        <w:t>Članak 4</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Na početku svake školske godine s odredbama ovog pravilnika razrednici su dužni upoznati učenike i njihove roditelje odnosno skrbnike.</w:t>
      </w:r>
    </w:p>
    <w:p w:rsidR="002A2F06" w:rsidRPr="00385776" w:rsidRDefault="002A2F06" w:rsidP="00385776">
      <w:pPr>
        <w:pStyle w:val="NoSpacing"/>
        <w:rPr>
          <w:rFonts w:ascii="Times New Roman" w:hAnsi="Times New Roman"/>
        </w:rPr>
      </w:pPr>
      <w:r w:rsidRPr="00385776">
        <w:rPr>
          <w:rFonts w:ascii="Times New Roman" w:hAnsi="Times New Roman"/>
        </w:rPr>
        <w:t>Ravnatelj Škole dužan je s odredbama ovog Pravilnika upoznati radnike Škole.</w:t>
      </w:r>
    </w:p>
    <w:p w:rsidR="002A2F06" w:rsidRDefault="002A2F06" w:rsidP="00385776">
      <w:pPr>
        <w:pStyle w:val="NoSpacing"/>
        <w:rPr>
          <w:rFonts w:ascii="Times New Roman" w:hAnsi="Times New Roman"/>
        </w:rPr>
      </w:pPr>
      <w:r w:rsidRPr="00385776">
        <w:rPr>
          <w:rFonts w:ascii="Times New Roman" w:hAnsi="Times New Roman"/>
        </w:rPr>
        <w:t>Jedan primjerak ovoga pravilnika ističe se na vidljivom mjestu u Školi  i objavljuje se na mrežnoj stranici Škole.</w:t>
      </w:r>
    </w:p>
    <w:p w:rsidR="002A2F06" w:rsidRPr="00385776" w:rsidRDefault="002A2F06" w:rsidP="00385776">
      <w:pPr>
        <w:pStyle w:val="NoSpacing"/>
        <w:rPr>
          <w:rFonts w:ascii="Times New Roman" w:hAnsi="Times New Roman"/>
        </w:rPr>
      </w:pPr>
    </w:p>
    <w:p w:rsidR="002A2F06" w:rsidRPr="00385776" w:rsidRDefault="002A2F06" w:rsidP="00412761">
      <w:pPr>
        <w:pStyle w:val="NoSpacing"/>
        <w:rPr>
          <w:rFonts w:ascii="Times New Roman" w:hAnsi="Times New Roman"/>
        </w:rPr>
      </w:pPr>
      <w:r w:rsidRPr="00385776">
        <w:rPr>
          <w:rFonts w:ascii="Times New Roman" w:hAnsi="Times New Roman"/>
          <w:b/>
        </w:rPr>
        <w:t>II. BORAVAK U PROSTORU ŠKOLE</w:t>
      </w:r>
      <w:r w:rsidRPr="00385776">
        <w:rPr>
          <w:rFonts w:ascii="Times New Roman" w:hAnsi="Times New Roman"/>
        </w:rPr>
        <w:br/>
      </w:r>
      <w:r w:rsidRPr="00385776">
        <w:rPr>
          <w:rFonts w:ascii="Times New Roman" w:hAnsi="Times New Roman"/>
        </w:rPr>
        <w:br/>
      </w:r>
      <w:r>
        <w:rPr>
          <w:rFonts w:ascii="Times New Roman" w:hAnsi="Times New Roman"/>
          <w:b/>
        </w:rPr>
        <w:t xml:space="preserve">                                                                        </w:t>
      </w:r>
      <w:r w:rsidRPr="00385776">
        <w:rPr>
          <w:rFonts w:ascii="Times New Roman" w:hAnsi="Times New Roman"/>
          <w:b/>
        </w:rPr>
        <w:t>Članak 5</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Učenici, radnici Škole te druge osobe mogu boraviti u prostoru Škole samo tijekom radnog vremena Škole osim u slučajevima organiziranih aktivnosti kao i u drugim slučajevima, o čemu odlučuje ravnatelj Škole.</w:t>
      </w:r>
    </w:p>
    <w:p w:rsidR="002A2F06" w:rsidRDefault="002A2F06" w:rsidP="00E20984">
      <w:pPr>
        <w:pStyle w:val="NoSpacing"/>
        <w:rPr>
          <w:rFonts w:ascii="Times New Roman" w:hAnsi="Times New Roman"/>
        </w:rPr>
      </w:pPr>
      <w:r w:rsidRPr="00385776">
        <w:rPr>
          <w:rFonts w:ascii="Times New Roman" w:hAnsi="Times New Roman"/>
        </w:rPr>
        <w:t>Službeni ulaz u Školu je sa južne strane školske zgrade.</w:t>
      </w:r>
    </w:p>
    <w:p w:rsidR="002A2F06" w:rsidRPr="00E20984" w:rsidRDefault="002A2F06" w:rsidP="00E20984">
      <w:pPr>
        <w:pStyle w:val="NoSpacing"/>
        <w:jc w:val="center"/>
        <w:rPr>
          <w:rFonts w:ascii="Times New Roman" w:hAnsi="Times New Roman"/>
        </w:rPr>
      </w:pPr>
      <w:r w:rsidRPr="00385776">
        <w:rPr>
          <w:rFonts w:ascii="Times New Roman" w:hAnsi="Times New Roman"/>
        </w:rPr>
        <w:br/>
      </w:r>
      <w:r w:rsidRPr="00385776">
        <w:rPr>
          <w:rFonts w:ascii="Times New Roman" w:hAnsi="Times New Roman"/>
          <w:b/>
        </w:rPr>
        <w:t>Članak 6.</w:t>
      </w:r>
    </w:p>
    <w:p w:rsidR="002A2F06" w:rsidRPr="00385776" w:rsidRDefault="002A2F06" w:rsidP="00385776">
      <w:pPr>
        <w:pStyle w:val="NoSpacing"/>
        <w:rPr>
          <w:rFonts w:ascii="Times New Roman" w:hAnsi="Times New Roman"/>
        </w:rPr>
      </w:pPr>
      <w:r w:rsidRPr="00385776">
        <w:rPr>
          <w:rFonts w:ascii="Times New Roman" w:hAnsi="Times New Roman"/>
        </w:rPr>
        <w:t>U prostoru škole i okolišu zabranjeno je:</w:t>
      </w:r>
    </w:p>
    <w:p w:rsidR="002A2F0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promidžba i prodaja svih proizvoda koji nisu u skladu s ciljevima odgoja i obrazovanja</w:t>
      </w:r>
      <w:r>
        <w:rPr>
          <w:rFonts w:ascii="Times New Roman" w:hAnsi="Times New Roman"/>
        </w:rPr>
        <w:t xml:space="preserve">, </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pušenje,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nošenje oružja,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pisanje po zidovima i inventaru škole,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bacanje izvan koševa za otpatke papira, žvakaćih guma i sl.,</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unošenje i konzumiranje alkohola i narkotičnih sredstava,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igranje igara na sreću  i sve vrste kartanja,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unošenje tiskovina nepoćudnog sadržaja,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konzumiranje  hrane i napitaka u učionicama bez odobrenja nastavnika,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kidanje i uništavanje s  panoa u razredu ili hodniku,</w:t>
      </w:r>
    </w:p>
    <w:p w:rsidR="002A2F0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 xml:space="preserve">unošenje predmeta koji mogu izazvati ozljedu (nožići, odvijači, britivice i sl.), osim potrebnog </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nastavnog pribora,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unošenje sredstava, opreme i uređaja koji mogu izazvati požar ili eksploziju,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penj</w:t>
      </w:r>
      <w:r>
        <w:rPr>
          <w:rFonts w:ascii="Times New Roman" w:hAnsi="Times New Roman"/>
        </w:rPr>
        <w:t>anje</w:t>
      </w:r>
      <w:r w:rsidRPr="00385776">
        <w:rPr>
          <w:rFonts w:ascii="Times New Roman" w:hAnsi="Times New Roman"/>
        </w:rPr>
        <w:t xml:space="preserve"> na konstrukciju nadstrešnice nad ulazni</w:t>
      </w:r>
      <w:r>
        <w:rPr>
          <w:rFonts w:ascii="Times New Roman" w:hAnsi="Times New Roman"/>
        </w:rPr>
        <w:t xml:space="preserve">m vratima s južne strane škole, kao i drugim </w:t>
      </w:r>
      <w:r>
        <w:rPr>
          <w:rFonts w:ascii="Times New Roman" w:hAnsi="Times New Roman"/>
        </w:rPr>
        <w:br/>
        <w:t xml:space="preserve">  dijelovima školske zgrade.</w:t>
      </w:r>
    </w:p>
    <w:p w:rsidR="002A2F06" w:rsidRPr="00385776" w:rsidRDefault="002A2F06" w:rsidP="008253D0">
      <w:pPr>
        <w:pStyle w:val="NoSpacing"/>
        <w:jc w:val="center"/>
        <w:rPr>
          <w:rFonts w:ascii="Times New Roman" w:hAnsi="Times New Roman"/>
          <w:b/>
        </w:rPr>
      </w:pPr>
      <w:r w:rsidRPr="00385776">
        <w:rPr>
          <w:rFonts w:ascii="Times New Roman" w:hAnsi="Times New Roman"/>
        </w:rPr>
        <w:br/>
      </w:r>
      <w:r w:rsidRPr="00385776">
        <w:rPr>
          <w:rFonts w:ascii="Times New Roman" w:hAnsi="Times New Roman"/>
          <w:b/>
        </w:rPr>
        <w:t>Članak 7.</w:t>
      </w:r>
    </w:p>
    <w:p w:rsidR="002A2F06" w:rsidRPr="00385776" w:rsidRDefault="002A2F06" w:rsidP="00385776">
      <w:pPr>
        <w:pStyle w:val="NoSpacing"/>
        <w:rPr>
          <w:rFonts w:ascii="Times New Roman" w:hAnsi="Times New Roman"/>
        </w:rPr>
      </w:pPr>
      <w:r w:rsidRPr="00385776">
        <w:rPr>
          <w:rFonts w:ascii="Times New Roman" w:hAnsi="Times New Roman"/>
        </w:rPr>
        <w:t>U prostorima Škole zabranjeno je svako neovlašteno audio-snimanje i video-snimanje bez znanja i odobrenja osobe ili osoba (radnika škole, učenika Škole i roditelja/skrbnika i ostalih) koje se snima.</w:t>
      </w:r>
    </w:p>
    <w:p w:rsidR="002A2F06" w:rsidRPr="00385776" w:rsidRDefault="002A2F06" w:rsidP="00385776">
      <w:pPr>
        <w:pStyle w:val="NoSpacing"/>
        <w:rPr>
          <w:rFonts w:ascii="Times New Roman" w:hAnsi="Times New Roman"/>
        </w:rPr>
      </w:pPr>
      <w:r w:rsidRPr="00385776">
        <w:rPr>
          <w:rFonts w:ascii="Times New Roman" w:hAnsi="Times New Roman"/>
        </w:rPr>
        <w:t>Svako audio i video snimanje radnika i učenika Škole treba najaviti ravnatelju Škole.</w:t>
      </w:r>
    </w:p>
    <w:p w:rsidR="002A2F06" w:rsidRDefault="002A2F06" w:rsidP="00385776">
      <w:pPr>
        <w:pStyle w:val="NoSpacing"/>
        <w:rPr>
          <w:rFonts w:ascii="Times New Roman" w:hAnsi="Times New Roman"/>
        </w:rPr>
      </w:pPr>
      <w:r w:rsidRPr="00385776">
        <w:rPr>
          <w:rFonts w:ascii="Times New Roman" w:hAnsi="Times New Roman"/>
        </w:rPr>
        <w:t>Svako postupanje suprotno stavku 1. ovog članka sankcionirat će se prema važećim zakonima Republike Hrvatske.</w:t>
      </w:r>
      <w:r>
        <w:rPr>
          <w:rFonts w:ascii="Times New Roman" w:hAnsi="Times New Roman"/>
        </w:rPr>
        <w:t xml:space="preserve"> </w:t>
      </w:r>
    </w:p>
    <w:p w:rsidR="002A2F06" w:rsidRPr="00385776" w:rsidRDefault="002A2F06" w:rsidP="00385776">
      <w:pPr>
        <w:pStyle w:val="NoSpacing"/>
        <w:rPr>
          <w:rFonts w:ascii="Times New Roman" w:hAnsi="Times New Roman"/>
        </w:rPr>
      </w:pPr>
    </w:p>
    <w:p w:rsidR="002A2F06" w:rsidRPr="00385776" w:rsidRDefault="002A2F06" w:rsidP="008253D0">
      <w:pPr>
        <w:pStyle w:val="NoSpacing"/>
        <w:jc w:val="center"/>
        <w:rPr>
          <w:rFonts w:ascii="Times New Roman" w:hAnsi="Times New Roman"/>
          <w:b/>
        </w:rPr>
      </w:pPr>
      <w:r w:rsidRPr="00385776">
        <w:rPr>
          <w:rFonts w:ascii="Times New Roman" w:hAnsi="Times New Roman"/>
          <w:b/>
        </w:rPr>
        <w:t>Članak 8.</w:t>
      </w:r>
    </w:p>
    <w:p w:rsidR="002A2F06" w:rsidRPr="00385776" w:rsidRDefault="002A2F06" w:rsidP="00385776">
      <w:pPr>
        <w:pStyle w:val="NoSpacing"/>
        <w:rPr>
          <w:rFonts w:ascii="Times New Roman" w:hAnsi="Times New Roman"/>
        </w:rPr>
      </w:pPr>
      <w:r w:rsidRPr="00385776">
        <w:rPr>
          <w:rFonts w:ascii="Times New Roman" w:hAnsi="Times New Roman"/>
        </w:rPr>
        <w:t>Učenici ne smiju bez odobrenja ravnatelja ili voditelja smjene dovoditi u školu strane osobe.</w:t>
      </w:r>
    </w:p>
    <w:p w:rsidR="002A2F06" w:rsidRDefault="002A2F06" w:rsidP="00385776">
      <w:pPr>
        <w:pStyle w:val="NoSpacing"/>
        <w:rPr>
          <w:rFonts w:ascii="Times New Roman" w:hAnsi="Times New Roman"/>
        </w:rPr>
      </w:pPr>
      <w:r w:rsidRPr="00385776">
        <w:rPr>
          <w:rFonts w:ascii="Times New Roman" w:hAnsi="Times New Roman"/>
        </w:rPr>
        <w:t>Svim osobama (radnicima, učenicima, strankama) zabranjeno je dovoditi životinje u prostorije Škole ili u školsko dvorište.</w:t>
      </w:r>
    </w:p>
    <w:p w:rsidR="002A2F06" w:rsidRPr="00385776" w:rsidRDefault="002A2F06" w:rsidP="00385776">
      <w:pPr>
        <w:pStyle w:val="NoSpacing"/>
        <w:rPr>
          <w:rFonts w:ascii="Times New Roman" w:hAnsi="Times New Roman"/>
        </w:rPr>
      </w:pPr>
    </w:p>
    <w:p w:rsidR="002A2F06" w:rsidRPr="00385776" w:rsidRDefault="002A2F06" w:rsidP="008253D0">
      <w:pPr>
        <w:pStyle w:val="NoSpacing"/>
        <w:jc w:val="center"/>
        <w:rPr>
          <w:rFonts w:ascii="Times New Roman" w:hAnsi="Times New Roman"/>
        </w:rPr>
      </w:pPr>
      <w:r w:rsidRPr="00385776">
        <w:rPr>
          <w:rFonts w:ascii="Times New Roman" w:hAnsi="Times New Roman"/>
          <w:b/>
        </w:rPr>
        <w:t>Članak 9</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Promotori i akviziteri izdavačkih kuća, samostalni nakladnici, predstavnici turističkih agencija mogu unositi propagandne materijale u školu samo uz odobrenje ravnatelja ili voditelja smjene.</w:t>
      </w:r>
    </w:p>
    <w:p w:rsidR="002A2F06" w:rsidRPr="0038577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r w:rsidRPr="00385776">
        <w:rPr>
          <w:rFonts w:ascii="Times New Roman" w:hAnsi="Times New Roman"/>
          <w:b/>
        </w:rPr>
        <w:t>III. ODNOS PREMA IMOVINI /čuvanje školske imovine/</w:t>
      </w:r>
      <w:r w:rsidRPr="00385776">
        <w:rPr>
          <w:rFonts w:ascii="Times New Roman" w:hAnsi="Times New Roman"/>
        </w:rPr>
        <w:br/>
      </w:r>
    </w:p>
    <w:p w:rsidR="002A2F06" w:rsidRPr="00385776" w:rsidRDefault="002A2F06" w:rsidP="008253D0">
      <w:pPr>
        <w:pStyle w:val="NoSpacing"/>
        <w:jc w:val="center"/>
        <w:rPr>
          <w:rFonts w:ascii="Times New Roman" w:hAnsi="Times New Roman"/>
        </w:rPr>
      </w:pPr>
      <w:r w:rsidRPr="00385776">
        <w:rPr>
          <w:rFonts w:ascii="Times New Roman" w:hAnsi="Times New Roman"/>
          <w:b/>
        </w:rPr>
        <w:t>Članak 10</w:t>
      </w:r>
      <w:r w:rsidRPr="00385776">
        <w:rPr>
          <w:rFonts w:ascii="Times New Roman" w:hAnsi="Times New Roman"/>
        </w:rPr>
        <w:t>.</w:t>
      </w:r>
    </w:p>
    <w:p w:rsidR="002A2F06" w:rsidRDefault="002A2F06" w:rsidP="00866362">
      <w:pPr>
        <w:pStyle w:val="NoSpacing"/>
        <w:rPr>
          <w:rFonts w:ascii="Times New Roman" w:hAnsi="Times New Roman"/>
        </w:rPr>
      </w:pPr>
      <w:r w:rsidRPr="00385776">
        <w:rPr>
          <w:rFonts w:ascii="Times New Roman" w:hAnsi="Times New Roman"/>
        </w:rPr>
        <w:t>Dužnost je  radnika, učenika i drugih osoba koje borave u Školi, s</w:t>
      </w:r>
      <w:r>
        <w:rPr>
          <w:rFonts w:ascii="Times New Roman" w:hAnsi="Times New Roman"/>
        </w:rPr>
        <w:t xml:space="preserve">krbiti se o imovini Škole prema </w:t>
      </w:r>
      <w:r w:rsidRPr="00385776">
        <w:rPr>
          <w:rFonts w:ascii="Times New Roman" w:hAnsi="Times New Roman"/>
        </w:rPr>
        <w:t>načelu dobrog gospodara.</w:t>
      </w:r>
    </w:p>
    <w:p w:rsidR="002A2F06" w:rsidRPr="00385776" w:rsidRDefault="002A2F06" w:rsidP="00866362">
      <w:pPr>
        <w:pStyle w:val="NoSpacing"/>
        <w:jc w:val="center"/>
        <w:rPr>
          <w:rFonts w:ascii="Times New Roman" w:hAnsi="Times New Roman"/>
          <w:b/>
        </w:rPr>
      </w:pPr>
      <w:r w:rsidRPr="00385776">
        <w:rPr>
          <w:rFonts w:ascii="Times New Roman" w:hAnsi="Times New Roman"/>
        </w:rPr>
        <w:br/>
      </w:r>
      <w:r w:rsidRPr="00385776">
        <w:rPr>
          <w:rFonts w:ascii="Times New Roman" w:hAnsi="Times New Roman"/>
          <w:b/>
        </w:rPr>
        <w:t>Članak 11.</w:t>
      </w:r>
    </w:p>
    <w:p w:rsidR="002A2F06" w:rsidRPr="00385776" w:rsidRDefault="002A2F06" w:rsidP="00866362">
      <w:pPr>
        <w:pStyle w:val="NoSpacing"/>
        <w:rPr>
          <w:rFonts w:ascii="Times New Roman" w:hAnsi="Times New Roman"/>
        </w:rPr>
      </w:pPr>
      <w:r w:rsidRPr="00385776">
        <w:rPr>
          <w:rFonts w:ascii="Times New Roman" w:hAnsi="Times New Roman"/>
        </w:rPr>
        <w:t>Radnici Škole moraju se  racionalno koristiti sredstvima Škole koja su im stavljena na raspolaganje.</w:t>
      </w:r>
      <w:r w:rsidRPr="00385776">
        <w:rPr>
          <w:rFonts w:ascii="Times New Roman" w:hAnsi="Times New Roman"/>
        </w:rPr>
        <w:br/>
        <w:t>Svaki uočeni kvar na instalacijama električne struje, vodovoda, grijanja i</w:t>
      </w:r>
      <w:r>
        <w:rPr>
          <w:rFonts w:ascii="Times New Roman" w:hAnsi="Times New Roman"/>
        </w:rPr>
        <w:t xml:space="preserve">li drugi kvar radnici i učenici </w:t>
      </w:r>
      <w:r w:rsidRPr="00385776">
        <w:rPr>
          <w:rFonts w:ascii="Times New Roman" w:hAnsi="Times New Roman"/>
        </w:rPr>
        <w:t>obvezni su prijaviti vodite</w:t>
      </w:r>
      <w:r>
        <w:rPr>
          <w:rFonts w:ascii="Times New Roman" w:hAnsi="Times New Roman"/>
        </w:rPr>
        <w:t>lju smjene ili kućnom majstoru, koji o tome</w:t>
      </w:r>
      <w:r w:rsidRPr="00385776">
        <w:rPr>
          <w:rFonts w:ascii="Times New Roman" w:hAnsi="Times New Roman"/>
        </w:rPr>
        <w:t xml:space="preserve"> obavještavaju ravnatelja. </w:t>
      </w:r>
      <w:r w:rsidRPr="00385776">
        <w:rPr>
          <w:rFonts w:ascii="Times New Roman" w:hAnsi="Times New Roman"/>
        </w:rPr>
        <w:br/>
      </w:r>
      <w:r w:rsidRPr="00385776">
        <w:rPr>
          <w:rFonts w:ascii="Times New Roman" w:hAnsi="Times New Roman"/>
        </w:rPr>
        <w:br/>
      </w:r>
      <w:r>
        <w:rPr>
          <w:rFonts w:ascii="Times New Roman" w:hAnsi="Times New Roman"/>
          <w:b/>
        </w:rPr>
        <w:t xml:space="preserve">                                                                          </w:t>
      </w:r>
      <w:r w:rsidRPr="00E741E7">
        <w:rPr>
          <w:rFonts w:ascii="Times New Roman" w:hAnsi="Times New Roman"/>
          <w:b/>
        </w:rPr>
        <w:t>Članak 12.</w:t>
      </w:r>
    </w:p>
    <w:p w:rsidR="002A2F06" w:rsidRDefault="002A2F06" w:rsidP="00385776">
      <w:pPr>
        <w:pStyle w:val="NoSpacing"/>
        <w:rPr>
          <w:rFonts w:ascii="Times New Roman" w:hAnsi="Times New Roman"/>
        </w:rPr>
      </w:pPr>
      <w:r w:rsidRPr="00385776">
        <w:rPr>
          <w:rFonts w:ascii="Times New Roman" w:hAnsi="Times New Roman"/>
        </w:rPr>
        <w:t xml:space="preserve">Počinitelj (radnik, učenik) je dužan nadoknaditi štetu koju učini na školskoj imovini. </w:t>
      </w:r>
    </w:p>
    <w:p w:rsidR="002A2F06" w:rsidRDefault="002A2F06" w:rsidP="00385776">
      <w:pPr>
        <w:pStyle w:val="NoSpacing"/>
        <w:rPr>
          <w:rFonts w:ascii="Times New Roman" w:hAnsi="Times New Roman"/>
        </w:rPr>
      </w:pPr>
      <w:r w:rsidRPr="00385776">
        <w:rPr>
          <w:rFonts w:ascii="Times New Roman" w:hAnsi="Times New Roman"/>
        </w:rPr>
        <w:t xml:space="preserve">Ukoliko se ne može utvrditi počinitelj kod učenika štetu nadoknađuje skupina učenika ili razredni odjel. </w:t>
      </w:r>
    </w:p>
    <w:p w:rsidR="002A2F06" w:rsidRDefault="002A2F06" w:rsidP="00385776">
      <w:pPr>
        <w:pStyle w:val="NoSpacing"/>
        <w:rPr>
          <w:rFonts w:ascii="Times New Roman" w:hAnsi="Times New Roman"/>
        </w:rPr>
      </w:pPr>
    </w:p>
    <w:p w:rsidR="002A2F06" w:rsidRDefault="002A2F06" w:rsidP="00385776">
      <w:pPr>
        <w:pStyle w:val="NoSpacing"/>
        <w:rPr>
          <w:rFonts w:ascii="Times New Roman" w:hAnsi="Times New Roman"/>
        </w:rPr>
      </w:pP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E741E7" w:rsidRDefault="002A2F06" w:rsidP="007448DC">
      <w:pPr>
        <w:pStyle w:val="NoSpacing"/>
        <w:jc w:val="center"/>
        <w:rPr>
          <w:rFonts w:ascii="Times New Roman" w:hAnsi="Times New Roman"/>
          <w:b/>
        </w:rPr>
      </w:pPr>
      <w:r w:rsidRPr="00E741E7">
        <w:rPr>
          <w:rFonts w:ascii="Times New Roman" w:hAnsi="Times New Roman"/>
          <w:b/>
        </w:rPr>
        <w:t>Članak 13.</w:t>
      </w:r>
    </w:p>
    <w:p w:rsidR="002A2F06" w:rsidRPr="00385776" w:rsidRDefault="002A2F06" w:rsidP="00385776">
      <w:pPr>
        <w:pStyle w:val="NoSpacing"/>
        <w:rPr>
          <w:rFonts w:ascii="Times New Roman" w:hAnsi="Times New Roman"/>
        </w:rPr>
      </w:pPr>
      <w:r w:rsidRPr="00385776">
        <w:rPr>
          <w:rFonts w:ascii="Times New Roman" w:hAnsi="Times New Roman"/>
        </w:rPr>
        <w:t>Visina štete utvrđuje se u visini cijene koštanja i ugradnje oštećene imovine odnosno  na temelju procjene visine štete ukoliko se ne može utvrditi cijena koštanja oštećene imovine.</w:t>
      </w:r>
    </w:p>
    <w:p w:rsidR="002A2F06" w:rsidRPr="00385776" w:rsidRDefault="002A2F06" w:rsidP="00385776">
      <w:pPr>
        <w:pStyle w:val="NoSpacing"/>
        <w:rPr>
          <w:rFonts w:ascii="Times New Roman" w:hAnsi="Times New Roman"/>
        </w:rPr>
      </w:pPr>
      <w:r w:rsidRPr="00385776">
        <w:rPr>
          <w:rFonts w:ascii="Times New Roman" w:hAnsi="Times New Roman"/>
        </w:rPr>
        <w:t>Procjenu vrši povjerenstvo od tri člana (n</w:t>
      </w:r>
      <w:r>
        <w:rPr>
          <w:rFonts w:ascii="Times New Roman" w:hAnsi="Times New Roman"/>
        </w:rPr>
        <w:t>astavnik razrednik, roditelj i domar</w:t>
      </w:r>
      <w:r w:rsidRPr="00385776">
        <w:rPr>
          <w:rFonts w:ascii="Times New Roman" w:hAnsi="Times New Roman"/>
        </w:rPr>
        <w:t xml:space="preserve">).               </w:t>
      </w:r>
    </w:p>
    <w:p w:rsidR="002A2F06" w:rsidRPr="00385776" w:rsidRDefault="002A2F06" w:rsidP="00385776">
      <w:pPr>
        <w:pStyle w:val="NoSpacing"/>
        <w:rPr>
          <w:rFonts w:ascii="Times New Roman" w:hAnsi="Times New Roman"/>
        </w:rPr>
      </w:pPr>
      <w:r w:rsidRPr="00385776">
        <w:rPr>
          <w:rFonts w:ascii="Times New Roman" w:hAnsi="Times New Roman"/>
        </w:rPr>
        <w:t>Odluku o imenovanju povjerenstva donosi ravnatelj.</w:t>
      </w:r>
    </w:p>
    <w:p w:rsidR="002A2F06" w:rsidRDefault="002A2F06" w:rsidP="00385776">
      <w:pPr>
        <w:pStyle w:val="NoSpacing"/>
        <w:rPr>
          <w:rFonts w:ascii="Times New Roman" w:hAnsi="Times New Roman"/>
        </w:rPr>
      </w:pPr>
      <w:r w:rsidRPr="00385776">
        <w:rPr>
          <w:rFonts w:ascii="Times New Roman" w:hAnsi="Times New Roman"/>
        </w:rPr>
        <w:t xml:space="preserve">Roditelj učenika odnosno skrbnik učenika je dužan štetu nadoknaditi u roku od 8 dana. </w:t>
      </w:r>
    </w:p>
    <w:p w:rsidR="002A2F06" w:rsidRPr="00385776" w:rsidRDefault="002A2F06" w:rsidP="00385776">
      <w:pPr>
        <w:pStyle w:val="NoSpacing"/>
        <w:rPr>
          <w:rFonts w:ascii="Times New Roman" w:hAnsi="Times New Roman"/>
        </w:rPr>
      </w:pPr>
      <w:r w:rsidRPr="00385776">
        <w:rPr>
          <w:rFonts w:ascii="Times New Roman" w:hAnsi="Times New Roman"/>
        </w:rPr>
        <w:t xml:space="preserve">Novčani iznos za naknadu štete roditelj odnosno skrbnik učenika uplaćuje na IBAN Škole. </w:t>
      </w:r>
    </w:p>
    <w:p w:rsidR="002A2F06" w:rsidRDefault="002A2F06" w:rsidP="00385776">
      <w:pPr>
        <w:pStyle w:val="NoSpacing"/>
        <w:rPr>
          <w:rFonts w:ascii="Times New Roman" w:hAnsi="Times New Roman"/>
        </w:rPr>
      </w:pPr>
      <w:r w:rsidRPr="00385776">
        <w:rPr>
          <w:rFonts w:ascii="Times New Roman" w:hAnsi="Times New Roman"/>
        </w:rPr>
        <w:t>Naknada štete se može izvršiti i kupnjom oštećenog predmeta u dogovoru s povjerenstvom škole.</w:t>
      </w:r>
    </w:p>
    <w:p w:rsidR="002A2F06" w:rsidRPr="00385776" w:rsidRDefault="002A2F06" w:rsidP="00385776">
      <w:pPr>
        <w:pStyle w:val="NoSpacing"/>
        <w:rPr>
          <w:rFonts w:ascii="Times New Roman" w:hAnsi="Times New Roman"/>
        </w:rPr>
      </w:pPr>
      <w:r w:rsidRPr="00385776">
        <w:rPr>
          <w:rFonts w:ascii="Times New Roman" w:hAnsi="Times New Roman"/>
        </w:rPr>
        <w:t xml:space="preserve"> </w:t>
      </w:r>
    </w:p>
    <w:p w:rsidR="002A2F06" w:rsidRPr="00E741E7" w:rsidRDefault="002A2F06" w:rsidP="007448DC">
      <w:pPr>
        <w:pStyle w:val="NoSpacing"/>
        <w:jc w:val="center"/>
        <w:rPr>
          <w:rFonts w:ascii="Times New Roman" w:hAnsi="Times New Roman"/>
          <w:b/>
        </w:rPr>
      </w:pPr>
      <w:r w:rsidRPr="00E741E7">
        <w:rPr>
          <w:rFonts w:ascii="Times New Roman" w:hAnsi="Times New Roman"/>
          <w:b/>
        </w:rPr>
        <w:t>Članak 14.</w:t>
      </w:r>
    </w:p>
    <w:p w:rsidR="002A2F06" w:rsidRPr="00385776" w:rsidRDefault="002A2F06" w:rsidP="00385776">
      <w:pPr>
        <w:pStyle w:val="NoSpacing"/>
        <w:rPr>
          <w:rFonts w:ascii="Times New Roman" w:hAnsi="Times New Roman"/>
        </w:rPr>
      </w:pPr>
      <w:r w:rsidRPr="00385776">
        <w:rPr>
          <w:rFonts w:ascii="Times New Roman" w:hAnsi="Times New Roman"/>
        </w:rPr>
        <w:t xml:space="preserve">Radnici i učenici škole ne mogu bez odobrenja ravnatelja iznositi iz škole i rabiti u privatne svrhe školsku imovinu. </w:t>
      </w:r>
    </w:p>
    <w:p w:rsidR="002A2F06" w:rsidRPr="00385776" w:rsidRDefault="002A2F06" w:rsidP="00385776">
      <w:pPr>
        <w:pStyle w:val="NoSpacing"/>
        <w:rPr>
          <w:rFonts w:ascii="Times New Roman" w:hAnsi="Times New Roman"/>
        </w:rPr>
      </w:pPr>
      <w:r w:rsidRPr="00385776">
        <w:rPr>
          <w:rFonts w:ascii="Times New Roman" w:hAnsi="Times New Roman"/>
        </w:rPr>
        <w:t>Bez odobrenja ravnatelja nastavnici iz Škole ne smiju iznositi matične knjige, dnevnike rada i imenike.</w:t>
      </w:r>
    </w:p>
    <w:p w:rsidR="002A2F06" w:rsidRDefault="002A2F06" w:rsidP="00385776">
      <w:pPr>
        <w:pStyle w:val="NoSpacing"/>
        <w:rPr>
          <w:rFonts w:ascii="Times New Roman" w:hAnsi="Times New Roman"/>
        </w:rPr>
      </w:pPr>
      <w:r w:rsidRPr="00385776">
        <w:rPr>
          <w:rFonts w:ascii="Times New Roman" w:hAnsi="Times New Roman"/>
        </w:rPr>
        <w:t>Radnik ili učenik koji postupi suprotno stavku 1. i 2.  ovog članka teško krši kućni red.</w:t>
      </w:r>
    </w:p>
    <w:p w:rsidR="002A2F06" w:rsidRPr="00385776" w:rsidRDefault="002A2F06" w:rsidP="00385776">
      <w:pPr>
        <w:pStyle w:val="NoSpacing"/>
        <w:rPr>
          <w:rFonts w:ascii="Times New Roman" w:hAnsi="Times New Roman"/>
        </w:rPr>
      </w:pPr>
    </w:p>
    <w:p w:rsidR="002A2F06" w:rsidRPr="00385776" w:rsidRDefault="002A2F06" w:rsidP="007448DC">
      <w:pPr>
        <w:pStyle w:val="NoSpacing"/>
        <w:jc w:val="center"/>
        <w:rPr>
          <w:rFonts w:ascii="Times New Roman" w:hAnsi="Times New Roman"/>
        </w:rPr>
      </w:pPr>
      <w:r w:rsidRPr="00E741E7">
        <w:rPr>
          <w:rFonts w:ascii="Times New Roman" w:hAnsi="Times New Roman"/>
          <w:b/>
        </w:rPr>
        <w:t>Članak 15</w:t>
      </w:r>
      <w:r w:rsidRPr="00385776">
        <w:rPr>
          <w:rFonts w:ascii="Times New Roman" w:hAnsi="Times New Roman"/>
        </w:rPr>
        <w:t>.</w:t>
      </w:r>
    </w:p>
    <w:p w:rsidR="002A2F06" w:rsidRDefault="002A2F06" w:rsidP="00385776">
      <w:pPr>
        <w:pStyle w:val="NoSpacing"/>
        <w:rPr>
          <w:rFonts w:ascii="Times New Roman" w:hAnsi="Times New Roman"/>
        </w:rPr>
      </w:pPr>
      <w:r w:rsidRPr="00385776">
        <w:rPr>
          <w:rFonts w:ascii="Times New Roman" w:hAnsi="Times New Roman"/>
        </w:rPr>
        <w:t>Nakon isteka radnog vremena radnici</w:t>
      </w:r>
      <w:r>
        <w:rPr>
          <w:rFonts w:ascii="Times New Roman" w:hAnsi="Times New Roman"/>
        </w:rPr>
        <w:t xml:space="preserve"> (nastavnici, stručni suradnici, administrativno i pomoćno-tehničko osoblje) dužni su uredno pospremiti radne materijale, zatvoriti prozore, isključiti električne aparate i zaključati radne prostorije.</w:t>
      </w:r>
    </w:p>
    <w:p w:rsidR="002A2F06" w:rsidRPr="00385776" w:rsidRDefault="002A2F06" w:rsidP="00385776">
      <w:pPr>
        <w:pStyle w:val="NoSpacing"/>
        <w:rPr>
          <w:rFonts w:ascii="Times New Roman" w:hAnsi="Times New Roman"/>
        </w:rPr>
      </w:pPr>
    </w:p>
    <w:p w:rsidR="002A2F06" w:rsidRPr="00E741E7" w:rsidRDefault="002A2F06" w:rsidP="00385776">
      <w:pPr>
        <w:pStyle w:val="NoSpacing"/>
        <w:rPr>
          <w:rFonts w:ascii="Times New Roman" w:hAnsi="Times New Roman"/>
          <w:b/>
        </w:rPr>
      </w:pPr>
      <w:r w:rsidRPr="00E741E7">
        <w:rPr>
          <w:rFonts w:ascii="Times New Roman" w:hAnsi="Times New Roman"/>
          <w:b/>
        </w:rPr>
        <w:t>IV. KULTURNO OPHOĐENJE</w:t>
      </w:r>
    </w:p>
    <w:p w:rsidR="002A2F06" w:rsidRPr="00E741E7" w:rsidRDefault="002A2F06" w:rsidP="007448DC">
      <w:pPr>
        <w:pStyle w:val="NoSpacing"/>
        <w:jc w:val="center"/>
        <w:rPr>
          <w:rFonts w:ascii="Times New Roman" w:hAnsi="Times New Roman"/>
          <w:b/>
        </w:rPr>
      </w:pPr>
      <w:r w:rsidRPr="00385776">
        <w:rPr>
          <w:rFonts w:ascii="Times New Roman" w:hAnsi="Times New Roman"/>
        </w:rPr>
        <w:br/>
      </w:r>
      <w:r w:rsidRPr="00E741E7">
        <w:rPr>
          <w:rFonts w:ascii="Times New Roman" w:hAnsi="Times New Roman"/>
          <w:b/>
        </w:rPr>
        <w:t>Članak 16.</w:t>
      </w:r>
    </w:p>
    <w:p w:rsidR="002A2F06" w:rsidRPr="00412761" w:rsidRDefault="002A2F06" w:rsidP="00412761">
      <w:pPr>
        <w:pStyle w:val="NoSpacing"/>
        <w:rPr>
          <w:rFonts w:ascii="Times New Roman" w:hAnsi="Times New Roman"/>
        </w:rPr>
      </w:pPr>
      <w:r w:rsidRPr="00385776">
        <w:rPr>
          <w:rFonts w:ascii="Times New Roman" w:hAnsi="Times New Roman"/>
        </w:rPr>
        <w:t>Radnici i učenici Škole dužni su se kulturno odnositi prema roditeljima i drugim osobama koje borave u školi.</w:t>
      </w:r>
      <w:r w:rsidRPr="007448DC">
        <w:rPr>
          <w:rFonts w:ascii="Times New Roman" w:hAnsi="Times New Roman"/>
        </w:rPr>
        <w:t xml:space="preserve">                                                        </w:t>
      </w:r>
      <w:r>
        <w:rPr>
          <w:rFonts w:ascii="Times New Roman" w:hAnsi="Times New Roman"/>
        </w:rPr>
        <w:t xml:space="preserve">        </w:t>
      </w:r>
    </w:p>
    <w:p w:rsidR="002A2F06" w:rsidRPr="007448DC" w:rsidRDefault="002A2F06" w:rsidP="00412761">
      <w:pPr>
        <w:pStyle w:val="NoSpacing"/>
        <w:rPr>
          <w:rFonts w:ascii="Times New Roman" w:hAnsi="Times New Roman"/>
        </w:rPr>
      </w:pPr>
      <w:r w:rsidRPr="007448DC">
        <w:rPr>
          <w:rFonts w:ascii="Times New Roman" w:hAnsi="Times New Roman"/>
        </w:rPr>
        <w:t>U međusobnim odnosima učenici su dužni ponašati se pristojno, paziti na vlastito dostojanstvo i dostojanstvo drugog učenika, čuvati osobni ugled i ugled drugog učenika, pružiti pomoć drugome i prihvatiti pruženu pomoć, uvažavati i poštivati drugoga.</w:t>
      </w:r>
    </w:p>
    <w:p w:rsidR="002A2F06" w:rsidRPr="007448DC" w:rsidRDefault="002A2F06" w:rsidP="00412761">
      <w:pPr>
        <w:pStyle w:val="NoSpacing"/>
        <w:rPr>
          <w:rFonts w:ascii="Times New Roman" w:hAnsi="Times New Roman"/>
        </w:rPr>
      </w:pPr>
      <w:r w:rsidRPr="007448DC">
        <w:rPr>
          <w:rFonts w:ascii="Times New Roman" w:hAnsi="Times New Roman"/>
        </w:rPr>
        <w:t>Učenik ne ispunjava ove dužnosti ako zastrašuje druge, psuje, prostači, laže, krade, uništava, zlostavlja, ponižava, ne pruži pomoć učeniku u nevolji, ometa učenje i dr.</w:t>
      </w:r>
    </w:p>
    <w:p w:rsidR="002A2F06" w:rsidRDefault="002A2F06" w:rsidP="007448DC">
      <w:pPr>
        <w:pStyle w:val="NoSpacing"/>
        <w:rPr>
          <w:rFonts w:ascii="Times New Roman" w:hAnsi="Times New Roman"/>
        </w:rPr>
      </w:pPr>
    </w:p>
    <w:p w:rsidR="002A2F06" w:rsidRPr="00385776" w:rsidRDefault="002A2F06" w:rsidP="007448DC">
      <w:pPr>
        <w:pStyle w:val="NoSpacing"/>
        <w:rPr>
          <w:rFonts w:ascii="Times New Roman" w:hAnsi="Times New Roman"/>
        </w:rPr>
      </w:pPr>
      <w:r w:rsidRPr="00E741E7">
        <w:rPr>
          <w:rFonts w:ascii="Times New Roman" w:hAnsi="Times New Roman"/>
          <w:b/>
        </w:rPr>
        <w:t>V. RADNO VRIJEME</w:t>
      </w:r>
      <w:r w:rsidRPr="00385776">
        <w:rPr>
          <w:rFonts w:ascii="Times New Roman" w:hAnsi="Times New Roman"/>
        </w:rPr>
        <w:br/>
      </w:r>
      <w:r>
        <w:rPr>
          <w:rFonts w:ascii="Times New Roman" w:hAnsi="Times New Roman"/>
        </w:rPr>
        <w:t xml:space="preserve">               </w:t>
      </w:r>
      <w:r w:rsidRPr="00385776">
        <w:rPr>
          <w:rFonts w:ascii="Times New Roman" w:hAnsi="Times New Roman"/>
        </w:rPr>
        <w:br/>
      </w:r>
      <w:r>
        <w:rPr>
          <w:rFonts w:ascii="Times New Roman" w:hAnsi="Times New Roman"/>
          <w:b/>
        </w:rPr>
        <w:t xml:space="preserve">                                                                        </w:t>
      </w:r>
      <w:r w:rsidRPr="00E741E7">
        <w:rPr>
          <w:rFonts w:ascii="Times New Roman" w:hAnsi="Times New Roman"/>
          <w:b/>
        </w:rPr>
        <w:t>Članak 17.</w:t>
      </w:r>
    </w:p>
    <w:p w:rsidR="002A2F06" w:rsidRPr="00385776" w:rsidRDefault="002A2F06" w:rsidP="00385776">
      <w:pPr>
        <w:pStyle w:val="NoSpacing"/>
        <w:rPr>
          <w:rFonts w:ascii="Times New Roman" w:hAnsi="Times New Roman"/>
        </w:rPr>
      </w:pPr>
      <w:r w:rsidRPr="00385776">
        <w:rPr>
          <w:rFonts w:ascii="Times New Roman" w:hAnsi="Times New Roman"/>
        </w:rPr>
        <w:t xml:space="preserve">Škola radi u petodnevnom radnom tjednu,  u skladu s godišnjim planom i programom rada škole, Zakonu o odgoju i obrazovanju u osnovnoj i srednjoj školi  i Statutu škole. </w:t>
      </w:r>
    </w:p>
    <w:p w:rsidR="002A2F06" w:rsidRPr="00385776" w:rsidRDefault="002A2F06" w:rsidP="00385776">
      <w:pPr>
        <w:pStyle w:val="NoSpacing"/>
        <w:rPr>
          <w:rFonts w:ascii="Times New Roman" w:hAnsi="Times New Roman"/>
        </w:rPr>
      </w:pPr>
      <w:r>
        <w:rPr>
          <w:rFonts w:ascii="Times New Roman" w:hAnsi="Times New Roman"/>
        </w:rPr>
        <w:t>Radno vrijeme Škole je od 6</w:t>
      </w:r>
      <w:r w:rsidRPr="00385776">
        <w:rPr>
          <w:rFonts w:ascii="Times New Roman" w:hAnsi="Times New Roman"/>
        </w:rPr>
        <w:t xml:space="preserve">,00 do 14,00 sati prijepodne i od 14,00 do 21,00 sat poslijepodne. </w:t>
      </w:r>
      <w:r w:rsidRPr="00385776">
        <w:rPr>
          <w:rFonts w:ascii="Times New Roman" w:hAnsi="Times New Roman"/>
        </w:rPr>
        <w:br/>
        <w:t>Nastava u jutarnjoj smjeni počinje u 8,00 i traje do 13,55 sati, a u poslijepodnevnoj smjeni od 14,00 do 19,55 sati.</w:t>
      </w:r>
      <w:r w:rsidRPr="00385776">
        <w:rPr>
          <w:rFonts w:ascii="Times New Roman" w:hAnsi="Times New Roman"/>
        </w:rPr>
        <w:br/>
      </w:r>
    </w:p>
    <w:p w:rsidR="002A2F06" w:rsidRPr="00E741E7" w:rsidRDefault="002A2F06" w:rsidP="007448DC">
      <w:pPr>
        <w:pStyle w:val="NoSpacing"/>
        <w:jc w:val="center"/>
        <w:rPr>
          <w:rFonts w:ascii="Times New Roman" w:hAnsi="Times New Roman"/>
          <w:b/>
        </w:rPr>
      </w:pPr>
      <w:r w:rsidRPr="00E741E7">
        <w:rPr>
          <w:rFonts w:ascii="Times New Roman" w:hAnsi="Times New Roman"/>
          <w:b/>
        </w:rPr>
        <w:t>Članak 18.</w:t>
      </w:r>
    </w:p>
    <w:p w:rsidR="002A2F06" w:rsidRPr="00385776" w:rsidRDefault="002A2F06" w:rsidP="00385776">
      <w:pPr>
        <w:pStyle w:val="NoSpacing"/>
        <w:rPr>
          <w:rFonts w:ascii="Times New Roman" w:hAnsi="Times New Roman"/>
        </w:rPr>
      </w:pPr>
      <w:r w:rsidRPr="00385776">
        <w:rPr>
          <w:rFonts w:ascii="Times New Roman" w:hAnsi="Times New Roman"/>
        </w:rPr>
        <w:t xml:space="preserve">Radnici su dužni dolaziti na posao i odlaziti s posla prema rasporedu radnog vremena. </w:t>
      </w:r>
    </w:p>
    <w:p w:rsidR="002A2F06" w:rsidRPr="00385776" w:rsidRDefault="002A2F06" w:rsidP="00385776">
      <w:pPr>
        <w:pStyle w:val="NoSpacing"/>
        <w:rPr>
          <w:rFonts w:ascii="Times New Roman" w:hAnsi="Times New Roman"/>
        </w:rPr>
      </w:pPr>
      <w:r w:rsidRPr="00385776">
        <w:rPr>
          <w:rFonts w:ascii="Times New Roman" w:hAnsi="Times New Roman"/>
        </w:rPr>
        <w:t>Ne smiju dolaziti pod utjecajem alkohola ni drugih opojnih sredstava.</w:t>
      </w:r>
    </w:p>
    <w:p w:rsidR="002A2F06" w:rsidRPr="00385776" w:rsidRDefault="002A2F06" w:rsidP="00385776">
      <w:pPr>
        <w:pStyle w:val="NoSpacing"/>
        <w:rPr>
          <w:rFonts w:ascii="Times New Roman" w:hAnsi="Times New Roman"/>
        </w:rPr>
      </w:pPr>
      <w:r w:rsidRPr="00385776">
        <w:rPr>
          <w:rFonts w:ascii="Times New Roman" w:hAnsi="Times New Roman"/>
        </w:rPr>
        <w:t>U slučaju spriječenosti dolaska na posao radnici škole dužni su o tome pravovremeno i u zakonskom roku obavijestiti voditelja smjene, tajnicu ili ravnatelja kako bi se na vrijeme mogla organizirati zamjena.</w:t>
      </w:r>
      <w:r w:rsidRPr="00385776">
        <w:rPr>
          <w:rFonts w:ascii="Times New Roman" w:hAnsi="Times New Roman"/>
        </w:rPr>
        <w:br/>
        <w:t>Način evidencije nazočnosti na radu određuje ravnatelj.</w:t>
      </w:r>
    </w:p>
    <w:p w:rsidR="002A2F06" w:rsidRPr="00E741E7" w:rsidRDefault="002A2F06" w:rsidP="007448DC">
      <w:pPr>
        <w:pStyle w:val="NoSpacing"/>
        <w:jc w:val="center"/>
        <w:rPr>
          <w:rFonts w:ascii="Times New Roman" w:hAnsi="Times New Roman"/>
          <w:b/>
        </w:rPr>
      </w:pPr>
      <w:r w:rsidRPr="00385776">
        <w:rPr>
          <w:rFonts w:ascii="Times New Roman" w:hAnsi="Times New Roman"/>
        </w:rPr>
        <w:br/>
      </w:r>
      <w:r w:rsidRPr="00E741E7">
        <w:rPr>
          <w:rFonts w:ascii="Times New Roman" w:hAnsi="Times New Roman"/>
          <w:b/>
        </w:rPr>
        <w:t>Članak 19.</w:t>
      </w:r>
    </w:p>
    <w:p w:rsidR="002A2F06" w:rsidRDefault="002A2F06" w:rsidP="00147875">
      <w:pPr>
        <w:pStyle w:val="NoSpacing"/>
        <w:rPr>
          <w:rFonts w:ascii="Times New Roman" w:hAnsi="Times New Roman"/>
          <w:b/>
        </w:rPr>
      </w:pPr>
      <w:r w:rsidRPr="00385776">
        <w:rPr>
          <w:rFonts w:ascii="Times New Roman" w:hAnsi="Times New Roman"/>
        </w:rPr>
        <w:t>Ako nastavnik  ne dođe na sat 10 minuta nakon početka sata, predsta</w:t>
      </w:r>
      <w:r>
        <w:rPr>
          <w:rFonts w:ascii="Times New Roman" w:hAnsi="Times New Roman"/>
        </w:rPr>
        <w:t xml:space="preserve">vnik razrednog odjela ili redar </w:t>
      </w:r>
      <w:r w:rsidRPr="00385776">
        <w:rPr>
          <w:rFonts w:ascii="Times New Roman" w:hAnsi="Times New Roman"/>
        </w:rPr>
        <w:t>dužan je doći kod voditelja smjene po upute.</w:t>
      </w:r>
      <w:r w:rsidRPr="00385776">
        <w:rPr>
          <w:rFonts w:ascii="Times New Roman" w:hAnsi="Times New Roman"/>
        </w:rPr>
        <w:br/>
      </w:r>
    </w:p>
    <w:p w:rsidR="002A2F06" w:rsidRPr="00385776" w:rsidRDefault="002A2F06" w:rsidP="00147875">
      <w:pPr>
        <w:pStyle w:val="NoSpacing"/>
        <w:rPr>
          <w:rFonts w:ascii="Times New Roman" w:hAnsi="Times New Roman"/>
        </w:rPr>
      </w:pPr>
      <w:r>
        <w:rPr>
          <w:rFonts w:ascii="Times New Roman" w:hAnsi="Times New Roman"/>
          <w:b/>
        </w:rPr>
        <w:t xml:space="preserve">                                                                   </w:t>
      </w:r>
      <w:r w:rsidRPr="00E741E7">
        <w:rPr>
          <w:rFonts w:ascii="Times New Roman" w:hAnsi="Times New Roman"/>
          <w:b/>
        </w:rPr>
        <w:t>Članak 20.</w:t>
      </w:r>
    </w:p>
    <w:p w:rsidR="002A2F06" w:rsidRPr="00E20984" w:rsidRDefault="002A2F06" w:rsidP="007448DC">
      <w:pPr>
        <w:pStyle w:val="NoSpacing"/>
        <w:rPr>
          <w:rFonts w:ascii="Times New Roman" w:hAnsi="Times New Roman"/>
        </w:rPr>
      </w:pPr>
      <w:r w:rsidRPr="00385776">
        <w:rPr>
          <w:rFonts w:ascii="Times New Roman" w:hAnsi="Times New Roman"/>
        </w:rPr>
        <w:t>Roditelji mogu razgovarati s nastavnicima Škole u dane primanja roditelja ili u vrijeme koje odredi razrednik odnosno predmetni nastavnik.</w:t>
      </w:r>
    </w:p>
    <w:p w:rsidR="002A2F06" w:rsidRDefault="002A2F06" w:rsidP="007448DC">
      <w:pPr>
        <w:pStyle w:val="NoSpacing"/>
        <w:rPr>
          <w:rFonts w:ascii="Times New Roman" w:hAnsi="Times New Roman"/>
          <w:b/>
        </w:rPr>
      </w:pPr>
      <w:r w:rsidRPr="007448DC">
        <w:rPr>
          <w:rFonts w:ascii="Times New Roman" w:hAnsi="Times New Roman"/>
          <w:b/>
        </w:rPr>
        <w:t xml:space="preserve">VI. </w:t>
      </w:r>
      <w:r>
        <w:rPr>
          <w:rFonts w:ascii="Times New Roman" w:hAnsi="Times New Roman"/>
          <w:b/>
        </w:rPr>
        <w:t>NASTAVNICI</w:t>
      </w:r>
    </w:p>
    <w:p w:rsidR="002A2F06" w:rsidRDefault="002A2F06" w:rsidP="007448DC">
      <w:pPr>
        <w:pStyle w:val="NoSpacing"/>
        <w:rPr>
          <w:rFonts w:ascii="Times New Roman" w:hAnsi="Times New Roman"/>
          <w:b/>
        </w:rPr>
      </w:pPr>
    </w:p>
    <w:p w:rsidR="002A2F06" w:rsidRDefault="002A2F06" w:rsidP="00866362">
      <w:pPr>
        <w:pStyle w:val="NoSpacing"/>
        <w:jc w:val="center"/>
        <w:rPr>
          <w:rFonts w:ascii="Times New Roman" w:hAnsi="Times New Roman"/>
          <w:b/>
        </w:rPr>
      </w:pPr>
      <w:r w:rsidRPr="007448DC">
        <w:rPr>
          <w:rFonts w:ascii="Times New Roman" w:hAnsi="Times New Roman"/>
          <w:b/>
        </w:rPr>
        <w:t>Članak 2</w:t>
      </w:r>
      <w:r>
        <w:rPr>
          <w:rFonts w:ascii="Times New Roman" w:hAnsi="Times New Roman"/>
          <w:b/>
        </w:rPr>
        <w:t>1</w:t>
      </w:r>
      <w:r w:rsidRPr="007448DC">
        <w:rPr>
          <w:rFonts w:ascii="Times New Roman" w:hAnsi="Times New Roman"/>
          <w:b/>
        </w:rPr>
        <w:t>.</w:t>
      </w:r>
    </w:p>
    <w:p w:rsidR="002A2F06" w:rsidRDefault="002A2F06" w:rsidP="007448DC">
      <w:pPr>
        <w:pStyle w:val="NoSpacing"/>
        <w:rPr>
          <w:rFonts w:ascii="Times New Roman" w:hAnsi="Times New Roman"/>
        </w:rPr>
      </w:pPr>
      <w:r>
        <w:rPr>
          <w:rFonts w:ascii="Times New Roman" w:hAnsi="Times New Roman"/>
        </w:rPr>
        <w:t>Nastavnici započinju rad prema rasporedu sati.</w:t>
      </w:r>
    </w:p>
    <w:p w:rsidR="002A2F06" w:rsidRDefault="002A2F06" w:rsidP="007448DC">
      <w:pPr>
        <w:pStyle w:val="NoSpacing"/>
        <w:rPr>
          <w:rFonts w:ascii="Times New Roman" w:hAnsi="Times New Roman"/>
        </w:rPr>
      </w:pPr>
      <w:r>
        <w:rPr>
          <w:rFonts w:ascii="Times New Roman" w:hAnsi="Times New Roman"/>
        </w:rPr>
        <w:t>Nastavnici su dužni ući u razred na znak zvona kojim se objavljuje početak i završetak nastave u svakoj smjeni, odnosno nastavnog sata u svakoj smjeni, kao i početak i završetak velikog odmora, i to prema rasporedu sati.</w:t>
      </w:r>
    </w:p>
    <w:p w:rsidR="002A2F06" w:rsidRDefault="002A2F06" w:rsidP="007448DC">
      <w:pPr>
        <w:pStyle w:val="NoSpacing"/>
        <w:rPr>
          <w:rFonts w:ascii="Times New Roman" w:hAnsi="Times New Roman"/>
        </w:rPr>
      </w:pPr>
      <w:r>
        <w:rPr>
          <w:rFonts w:ascii="Times New Roman" w:hAnsi="Times New Roman"/>
        </w:rPr>
        <w:t>Raspoloživo vrijeme malog odmora (između dva nastavna sata) u trajanju od 5 minuta, nastavnici u pravilu koriste za zamjenu dnevnika. Ostale poslove u Školi, obavljaju isključivo kada nemaju nastavu (mali i veliki odmor, sastavni su dio nastave).</w:t>
      </w:r>
    </w:p>
    <w:p w:rsidR="002A2F06" w:rsidRDefault="002A2F06" w:rsidP="007448DC">
      <w:pPr>
        <w:pStyle w:val="NoSpacing"/>
        <w:rPr>
          <w:rFonts w:ascii="Times New Roman" w:hAnsi="Times New Roman"/>
        </w:rPr>
      </w:pPr>
    </w:p>
    <w:p w:rsidR="002A2F06" w:rsidRDefault="002A2F06" w:rsidP="00953E4B">
      <w:pPr>
        <w:pStyle w:val="NoSpacing"/>
        <w:jc w:val="center"/>
        <w:rPr>
          <w:rFonts w:ascii="Times New Roman" w:hAnsi="Times New Roman"/>
          <w:b/>
        </w:rPr>
      </w:pPr>
      <w:r w:rsidRPr="007448DC">
        <w:rPr>
          <w:rFonts w:ascii="Times New Roman" w:hAnsi="Times New Roman"/>
          <w:b/>
        </w:rPr>
        <w:t>Članak 2</w:t>
      </w:r>
      <w:r>
        <w:rPr>
          <w:rFonts w:ascii="Times New Roman" w:hAnsi="Times New Roman"/>
          <w:b/>
        </w:rPr>
        <w:t>2</w:t>
      </w:r>
      <w:r w:rsidRPr="007448DC">
        <w:rPr>
          <w:rFonts w:ascii="Times New Roman" w:hAnsi="Times New Roman"/>
          <w:b/>
        </w:rPr>
        <w:t>.</w:t>
      </w:r>
    </w:p>
    <w:p w:rsidR="002A2F06" w:rsidRDefault="002A2F06" w:rsidP="00953E4B">
      <w:pPr>
        <w:pStyle w:val="NoSpacing"/>
        <w:rPr>
          <w:rFonts w:ascii="Times New Roman" w:hAnsi="Times New Roman"/>
        </w:rPr>
      </w:pPr>
      <w:r>
        <w:rPr>
          <w:rFonts w:ascii="Times New Roman" w:hAnsi="Times New Roman"/>
        </w:rPr>
        <w:t>Svaki je nastavnik odgovoran za urednost učionice (dužan je osigurati da učionica ostane uredna nakon njegovog sata), red i disciplinu u Školi, te je dužan uredovati u svakom slučaju kršenja pravila ponašanja koji se dogodi u njegovoj prisutnosti.</w:t>
      </w:r>
    </w:p>
    <w:p w:rsidR="002A2F06" w:rsidRDefault="002A2F06" w:rsidP="00953E4B">
      <w:pPr>
        <w:pStyle w:val="NoSpacing"/>
        <w:rPr>
          <w:rFonts w:ascii="Times New Roman" w:hAnsi="Times New Roman"/>
        </w:rPr>
      </w:pPr>
      <w:r>
        <w:rPr>
          <w:rFonts w:ascii="Times New Roman" w:hAnsi="Times New Roman"/>
        </w:rPr>
        <w:t>Svako kršenje pravila dužan je prijaviti voditelju smjene.</w:t>
      </w:r>
    </w:p>
    <w:p w:rsidR="002A2F06" w:rsidRDefault="002A2F06" w:rsidP="00953E4B">
      <w:pPr>
        <w:pStyle w:val="NoSpacing"/>
        <w:rPr>
          <w:rFonts w:ascii="Times New Roman" w:hAnsi="Times New Roman"/>
        </w:rPr>
      </w:pPr>
    </w:p>
    <w:p w:rsidR="002A2F06" w:rsidRDefault="002A2F06" w:rsidP="00953E4B">
      <w:pPr>
        <w:pStyle w:val="NoSpacing"/>
        <w:jc w:val="center"/>
        <w:rPr>
          <w:rFonts w:ascii="Times New Roman" w:hAnsi="Times New Roman"/>
          <w:b/>
        </w:rPr>
      </w:pPr>
      <w:r w:rsidRPr="007448DC">
        <w:rPr>
          <w:rFonts w:ascii="Times New Roman" w:hAnsi="Times New Roman"/>
          <w:b/>
        </w:rPr>
        <w:t>Članak 2</w:t>
      </w:r>
      <w:r>
        <w:rPr>
          <w:rFonts w:ascii="Times New Roman" w:hAnsi="Times New Roman"/>
          <w:b/>
        </w:rPr>
        <w:t>3</w:t>
      </w:r>
      <w:r w:rsidRPr="007448DC">
        <w:rPr>
          <w:rFonts w:ascii="Times New Roman" w:hAnsi="Times New Roman"/>
          <w:b/>
        </w:rPr>
        <w:t>.</w:t>
      </w:r>
    </w:p>
    <w:p w:rsidR="002A2F06" w:rsidRDefault="002A2F06" w:rsidP="00953E4B">
      <w:pPr>
        <w:pStyle w:val="NoSpacing"/>
        <w:rPr>
          <w:rFonts w:ascii="Times New Roman" w:hAnsi="Times New Roman"/>
        </w:rPr>
      </w:pPr>
      <w:r>
        <w:rPr>
          <w:rFonts w:ascii="Times New Roman" w:hAnsi="Times New Roman"/>
        </w:rPr>
        <w:t>Nastavni sat nastavnik mora započeti prozivkom i provjerom nazočnosti ili nenazočnosti učenika.</w:t>
      </w:r>
    </w:p>
    <w:p w:rsidR="002A2F06" w:rsidRDefault="002A2F06" w:rsidP="00953E4B">
      <w:pPr>
        <w:pStyle w:val="NoSpacing"/>
        <w:rPr>
          <w:rFonts w:ascii="Times New Roman" w:hAnsi="Times New Roman"/>
        </w:rPr>
      </w:pPr>
      <w:r>
        <w:rPr>
          <w:rFonts w:ascii="Times New Roman" w:hAnsi="Times New Roman"/>
        </w:rPr>
        <w:t>Svako odsustvo učenika s nastave nastavnik je dužan zabilježiti, bez obzira koliko dugo (ili kratko) odsutnost traje.</w:t>
      </w:r>
    </w:p>
    <w:p w:rsidR="002A2F06" w:rsidRDefault="002A2F06" w:rsidP="00953E4B">
      <w:pPr>
        <w:pStyle w:val="NoSpacing"/>
        <w:jc w:val="center"/>
        <w:rPr>
          <w:rFonts w:ascii="Times New Roman" w:hAnsi="Times New Roman"/>
          <w:b/>
        </w:rPr>
      </w:pPr>
      <w:r>
        <w:rPr>
          <w:rFonts w:ascii="Times New Roman" w:hAnsi="Times New Roman"/>
          <w:b/>
        </w:rPr>
        <w:t>Članak 24.</w:t>
      </w:r>
    </w:p>
    <w:p w:rsidR="002A2F06" w:rsidRDefault="002A2F06" w:rsidP="00953E4B">
      <w:pPr>
        <w:pStyle w:val="NoSpacing"/>
        <w:rPr>
          <w:rFonts w:ascii="Times New Roman" w:hAnsi="Times New Roman"/>
        </w:rPr>
      </w:pPr>
      <w:r>
        <w:rPr>
          <w:rFonts w:ascii="Times New Roman" w:hAnsi="Times New Roman"/>
        </w:rPr>
        <w:t>Nastavnik ne smije udaljiti s nastavnog sata učenika zbog ometanja nastave niti iz bilo kojeg drugog razloga.</w:t>
      </w:r>
    </w:p>
    <w:p w:rsidR="002A2F06" w:rsidRDefault="002A2F06" w:rsidP="00953E4B">
      <w:pPr>
        <w:pStyle w:val="NoSpacing"/>
        <w:rPr>
          <w:rFonts w:ascii="Times New Roman" w:hAnsi="Times New Roman"/>
        </w:rPr>
      </w:pPr>
      <w:r>
        <w:rPr>
          <w:rFonts w:ascii="Times New Roman" w:hAnsi="Times New Roman"/>
        </w:rPr>
        <w:t>Ako je to nužno, učenik može biti upućen voditelju smjene / pedagogu Škole, uz obveznu popratnu bilješku (s naznakom vremena) koju učenik nosi sobom i na kojoj voditelj smjene / pedagog potvrđuje prijavu učenika.</w:t>
      </w:r>
    </w:p>
    <w:p w:rsidR="002A2F06" w:rsidRDefault="002A2F06" w:rsidP="00953E4B">
      <w:pPr>
        <w:pStyle w:val="NoSpacing"/>
        <w:rPr>
          <w:rFonts w:ascii="Times New Roman" w:hAnsi="Times New Roman"/>
        </w:rPr>
      </w:pPr>
      <w:r>
        <w:rPr>
          <w:rFonts w:ascii="Times New Roman" w:hAnsi="Times New Roman"/>
        </w:rPr>
        <w:t>O upućivanju učenika voditelju smjene / pedagogu, predmetni nastavnik je dužan u rubriku imenika „napomene“ sastaviti o tome bilješku i zatražiti od razrednika i razrednog vijeća, pedagoški postupak i izricanja odgovarajuće pedagoške mjere učenika.</w:t>
      </w:r>
    </w:p>
    <w:p w:rsidR="002A2F06" w:rsidRDefault="002A2F06" w:rsidP="00953E4B">
      <w:pPr>
        <w:pStyle w:val="NoSpacing"/>
        <w:rPr>
          <w:rFonts w:ascii="Times New Roman" w:hAnsi="Times New Roman"/>
        </w:rPr>
      </w:pPr>
    </w:p>
    <w:p w:rsidR="002A2F06" w:rsidRDefault="002A2F06" w:rsidP="00824C0A">
      <w:pPr>
        <w:pStyle w:val="NoSpacing"/>
        <w:jc w:val="center"/>
        <w:rPr>
          <w:rFonts w:ascii="Times New Roman" w:hAnsi="Times New Roman"/>
          <w:b/>
        </w:rPr>
      </w:pPr>
      <w:r>
        <w:rPr>
          <w:rFonts w:ascii="Times New Roman" w:hAnsi="Times New Roman"/>
          <w:b/>
        </w:rPr>
        <w:t>Članak 25.</w:t>
      </w:r>
    </w:p>
    <w:p w:rsidR="002A2F06" w:rsidRDefault="002A2F06" w:rsidP="00824C0A">
      <w:pPr>
        <w:pStyle w:val="NoSpacing"/>
        <w:rPr>
          <w:rFonts w:ascii="Times New Roman" w:hAnsi="Times New Roman"/>
        </w:rPr>
      </w:pPr>
      <w:r>
        <w:rPr>
          <w:rFonts w:ascii="Times New Roman" w:hAnsi="Times New Roman"/>
        </w:rPr>
        <w:t>Razrednik je dužan postupiti po svakoj „opaski“ i to:</w:t>
      </w:r>
    </w:p>
    <w:p w:rsidR="002A2F06" w:rsidRDefault="002A2F06" w:rsidP="00824C0A">
      <w:pPr>
        <w:pStyle w:val="NoSpacing"/>
        <w:rPr>
          <w:rFonts w:ascii="Times New Roman" w:hAnsi="Times New Roman"/>
        </w:rPr>
      </w:pPr>
      <w:r>
        <w:rPr>
          <w:rFonts w:ascii="Times New Roman" w:hAnsi="Times New Roman"/>
        </w:rPr>
        <w:t>- obavijestiti se kod predmetnog nastavnika i pedagoga / voditelja smjene,</w:t>
      </w:r>
    </w:p>
    <w:p w:rsidR="002A2F06" w:rsidRDefault="002A2F06" w:rsidP="00824C0A">
      <w:pPr>
        <w:pStyle w:val="NoSpacing"/>
        <w:rPr>
          <w:rFonts w:ascii="Times New Roman" w:hAnsi="Times New Roman"/>
        </w:rPr>
      </w:pPr>
      <w:r>
        <w:rPr>
          <w:rFonts w:ascii="Times New Roman" w:hAnsi="Times New Roman"/>
        </w:rPr>
        <w:t>- pozvati roditelje učenika na razgovor,</w:t>
      </w:r>
    </w:p>
    <w:p w:rsidR="002A2F06" w:rsidRDefault="002A2F06" w:rsidP="00824C0A">
      <w:pPr>
        <w:pStyle w:val="NoSpacing"/>
        <w:rPr>
          <w:rFonts w:ascii="Times New Roman" w:hAnsi="Times New Roman"/>
        </w:rPr>
      </w:pPr>
      <w:r>
        <w:rPr>
          <w:rFonts w:ascii="Times New Roman" w:hAnsi="Times New Roman"/>
        </w:rPr>
        <w:t>- sazvati Razredno vijeće i provesti odgojne mjere,</w:t>
      </w:r>
    </w:p>
    <w:p w:rsidR="002A2F06" w:rsidRDefault="002A2F06" w:rsidP="00824C0A">
      <w:pPr>
        <w:pStyle w:val="NoSpacing"/>
        <w:rPr>
          <w:rFonts w:ascii="Times New Roman" w:hAnsi="Times New Roman"/>
        </w:rPr>
      </w:pPr>
      <w:r>
        <w:rPr>
          <w:rFonts w:ascii="Times New Roman" w:hAnsi="Times New Roman"/>
        </w:rPr>
        <w:t>- o obavljenom u dnevniku rada sastaviti bilješku.</w:t>
      </w:r>
    </w:p>
    <w:p w:rsidR="002A2F06" w:rsidRDefault="002A2F06" w:rsidP="00824C0A">
      <w:pPr>
        <w:pStyle w:val="NoSpacing"/>
        <w:rPr>
          <w:rFonts w:ascii="Times New Roman" w:hAnsi="Times New Roman"/>
        </w:rPr>
      </w:pPr>
    </w:p>
    <w:p w:rsidR="002A2F06" w:rsidRDefault="002A2F06" w:rsidP="00824C0A">
      <w:pPr>
        <w:pStyle w:val="NoSpacing"/>
        <w:jc w:val="center"/>
        <w:rPr>
          <w:rFonts w:ascii="Times New Roman" w:hAnsi="Times New Roman"/>
          <w:b/>
        </w:rPr>
      </w:pPr>
      <w:r>
        <w:rPr>
          <w:rFonts w:ascii="Times New Roman" w:hAnsi="Times New Roman"/>
          <w:b/>
        </w:rPr>
        <w:t>Članak 26.</w:t>
      </w:r>
    </w:p>
    <w:p w:rsidR="002A2F06" w:rsidRDefault="002A2F06" w:rsidP="00824C0A">
      <w:pPr>
        <w:pStyle w:val="NoSpacing"/>
        <w:rPr>
          <w:rFonts w:ascii="Times New Roman" w:hAnsi="Times New Roman"/>
        </w:rPr>
      </w:pPr>
      <w:r>
        <w:rPr>
          <w:rFonts w:ascii="Times New Roman" w:hAnsi="Times New Roman"/>
        </w:rPr>
        <w:t>Razrednik je dužan za svaki opravdani izostanak učenika priložiti odgovarajući pismeni dokaz za to: opravdanje liječnika ili odgovarajuću ispričnicu. Usmeno opravdanje od strane roditelja /skrbnika treba zabilježiti u „bilješke“.</w:t>
      </w:r>
    </w:p>
    <w:p w:rsidR="002A2F06" w:rsidRPr="00953E4B" w:rsidRDefault="002A2F06" w:rsidP="00953E4B">
      <w:pPr>
        <w:pStyle w:val="NoSpacing"/>
        <w:rPr>
          <w:rFonts w:ascii="Times New Roman" w:hAnsi="Times New Roman"/>
        </w:rPr>
      </w:pPr>
    </w:p>
    <w:p w:rsidR="002A2F06" w:rsidRDefault="002A2F06" w:rsidP="00824C0A">
      <w:pPr>
        <w:pStyle w:val="NoSpacing"/>
        <w:jc w:val="center"/>
        <w:rPr>
          <w:rFonts w:ascii="Times New Roman" w:hAnsi="Times New Roman"/>
          <w:b/>
        </w:rPr>
      </w:pPr>
      <w:r>
        <w:rPr>
          <w:rFonts w:ascii="Times New Roman" w:hAnsi="Times New Roman"/>
          <w:b/>
        </w:rPr>
        <w:t>Članak 27.</w:t>
      </w:r>
    </w:p>
    <w:p w:rsidR="002A2F06" w:rsidRDefault="002A2F06" w:rsidP="00824C0A">
      <w:pPr>
        <w:pStyle w:val="NoSpacing"/>
        <w:rPr>
          <w:rFonts w:ascii="Times New Roman" w:hAnsi="Times New Roman"/>
        </w:rPr>
      </w:pPr>
      <w:r>
        <w:rPr>
          <w:rFonts w:ascii="Times New Roman" w:hAnsi="Times New Roman"/>
        </w:rPr>
        <w:t>Razrednik ne može i ne smije donositi samostalne odluke vezane za održavanje nastave unutar i izvan svoje satnice bez znanja  i odobrenja voditelja smjene.</w:t>
      </w:r>
    </w:p>
    <w:p w:rsidR="002A2F06" w:rsidRDefault="002A2F06" w:rsidP="00824C0A">
      <w:pPr>
        <w:pStyle w:val="NoSpacing"/>
        <w:rPr>
          <w:rFonts w:ascii="Times New Roman" w:hAnsi="Times New Roman"/>
        </w:rPr>
      </w:pPr>
    </w:p>
    <w:p w:rsidR="002A2F06" w:rsidRDefault="002A2F06" w:rsidP="00AC0379">
      <w:pPr>
        <w:pStyle w:val="NoSpacing"/>
        <w:jc w:val="center"/>
        <w:rPr>
          <w:rFonts w:ascii="Times New Roman" w:hAnsi="Times New Roman"/>
          <w:b/>
        </w:rPr>
      </w:pPr>
      <w:r>
        <w:rPr>
          <w:rFonts w:ascii="Times New Roman" w:hAnsi="Times New Roman"/>
          <w:b/>
        </w:rPr>
        <w:t>Članak 28.</w:t>
      </w:r>
    </w:p>
    <w:p w:rsidR="002A2F06" w:rsidRDefault="002A2F06" w:rsidP="00AC0379">
      <w:pPr>
        <w:pStyle w:val="NoSpacing"/>
        <w:rPr>
          <w:rFonts w:ascii="Times New Roman" w:hAnsi="Times New Roman"/>
        </w:rPr>
      </w:pPr>
      <w:r>
        <w:rPr>
          <w:rFonts w:ascii="Times New Roman" w:hAnsi="Times New Roman"/>
        </w:rPr>
        <w:t>Nastavnicima se strogo zabranjuje povjeravanje „DNEVNIKA“ učenicima, pozivanje ili upućivanje učenika u zbornicu Škole. Učenika zatečenog u zbornici Škole nastavnik treba obvezno dovesti voditelju smjene koji je dužan o ovom kršenju pravila pismeno obavijestiti ravnatelja.</w:t>
      </w:r>
    </w:p>
    <w:p w:rsidR="002A2F06" w:rsidRDefault="002A2F06" w:rsidP="00AC0379">
      <w:pPr>
        <w:pStyle w:val="NoSpacing"/>
        <w:rPr>
          <w:rFonts w:ascii="Times New Roman" w:hAnsi="Times New Roman"/>
        </w:rPr>
      </w:pPr>
    </w:p>
    <w:p w:rsidR="002A2F06" w:rsidRDefault="002A2F06" w:rsidP="00AC0379">
      <w:pPr>
        <w:pStyle w:val="NoSpacing"/>
        <w:rPr>
          <w:rFonts w:ascii="Times New Roman" w:hAnsi="Times New Roman"/>
        </w:rPr>
      </w:pPr>
    </w:p>
    <w:p w:rsidR="002A2F06" w:rsidRDefault="002A2F06" w:rsidP="00AC0379">
      <w:pPr>
        <w:pStyle w:val="NoSpacing"/>
        <w:rPr>
          <w:rFonts w:ascii="Times New Roman" w:hAnsi="Times New Roman"/>
        </w:rPr>
      </w:pPr>
    </w:p>
    <w:p w:rsidR="002A2F06" w:rsidRPr="00AC0379" w:rsidRDefault="002A2F06" w:rsidP="00AC0379">
      <w:pPr>
        <w:pStyle w:val="NoSpacing"/>
        <w:rPr>
          <w:rFonts w:ascii="Times New Roman" w:hAnsi="Times New Roman"/>
        </w:rPr>
      </w:pPr>
    </w:p>
    <w:p w:rsidR="002A2F06" w:rsidRDefault="002A2F06" w:rsidP="00AC0379">
      <w:pPr>
        <w:pStyle w:val="NoSpacing"/>
        <w:jc w:val="center"/>
        <w:rPr>
          <w:rFonts w:ascii="Times New Roman" w:hAnsi="Times New Roman"/>
          <w:b/>
        </w:rPr>
      </w:pPr>
      <w:r>
        <w:rPr>
          <w:rFonts w:ascii="Times New Roman" w:hAnsi="Times New Roman"/>
          <w:b/>
        </w:rPr>
        <w:t>Članak 29.</w:t>
      </w:r>
    </w:p>
    <w:p w:rsidR="002A2F06" w:rsidRDefault="002A2F06" w:rsidP="00AC0379">
      <w:pPr>
        <w:pStyle w:val="NoSpacing"/>
        <w:rPr>
          <w:rFonts w:ascii="Times New Roman" w:hAnsi="Times New Roman"/>
        </w:rPr>
      </w:pPr>
      <w:r>
        <w:rPr>
          <w:rFonts w:ascii="Times New Roman" w:hAnsi="Times New Roman"/>
        </w:rPr>
        <w:t>Opravdani izostanak s nastave, nastavnik je dužan prijaviti voditelju smjene, tajništvu Škole ili ravnatelju, najmanje jedan dan ranije, a u iznimnim slučajevima na dan izostanka prije početka nastave.</w:t>
      </w:r>
    </w:p>
    <w:p w:rsidR="002A2F06" w:rsidRDefault="002A2F06" w:rsidP="00AC0379">
      <w:pPr>
        <w:pStyle w:val="NoSpacing"/>
        <w:rPr>
          <w:rFonts w:ascii="Times New Roman" w:hAnsi="Times New Roman"/>
        </w:rPr>
      </w:pPr>
      <w:r>
        <w:rPr>
          <w:rFonts w:ascii="Times New Roman" w:hAnsi="Times New Roman"/>
        </w:rPr>
        <w:t>Nastavnik za vrijeme nastave održava radnu atmosferu i dužan je kontrolirati učenike u pridržavanju reda i discipline, te čuvanju imovine.</w:t>
      </w:r>
    </w:p>
    <w:p w:rsidR="002A2F06" w:rsidRDefault="002A2F06" w:rsidP="00AC0379">
      <w:pPr>
        <w:pStyle w:val="NoSpacing"/>
        <w:rPr>
          <w:rFonts w:ascii="Times New Roman" w:hAnsi="Times New Roman"/>
        </w:rPr>
      </w:pPr>
      <w:r>
        <w:rPr>
          <w:rFonts w:ascii="Times New Roman" w:hAnsi="Times New Roman"/>
        </w:rPr>
        <w:t>Nastavniku za vrijeme nastave nije dopuštena upotreba mobilnog telefona.</w:t>
      </w:r>
    </w:p>
    <w:p w:rsidR="002A2F06" w:rsidRDefault="002A2F06" w:rsidP="00AC0379">
      <w:pPr>
        <w:pStyle w:val="NoSpacing"/>
        <w:rPr>
          <w:rFonts w:ascii="Times New Roman" w:hAnsi="Times New Roman"/>
        </w:rPr>
      </w:pPr>
      <w:r>
        <w:rPr>
          <w:rFonts w:ascii="Times New Roman" w:hAnsi="Times New Roman"/>
        </w:rPr>
        <w:t>Po završetku nastavnog sata, nastavnik i redari zadnji izlaze iz učionice nakon što su uspostavili red u učionici i sa redarima utvrdili stanje u učionici.</w:t>
      </w:r>
    </w:p>
    <w:p w:rsidR="002A2F06" w:rsidRPr="00AC0379" w:rsidRDefault="002A2F06" w:rsidP="00AC0379">
      <w:pPr>
        <w:pStyle w:val="NoSpacing"/>
        <w:rPr>
          <w:rFonts w:ascii="Times New Roman" w:hAnsi="Times New Roman"/>
        </w:rPr>
      </w:pPr>
    </w:p>
    <w:p w:rsidR="002A2F06" w:rsidRDefault="002A2F06" w:rsidP="00AC0379">
      <w:pPr>
        <w:pStyle w:val="NoSpacing"/>
        <w:jc w:val="center"/>
        <w:rPr>
          <w:rFonts w:ascii="Times New Roman" w:hAnsi="Times New Roman"/>
          <w:b/>
        </w:rPr>
      </w:pPr>
      <w:r>
        <w:rPr>
          <w:rFonts w:ascii="Times New Roman" w:hAnsi="Times New Roman"/>
          <w:b/>
        </w:rPr>
        <w:t>Članak 30.</w:t>
      </w:r>
    </w:p>
    <w:p w:rsidR="002A2F06" w:rsidRDefault="002A2F06" w:rsidP="00AC0379">
      <w:pPr>
        <w:pStyle w:val="NoSpacing"/>
        <w:rPr>
          <w:rFonts w:ascii="Times New Roman" w:hAnsi="Times New Roman"/>
        </w:rPr>
      </w:pPr>
      <w:r>
        <w:rPr>
          <w:rFonts w:ascii="Times New Roman" w:hAnsi="Times New Roman"/>
        </w:rPr>
        <w:t>Nastavnik Škole dužan je utvrditi stanje učionice i namještaja prije ulaska učenika u učionicu.</w:t>
      </w:r>
    </w:p>
    <w:p w:rsidR="002A2F06" w:rsidRPr="00AC0379" w:rsidRDefault="002A2F06" w:rsidP="00AC0379">
      <w:pPr>
        <w:pStyle w:val="NoSpacing"/>
        <w:rPr>
          <w:rFonts w:ascii="Times New Roman" w:hAnsi="Times New Roman"/>
        </w:rPr>
      </w:pPr>
      <w:r>
        <w:rPr>
          <w:rFonts w:ascii="Times New Roman" w:hAnsi="Times New Roman"/>
        </w:rPr>
        <w:t>O uočenoj šteti unutar i izvan Škole, odnosno neredu u učionici, dužan je obavijestiti voditelja smjene po redaru, kao i prijaviti učenika ukoliko je štetu počinio u njegovoj prisutnosti.</w:t>
      </w:r>
    </w:p>
    <w:p w:rsidR="002A2F06" w:rsidRPr="00866362" w:rsidRDefault="002A2F06" w:rsidP="007448DC">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Default="002A2F06" w:rsidP="00385776">
      <w:pPr>
        <w:pStyle w:val="NoSpacing"/>
        <w:rPr>
          <w:rFonts w:ascii="Times New Roman" w:hAnsi="Times New Roman"/>
          <w:b/>
        </w:rPr>
      </w:pPr>
      <w:r w:rsidRPr="00E741E7">
        <w:rPr>
          <w:rFonts w:ascii="Times New Roman" w:hAnsi="Times New Roman"/>
          <w:b/>
        </w:rPr>
        <w:t xml:space="preserve">VII. </w:t>
      </w:r>
      <w:r>
        <w:rPr>
          <w:rFonts w:ascii="Times New Roman" w:hAnsi="Times New Roman"/>
          <w:b/>
        </w:rPr>
        <w:t>UČENICI</w:t>
      </w:r>
    </w:p>
    <w:p w:rsidR="002A2F06" w:rsidRPr="00E741E7" w:rsidRDefault="002A2F06" w:rsidP="00385776">
      <w:pPr>
        <w:pStyle w:val="NoSpacing"/>
        <w:rPr>
          <w:rFonts w:ascii="Times New Roman" w:hAnsi="Times New Roman"/>
          <w:b/>
        </w:rPr>
      </w:pPr>
    </w:p>
    <w:p w:rsidR="002A2F06" w:rsidRPr="00E741E7" w:rsidRDefault="002A2F06" w:rsidP="002C04D9">
      <w:pPr>
        <w:pStyle w:val="NoSpacing"/>
        <w:jc w:val="center"/>
        <w:rPr>
          <w:rFonts w:ascii="Times New Roman" w:hAnsi="Times New Roman"/>
          <w:b/>
        </w:rPr>
      </w:pPr>
      <w:r>
        <w:rPr>
          <w:rFonts w:ascii="Times New Roman" w:hAnsi="Times New Roman"/>
          <w:b/>
        </w:rPr>
        <w:t>Članak 31</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Učenik ima prava i obveze utvrđene zakonom o odgoju i obrazovanju u osnovnoj i srednjoj Školi, Statutom Škole, ovim Pravilnikom i drugim općim aktima Škole.</w:t>
      </w:r>
    </w:p>
    <w:p w:rsidR="002A2F06" w:rsidRPr="00385776" w:rsidRDefault="002A2F06" w:rsidP="00385776">
      <w:pPr>
        <w:pStyle w:val="NoSpacing"/>
        <w:rPr>
          <w:rFonts w:ascii="Times New Roman" w:hAnsi="Times New Roman"/>
        </w:rPr>
      </w:pPr>
      <w:r w:rsidRPr="00385776">
        <w:rPr>
          <w:rFonts w:ascii="Times New Roman" w:hAnsi="Times New Roman"/>
        </w:rPr>
        <w:t>Pored prava i obveza iz stavka 1. ovoga članka, učenik je dužan:</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redovito pohađati nastavu i  na vrijeme dolaziti na nastavu,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 xml:space="preserve">dolaziti u školu opremljen potrebnim udžbenicima, bilježnicama i drugim priborom za nastavu prema </w:t>
      </w:r>
      <w:r>
        <w:rPr>
          <w:rFonts w:ascii="Times New Roman" w:hAnsi="Times New Roman"/>
        </w:rPr>
        <w:br/>
        <w:t xml:space="preserve">   </w:t>
      </w:r>
      <w:r w:rsidRPr="00385776">
        <w:rPr>
          <w:rFonts w:ascii="Times New Roman" w:hAnsi="Times New Roman"/>
        </w:rPr>
        <w:t>rasporedu rada tog dana,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održavati udžbenike i bilježnice urednima,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savjesno učiti i aktivno sudjelovati u nastavnom procesu,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na liječničke preglede ići izvan nastave, osim u posebnim i žurnim prilikama,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održavati čistima i urednima prostore Škole,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svoje mjesto u školskoj klupi nakon završetka nastave ostaviti uredno i čisto,</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dolaziti uredan u Školu,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nakon dolaska u Školu odjevne predmete i osobne stvari odložiti na mjesto određeno za tu namjenu,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mirno ući u učionicu najmanje pet minuta prije početka nastave i pripremiti se za rad, u slučaju da je</w:t>
      </w:r>
      <w:r>
        <w:rPr>
          <w:rFonts w:ascii="Times New Roman" w:hAnsi="Times New Roman"/>
        </w:rPr>
        <w:br/>
        <w:t xml:space="preserve"> </w:t>
      </w:r>
      <w:r w:rsidRPr="00385776">
        <w:rPr>
          <w:rFonts w:ascii="Times New Roman" w:hAnsi="Times New Roman"/>
        </w:rPr>
        <w:t xml:space="preserve"> učionica zaključana u miru pričekati nastavnika pred učionicom,</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 xml:space="preserve">pravodobno opravdati izostanke i kašnjenja, </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njegovati humane odnose među učenicima, nastavnicima i drugim radnicima Škole,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čuvati imovinu koju koriste te imovinu drugih učenika i radnika Škole,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poštovati pravila školskog života i rada,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pridržavati se naloženih mjera zaštite od požara,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čuvati i oplemenjivati školski okoliš,</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uvažavati i poštovati drugoga,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pružiti pomoć drugome,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ne ulaziti u prostore bez nazočnosti nastavnika gdje se ostavlja materijal za nastavu,</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ne koristiti mobitel,  prijenosno računalo (osim uz dopuštenje predmetnog nastavnika) i ostale</w:t>
      </w:r>
      <w:r>
        <w:rPr>
          <w:rFonts w:ascii="Times New Roman" w:hAnsi="Times New Roman"/>
        </w:rPr>
        <w:br/>
        <w:t xml:space="preserve"> </w:t>
      </w:r>
      <w:r w:rsidRPr="00385776">
        <w:rPr>
          <w:rFonts w:ascii="Times New Roman" w:hAnsi="Times New Roman"/>
        </w:rPr>
        <w:t xml:space="preserve"> tehničke aparate za vrijeme nastave,</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ne  unositi predmete kojim bi remetio nastavu i ugrožavao sigurnost u razredu ili školi,</w:t>
      </w:r>
    </w:p>
    <w:p w:rsidR="002A2F0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dolaziti u Školu uredan i primjereno odjeven (djevojke: pokrivenih ramena, grudi i trbuha, ne</w:t>
      </w:r>
      <w:r>
        <w:rPr>
          <w:rFonts w:ascii="Times New Roman" w:hAnsi="Times New Roman"/>
        </w:rPr>
        <w:br/>
      </w:r>
      <w:r w:rsidRPr="00385776">
        <w:rPr>
          <w:rFonts w:ascii="Times New Roman" w:hAnsi="Times New Roman"/>
        </w:rPr>
        <w:t xml:space="preserve">  prekratkim suknjama, dečki: pokrivenih ramena i u dugim hlačama, nošenje kape u školi nije </w:t>
      </w:r>
      <w:r>
        <w:rPr>
          <w:rFonts w:ascii="Times New Roman" w:hAnsi="Times New Roman"/>
        </w:rPr>
        <w:br/>
        <w:t xml:space="preserve">  </w:t>
      </w:r>
      <w:r w:rsidRPr="00385776">
        <w:rPr>
          <w:rFonts w:ascii="Times New Roman" w:hAnsi="Times New Roman"/>
        </w:rPr>
        <w:t>dozvoljeno)</w:t>
      </w:r>
    </w:p>
    <w:p w:rsidR="002A2F06" w:rsidRPr="00385776" w:rsidRDefault="002A2F06" w:rsidP="00385776">
      <w:pPr>
        <w:pStyle w:val="NoSpacing"/>
        <w:rPr>
          <w:rFonts w:ascii="Times New Roman" w:hAnsi="Times New Roman"/>
        </w:rPr>
      </w:pPr>
    </w:p>
    <w:p w:rsidR="002A2F06" w:rsidRPr="00385776" w:rsidRDefault="002A2F06" w:rsidP="00FE6EE7">
      <w:pPr>
        <w:pStyle w:val="NoSpacing"/>
        <w:jc w:val="center"/>
        <w:rPr>
          <w:rFonts w:ascii="Times New Roman" w:hAnsi="Times New Roman"/>
        </w:rPr>
      </w:pPr>
      <w:r>
        <w:rPr>
          <w:rFonts w:ascii="Times New Roman" w:hAnsi="Times New Roman"/>
          <w:b/>
        </w:rPr>
        <w:t>Članak 32</w:t>
      </w:r>
      <w:r w:rsidRPr="00385776">
        <w:rPr>
          <w:rFonts w:ascii="Times New Roman" w:hAnsi="Times New Roman"/>
        </w:rPr>
        <w:t>.</w:t>
      </w:r>
    </w:p>
    <w:p w:rsidR="002A2F06" w:rsidRDefault="002A2F06" w:rsidP="00385776">
      <w:pPr>
        <w:pStyle w:val="NoSpacing"/>
        <w:rPr>
          <w:rFonts w:ascii="Times New Roman" w:hAnsi="Times New Roman"/>
        </w:rPr>
      </w:pPr>
      <w:r w:rsidRPr="00385776">
        <w:rPr>
          <w:rFonts w:ascii="Times New Roman" w:hAnsi="Times New Roman"/>
        </w:rPr>
        <w:t xml:space="preserve">Učenici su dužni najmanje 5 minuta prije početka nastave biti u Školi. </w:t>
      </w:r>
    </w:p>
    <w:p w:rsidR="002A2F06" w:rsidRDefault="002A2F06" w:rsidP="00385776">
      <w:pPr>
        <w:pStyle w:val="NoSpacing"/>
        <w:rPr>
          <w:rFonts w:ascii="Times New Roman" w:hAnsi="Times New Roman"/>
        </w:rPr>
      </w:pPr>
      <w:r w:rsidRPr="00385776">
        <w:rPr>
          <w:rFonts w:ascii="Times New Roman" w:hAnsi="Times New Roman"/>
        </w:rPr>
        <w:t>U školsku zgradu ulaze na glavna vrata na znak školskog zvona ili po odobrenju portira.</w:t>
      </w: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E741E7" w:rsidRDefault="002A2F06" w:rsidP="00FE6EE7">
      <w:pPr>
        <w:pStyle w:val="NoSpacing"/>
        <w:jc w:val="center"/>
        <w:rPr>
          <w:rFonts w:ascii="Times New Roman" w:hAnsi="Times New Roman"/>
          <w:b/>
        </w:rPr>
      </w:pPr>
      <w:r>
        <w:rPr>
          <w:rFonts w:ascii="Times New Roman" w:hAnsi="Times New Roman"/>
          <w:b/>
        </w:rPr>
        <w:t>Članak 33</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Učenici na početku nastavne godine sjedaju na mjesto koje sami odaberu i tako sjede tijekom cijele nastavne godine.</w:t>
      </w:r>
    </w:p>
    <w:p w:rsidR="002A2F06" w:rsidRPr="00385776" w:rsidRDefault="002A2F06" w:rsidP="00385776">
      <w:pPr>
        <w:pStyle w:val="NoSpacing"/>
        <w:rPr>
          <w:rFonts w:ascii="Times New Roman" w:hAnsi="Times New Roman"/>
        </w:rPr>
      </w:pPr>
      <w:r w:rsidRPr="00385776">
        <w:rPr>
          <w:rFonts w:ascii="Times New Roman" w:hAnsi="Times New Roman"/>
        </w:rPr>
        <w:t>Razrednik je dužan utvrditi raspored sjedenja u razrednoj knjizi na predviđenom mjestu.</w:t>
      </w:r>
    </w:p>
    <w:p w:rsidR="002A2F06" w:rsidRPr="00385776" w:rsidRDefault="002A2F06" w:rsidP="00385776">
      <w:pPr>
        <w:pStyle w:val="NoSpacing"/>
        <w:rPr>
          <w:rFonts w:ascii="Times New Roman" w:hAnsi="Times New Roman"/>
        </w:rPr>
      </w:pPr>
      <w:r w:rsidRPr="00385776">
        <w:rPr>
          <w:rFonts w:ascii="Times New Roman" w:hAnsi="Times New Roman"/>
        </w:rPr>
        <w:t>Razrednik može razmjestiti učenike ukoliko je to pedagoški opravdano.</w:t>
      </w:r>
    </w:p>
    <w:p w:rsidR="002A2F06" w:rsidRPr="00385776" w:rsidRDefault="002A2F06" w:rsidP="00385776">
      <w:pPr>
        <w:pStyle w:val="NoSpacing"/>
        <w:rPr>
          <w:rFonts w:ascii="Times New Roman" w:hAnsi="Times New Roman"/>
        </w:rPr>
      </w:pPr>
      <w:r w:rsidRPr="00385776">
        <w:rPr>
          <w:rFonts w:ascii="Times New Roman" w:hAnsi="Times New Roman"/>
        </w:rPr>
        <w:t>To isto može učiniti i predmetni nastavnik samo na svojem satu.</w:t>
      </w:r>
    </w:p>
    <w:p w:rsidR="002A2F06" w:rsidRPr="00385776" w:rsidRDefault="002A2F06" w:rsidP="00385776">
      <w:pPr>
        <w:pStyle w:val="NoSpacing"/>
        <w:rPr>
          <w:rFonts w:ascii="Times New Roman" w:hAnsi="Times New Roman"/>
        </w:rPr>
      </w:pPr>
    </w:p>
    <w:p w:rsidR="002A2F06" w:rsidRPr="00385776" w:rsidRDefault="002A2F06" w:rsidP="00FE6EE7">
      <w:pPr>
        <w:pStyle w:val="NoSpacing"/>
        <w:jc w:val="center"/>
        <w:rPr>
          <w:rFonts w:ascii="Times New Roman" w:hAnsi="Times New Roman"/>
        </w:rPr>
      </w:pPr>
      <w:r>
        <w:rPr>
          <w:rFonts w:ascii="Times New Roman" w:hAnsi="Times New Roman"/>
          <w:b/>
        </w:rPr>
        <w:t>Članak 34</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U slučaju da se za vrijeme nastave narušava red i disciplina nastavni</w:t>
      </w:r>
      <w:r>
        <w:rPr>
          <w:rFonts w:ascii="Times New Roman" w:hAnsi="Times New Roman"/>
        </w:rPr>
        <w:t>k</w:t>
      </w:r>
      <w:r w:rsidRPr="00385776">
        <w:rPr>
          <w:rFonts w:ascii="Times New Roman" w:hAnsi="Times New Roman"/>
        </w:rPr>
        <w:t xml:space="preserve"> će prema počinitelju primijeniti pedagoške odgojne mjere propisane Statutom i ovim Pravilnikom.</w:t>
      </w:r>
    </w:p>
    <w:p w:rsidR="002A2F06" w:rsidRPr="00385776" w:rsidRDefault="002A2F06" w:rsidP="00385776">
      <w:pPr>
        <w:pStyle w:val="NoSpacing"/>
        <w:rPr>
          <w:rFonts w:ascii="Times New Roman" w:hAnsi="Times New Roman"/>
        </w:rPr>
      </w:pPr>
    </w:p>
    <w:p w:rsidR="002A2F06" w:rsidRPr="00385776" w:rsidRDefault="002A2F06" w:rsidP="00FE6EE7">
      <w:pPr>
        <w:pStyle w:val="NoSpacing"/>
        <w:jc w:val="center"/>
        <w:rPr>
          <w:rFonts w:ascii="Times New Roman" w:hAnsi="Times New Roman"/>
        </w:rPr>
      </w:pPr>
      <w:r>
        <w:rPr>
          <w:rFonts w:ascii="Times New Roman" w:hAnsi="Times New Roman"/>
          <w:b/>
        </w:rPr>
        <w:t>Članak 35</w:t>
      </w:r>
      <w:r w:rsidRPr="00385776">
        <w:rPr>
          <w:rFonts w:ascii="Times New Roman" w:hAnsi="Times New Roman"/>
        </w:rPr>
        <w:t>.</w:t>
      </w:r>
    </w:p>
    <w:p w:rsidR="002A2F06" w:rsidRDefault="002A2F06" w:rsidP="00385776">
      <w:pPr>
        <w:pStyle w:val="NoSpacing"/>
        <w:rPr>
          <w:rFonts w:ascii="Times New Roman" w:hAnsi="Times New Roman"/>
        </w:rPr>
      </w:pPr>
      <w:r w:rsidRPr="00385776">
        <w:rPr>
          <w:rFonts w:ascii="Times New Roman" w:hAnsi="Times New Roman"/>
        </w:rPr>
        <w:t>Dužnost je svakog učenika da održava čistoću i red u nastavnim prostorijama, čitavoj školskoj z</w:t>
      </w:r>
      <w:r>
        <w:rPr>
          <w:rFonts w:ascii="Times New Roman" w:hAnsi="Times New Roman"/>
        </w:rPr>
        <w:t>gradi i okolišu školske zgrade, da u svakoj prilici čuva okoliš od zagađivanja, odnosno da se aktivno zalaže u očuvanju čovjekove okoline (ekologije) uopće.</w:t>
      </w:r>
    </w:p>
    <w:p w:rsidR="002A2F06" w:rsidRPr="00385776" w:rsidRDefault="002A2F06" w:rsidP="00385776">
      <w:pPr>
        <w:pStyle w:val="NoSpacing"/>
        <w:rPr>
          <w:rFonts w:ascii="Times New Roman" w:hAnsi="Times New Roman"/>
        </w:rPr>
      </w:pPr>
      <w:r w:rsidRPr="00385776">
        <w:rPr>
          <w:rFonts w:ascii="Times New Roman" w:hAnsi="Times New Roman"/>
        </w:rPr>
        <w:t xml:space="preserve">Bacanje papira i drugih otpadaka kroz prozore nekulturno je i nedozvoljeno, jer se onečišćava okoliš Škole. </w:t>
      </w:r>
    </w:p>
    <w:p w:rsidR="002A2F06" w:rsidRPr="00E741E7" w:rsidRDefault="002A2F06" w:rsidP="00FE6EE7">
      <w:pPr>
        <w:pStyle w:val="NoSpacing"/>
        <w:jc w:val="center"/>
        <w:rPr>
          <w:rFonts w:ascii="Times New Roman" w:hAnsi="Times New Roman"/>
          <w:b/>
        </w:rPr>
      </w:pPr>
      <w:r>
        <w:rPr>
          <w:rFonts w:ascii="Times New Roman" w:hAnsi="Times New Roman"/>
          <w:b/>
        </w:rPr>
        <w:t>Članak 36</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 razrednom odjelu razrednik određuje dva redara kojima dužnost traje jedan radni tjedan (ili po odluci razrednika i duže). Redari su dužni brinuti o redu u učionici, donose kredu i spužvu, čiste tablu, a prema uputama nastavnika donose i odnose nastavna pomagala (sredstva) za rad. Održavaju red u učionicama do dolaska nastavnika, ili za vrijeme njegove privremene odsutnosti. Ako nastavnik ne dođe na nastavni sat 10 minuta poslije znaka zvona za početak nastavnog sata, redar obavještava voditelja smjene. U slučaju nediscipline za vrijeme odmora ili dok je odjeljenje ili grupa bez nastavnika, redari su dužni prekršitelje prijaviti predmetnom nastavniku kada ovaj dođe na nastavni sat, ili voditelja smjene, odnosno razrednika.</w:t>
      </w:r>
    </w:p>
    <w:p w:rsidR="002A2F06" w:rsidRPr="00385776" w:rsidRDefault="002A2F06" w:rsidP="00385776">
      <w:pPr>
        <w:pStyle w:val="NoSpacing"/>
        <w:rPr>
          <w:rFonts w:ascii="Times New Roman" w:hAnsi="Times New Roman"/>
        </w:rPr>
      </w:pPr>
    </w:p>
    <w:p w:rsidR="002A2F06" w:rsidRPr="00385776" w:rsidRDefault="002A2F06" w:rsidP="00FE6EE7">
      <w:pPr>
        <w:pStyle w:val="NoSpacing"/>
        <w:rPr>
          <w:rFonts w:ascii="Times New Roman" w:hAnsi="Times New Roman"/>
        </w:rPr>
      </w:pPr>
      <w:r>
        <w:rPr>
          <w:rFonts w:ascii="Times New Roman" w:hAnsi="Times New Roman"/>
          <w:b/>
        </w:rPr>
        <w:t xml:space="preserve">                                                                       </w:t>
      </w:r>
      <w:r w:rsidRPr="00E741E7">
        <w:rPr>
          <w:rFonts w:ascii="Times New Roman" w:hAnsi="Times New Roman"/>
          <w:b/>
        </w:rPr>
        <w:t>Članak 3</w:t>
      </w:r>
      <w:r>
        <w:rPr>
          <w:rFonts w:ascii="Times New Roman" w:hAnsi="Times New Roman"/>
          <w:b/>
        </w:rPr>
        <w:t>7</w:t>
      </w:r>
      <w:r w:rsidRPr="00385776">
        <w:rPr>
          <w:rFonts w:ascii="Times New Roman" w:hAnsi="Times New Roman"/>
        </w:rPr>
        <w:t>.                                                                                                                                                                             Izostanke i zakašnjenja na nastavu i druge oblike odgojno-obrazovnog rada učenici su dužni opravdati  ispričnicom roditelja, skrbnika, liječnika i sl.</w:t>
      </w:r>
    </w:p>
    <w:p w:rsidR="002A2F06" w:rsidRPr="00385776" w:rsidRDefault="002A2F06" w:rsidP="00385776">
      <w:pPr>
        <w:pStyle w:val="NoSpacing"/>
        <w:rPr>
          <w:rFonts w:ascii="Times New Roman" w:hAnsi="Times New Roman"/>
        </w:rPr>
      </w:pPr>
      <w:r w:rsidRPr="00385776">
        <w:rPr>
          <w:rFonts w:ascii="Times New Roman" w:hAnsi="Times New Roman"/>
        </w:rPr>
        <w:t>Opravdanim izostancima smatra se bolest učenika, smrtni slučaj u obitelji, iznimne potrebe u čuvanju imovine obitelji, problemi u prometu, elementarne nepogode, bolest članova obitelji i sl.</w:t>
      </w:r>
    </w:p>
    <w:p w:rsidR="002A2F06" w:rsidRPr="00385776" w:rsidRDefault="002A2F06" w:rsidP="00385776">
      <w:pPr>
        <w:pStyle w:val="NoSpacing"/>
        <w:rPr>
          <w:rFonts w:ascii="Times New Roman" w:hAnsi="Times New Roman"/>
        </w:rPr>
      </w:pPr>
      <w:r w:rsidRPr="00385776">
        <w:rPr>
          <w:rFonts w:ascii="Times New Roman" w:hAnsi="Times New Roman"/>
        </w:rPr>
        <w:t xml:space="preserve">Učenik može izostati s nastave odnosno drugog oblika odgojno-obrazovnog rada po odobrenju: </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nastavnika s njegovog sata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voditelja smjene do 1 radnog dana (o čemu obvezno obavještava roditelja/skrbnika),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razrednika do 3 radna dana,</w:t>
      </w:r>
    </w:p>
    <w:p w:rsidR="002A2F06" w:rsidRPr="00385776" w:rsidRDefault="002A2F06" w:rsidP="00385776">
      <w:pPr>
        <w:pStyle w:val="NoSpacing"/>
        <w:rPr>
          <w:rFonts w:ascii="Times New Roman" w:hAnsi="Times New Roman"/>
        </w:rPr>
      </w:pPr>
      <w:r>
        <w:rPr>
          <w:rFonts w:ascii="Times New Roman" w:hAnsi="Times New Roman"/>
        </w:rPr>
        <w:t xml:space="preserve">- </w:t>
      </w:r>
      <w:r w:rsidRPr="00385776">
        <w:rPr>
          <w:rFonts w:ascii="Times New Roman" w:hAnsi="Times New Roman"/>
        </w:rPr>
        <w:t>ravnatelja do 7 radnih dana,</w:t>
      </w:r>
    </w:p>
    <w:p w:rsidR="002A2F06" w:rsidRPr="00385776" w:rsidRDefault="002A2F06" w:rsidP="00385776">
      <w:pPr>
        <w:pStyle w:val="NoSpacing"/>
        <w:rPr>
          <w:rFonts w:ascii="Times New Roman" w:hAnsi="Times New Roman"/>
        </w:rPr>
      </w:pPr>
      <w:r w:rsidRPr="00385776">
        <w:rPr>
          <w:rFonts w:ascii="Times New Roman" w:hAnsi="Times New Roman"/>
        </w:rPr>
        <w:t>Nastavničkog vijeća više od 7 radnih dana</w:t>
      </w:r>
      <w:r>
        <w:rPr>
          <w:rFonts w:ascii="Times New Roman" w:hAnsi="Times New Roman"/>
        </w:rPr>
        <w:t>.</w:t>
      </w:r>
    </w:p>
    <w:p w:rsidR="002A2F06" w:rsidRPr="00385776" w:rsidRDefault="002A2F06" w:rsidP="00FE6EE7">
      <w:pPr>
        <w:pStyle w:val="NoSpacing"/>
        <w:jc w:val="center"/>
        <w:rPr>
          <w:rFonts w:ascii="Times New Roman" w:hAnsi="Times New Roman"/>
        </w:rPr>
      </w:pPr>
      <w:r w:rsidRPr="00385776">
        <w:rPr>
          <w:rFonts w:ascii="Times New Roman" w:hAnsi="Times New Roman"/>
        </w:rPr>
        <w:br/>
      </w:r>
      <w:r w:rsidRPr="00E741E7">
        <w:rPr>
          <w:rFonts w:ascii="Times New Roman" w:hAnsi="Times New Roman"/>
          <w:b/>
        </w:rPr>
        <w:t>Članak 3</w:t>
      </w:r>
      <w:r>
        <w:rPr>
          <w:rFonts w:ascii="Times New Roman" w:hAnsi="Times New Roman"/>
          <w:b/>
        </w:rPr>
        <w:t>8</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Ako učenik ne dolazi redovito na nastavu ili ne izvršava druge obveze Škola će zatražiti od roditelja ili skrbnika objašnjenje o razlozima neredovitog pohađanja ili nepohađanja nastave.</w:t>
      </w:r>
    </w:p>
    <w:p w:rsidR="002A2F06" w:rsidRPr="00385776" w:rsidRDefault="002A2F06" w:rsidP="00385776">
      <w:pPr>
        <w:pStyle w:val="NoSpacing"/>
        <w:rPr>
          <w:rFonts w:ascii="Times New Roman" w:hAnsi="Times New Roman"/>
        </w:rPr>
      </w:pPr>
      <w:r w:rsidRPr="00385776">
        <w:rPr>
          <w:rFonts w:ascii="Times New Roman" w:hAnsi="Times New Roman"/>
        </w:rPr>
        <w:t>Ukoliko roditelj ili skrbnik u roku sedam dana od dana primitka pismene obavijesti ne dođe obrazložiti razloge izostanka, ovlaštena školska tijela dužna su protiv učenika pokrenuti postupak za izricanje pedagoških mjera.</w:t>
      </w:r>
    </w:p>
    <w:p w:rsidR="002A2F06" w:rsidRPr="00385776" w:rsidRDefault="002A2F06" w:rsidP="00385776">
      <w:pPr>
        <w:pStyle w:val="NoSpacing"/>
        <w:rPr>
          <w:rFonts w:ascii="Times New Roman" w:hAnsi="Times New Roman"/>
        </w:rPr>
      </w:pPr>
      <w:r w:rsidRPr="00385776">
        <w:rPr>
          <w:rFonts w:ascii="Times New Roman" w:hAnsi="Times New Roman"/>
        </w:rPr>
        <w:t>Pod neredovitim dolaskom u Školu smatra se neopravdani izostanak u trajanju zbog kojega se učeniku mogu izreći pedagoške mjere.</w:t>
      </w:r>
    </w:p>
    <w:p w:rsidR="002A2F06" w:rsidRDefault="002A2F06" w:rsidP="00385776">
      <w:pPr>
        <w:pStyle w:val="NoSpacing"/>
        <w:rPr>
          <w:rFonts w:ascii="Times New Roman" w:hAnsi="Times New Roman"/>
        </w:rPr>
      </w:pPr>
      <w:r w:rsidRPr="00385776">
        <w:rPr>
          <w:rFonts w:ascii="Times New Roman" w:hAnsi="Times New Roman"/>
        </w:rPr>
        <w:t xml:space="preserve">O učenicima koji ne pohađaju Školu ili je ne pohađaju redovito, </w:t>
      </w:r>
      <w:r>
        <w:rPr>
          <w:rFonts w:ascii="Times New Roman" w:hAnsi="Times New Roman"/>
        </w:rPr>
        <w:t xml:space="preserve">na prijedlog pedagoginje ili razrednika ravnatelj je </w:t>
      </w:r>
      <w:r w:rsidRPr="00385776">
        <w:rPr>
          <w:rFonts w:ascii="Times New Roman" w:hAnsi="Times New Roman"/>
        </w:rPr>
        <w:t>dužan izvijestiti pravobranitelja za djecu i zavod (centar) za socijalnu skrb.</w:t>
      </w:r>
    </w:p>
    <w:p w:rsidR="002A2F06" w:rsidRPr="00385776" w:rsidRDefault="002A2F06" w:rsidP="00385776">
      <w:pPr>
        <w:pStyle w:val="NoSpacing"/>
        <w:rPr>
          <w:rFonts w:ascii="Times New Roman" w:hAnsi="Times New Roman"/>
        </w:rPr>
      </w:pPr>
    </w:p>
    <w:p w:rsidR="002A2F06" w:rsidRPr="00E741E7" w:rsidRDefault="002A2F06" w:rsidP="00FE6EE7">
      <w:pPr>
        <w:pStyle w:val="NoSpacing"/>
        <w:jc w:val="center"/>
        <w:rPr>
          <w:rFonts w:ascii="Times New Roman" w:hAnsi="Times New Roman"/>
          <w:b/>
        </w:rPr>
      </w:pPr>
      <w:r>
        <w:rPr>
          <w:rFonts w:ascii="Times New Roman" w:hAnsi="Times New Roman"/>
          <w:b/>
        </w:rPr>
        <w:t>Članak 39</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 kabinet informatike učenici ulaze zajedno s nastavnikom.</w:t>
      </w:r>
    </w:p>
    <w:p w:rsidR="002A2F06" w:rsidRPr="00385776" w:rsidRDefault="002A2F06" w:rsidP="00385776">
      <w:pPr>
        <w:pStyle w:val="NoSpacing"/>
        <w:rPr>
          <w:rFonts w:ascii="Times New Roman" w:hAnsi="Times New Roman"/>
        </w:rPr>
      </w:pPr>
      <w:r w:rsidRPr="00385776">
        <w:rPr>
          <w:rFonts w:ascii="Times New Roman" w:hAnsi="Times New Roman"/>
        </w:rPr>
        <w:t>Učenici su obvezni čuvati računala i drugu računalnu opremu za vrijeme boravka u informatičkoj učionici i u ostalim prostorima škole.</w:t>
      </w:r>
    </w:p>
    <w:p w:rsidR="002A2F06" w:rsidRPr="00385776" w:rsidRDefault="002A2F06" w:rsidP="00385776">
      <w:pPr>
        <w:pStyle w:val="NoSpacing"/>
        <w:rPr>
          <w:rFonts w:ascii="Times New Roman" w:hAnsi="Times New Roman"/>
        </w:rPr>
      </w:pPr>
      <w:r w:rsidRPr="00385776">
        <w:rPr>
          <w:rFonts w:ascii="Times New Roman" w:hAnsi="Times New Roman"/>
        </w:rPr>
        <w:t>Učenicima nije dozvoljeno korištenje računala na način koji bi oštetio programski dio računala.</w:t>
      </w:r>
    </w:p>
    <w:p w:rsidR="002A2F06" w:rsidRPr="00385776" w:rsidRDefault="002A2F06" w:rsidP="00385776">
      <w:pPr>
        <w:pStyle w:val="NoSpacing"/>
        <w:rPr>
          <w:rFonts w:ascii="Times New Roman" w:hAnsi="Times New Roman"/>
        </w:rPr>
      </w:pPr>
      <w:r w:rsidRPr="00385776">
        <w:rPr>
          <w:rFonts w:ascii="Times New Roman" w:hAnsi="Times New Roman"/>
        </w:rPr>
        <w:t>Učenicima prilikom korištenja računala i mrežnih resursa škole (lokalne mreže i interneta) nije dozvoljeno slati poruke nepoćudnog sadržaja putem elektronske pošte (e-mail), komunicirati putem chat-a s drugim osobama na način neprimjeren dobi učenika, pregledavati usluge i sadržaje World Wide Weba neprimjerene njihovom uzrastu.</w:t>
      </w:r>
    </w:p>
    <w:p w:rsidR="002A2F06" w:rsidRDefault="002A2F06" w:rsidP="00385776">
      <w:pPr>
        <w:pStyle w:val="NoSpacing"/>
        <w:rPr>
          <w:rFonts w:ascii="Times New Roman" w:hAnsi="Times New Roman"/>
        </w:rPr>
      </w:pPr>
      <w:r w:rsidRPr="00385776">
        <w:rPr>
          <w:rFonts w:ascii="Times New Roman" w:hAnsi="Times New Roman"/>
        </w:rPr>
        <w:t>Učenik koji se ne pridržava odredaba ovog članka teže krši kućni red.</w:t>
      </w:r>
    </w:p>
    <w:p w:rsidR="002A2F06" w:rsidRPr="00385776" w:rsidRDefault="002A2F06" w:rsidP="00385776">
      <w:pPr>
        <w:pStyle w:val="NoSpacing"/>
        <w:rPr>
          <w:rFonts w:ascii="Times New Roman" w:hAnsi="Times New Roman"/>
        </w:rPr>
      </w:pPr>
    </w:p>
    <w:p w:rsidR="002A2F06" w:rsidRPr="00E741E7" w:rsidRDefault="002A2F06" w:rsidP="00FE6EE7">
      <w:pPr>
        <w:pStyle w:val="NoSpacing"/>
        <w:jc w:val="center"/>
        <w:rPr>
          <w:rFonts w:ascii="Times New Roman" w:hAnsi="Times New Roman"/>
          <w:b/>
        </w:rPr>
      </w:pPr>
      <w:r>
        <w:rPr>
          <w:rFonts w:ascii="Times New Roman" w:hAnsi="Times New Roman"/>
          <w:b/>
        </w:rPr>
        <w:t>Članak 40</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 xml:space="preserve">Tijekom nastavnog procesa učenicima nije dopušteno dovikivati se, zadirkivati, prepirati se, šaptati i šetati po razredu ili na drugi način ometati nastavni proces. </w:t>
      </w:r>
    </w:p>
    <w:p w:rsidR="002A2F06" w:rsidRPr="00385776" w:rsidRDefault="002A2F06" w:rsidP="00385776">
      <w:pPr>
        <w:pStyle w:val="NoSpacing"/>
        <w:rPr>
          <w:rFonts w:ascii="Times New Roman" w:hAnsi="Times New Roman"/>
        </w:rPr>
      </w:pPr>
      <w:r w:rsidRPr="00385776">
        <w:rPr>
          <w:rFonts w:ascii="Times New Roman" w:hAnsi="Times New Roman"/>
        </w:rPr>
        <w:t>Učenik koji želi nešto pitati ili priopćiti, treba svoju namjeru pokazati dizanjem ruke.</w:t>
      </w:r>
    </w:p>
    <w:p w:rsidR="002A2F06" w:rsidRPr="00385776" w:rsidRDefault="002A2F06" w:rsidP="00385776">
      <w:pPr>
        <w:pStyle w:val="NoSpacing"/>
        <w:rPr>
          <w:rFonts w:ascii="Times New Roman" w:hAnsi="Times New Roman"/>
        </w:rPr>
      </w:pPr>
      <w:r w:rsidRPr="00385776">
        <w:rPr>
          <w:rFonts w:ascii="Times New Roman" w:hAnsi="Times New Roman"/>
        </w:rPr>
        <w:t>Učenik kojeg je nastavnik prozvao dužan je ustati.</w:t>
      </w:r>
    </w:p>
    <w:p w:rsidR="002A2F06" w:rsidRDefault="002A2F06" w:rsidP="00385776">
      <w:pPr>
        <w:pStyle w:val="NoSpacing"/>
        <w:rPr>
          <w:rFonts w:ascii="Times New Roman" w:hAnsi="Times New Roman"/>
        </w:rPr>
      </w:pPr>
      <w:r w:rsidRPr="00385776">
        <w:rPr>
          <w:rFonts w:ascii="Times New Roman" w:hAnsi="Times New Roman"/>
        </w:rPr>
        <w:t>Na nastavi učenik ne smije koristiti mobitel, isti treba biti isključen i ne smije se držati na klupi.</w:t>
      </w:r>
    </w:p>
    <w:p w:rsidR="002A2F06" w:rsidRPr="00385776" w:rsidRDefault="002A2F06" w:rsidP="00385776">
      <w:pPr>
        <w:pStyle w:val="NoSpacing"/>
        <w:rPr>
          <w:rFonts w:ascii="Times New Roman" w:hAnsi="Times New Roman"/>
        </w:rPr>
      </w:pPr>
    </w:p>
    <w:p w:rsidR="002A2F06" w:rsidRPr="00E741E7" w:rsidRDefault="002A2F06" w:rsidP="00FE6EE7">
      <w:pPr>
        <w:pStyle w:val="NoSpacing"/>
        <w:jc w:val="center"/>
        <w:rPr>
          <w:rFonts w:ascii="Times New Roman" w:hAnsi="Times New Roman"/>
          <w:b/>
        </w:rPr>
      </w:pPr>
      <w:r>
        <w:rPr>
          <w:rFonts w:ascii="Times New Roman" w:hAnsi="Times New Roman"/>
          <w:b/>
        </w:rPr>
        <w:t>Članak 41</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 xml:space="preserve">Nastavnik ne smije za vrijeme nastave slati učenika izvan prostora Škole ili ga kažnjavati udaljavanjem sa nastave. </w:t>
      </w:r>
    </w:p>
    <w:p w:rsidR="002A2F06" w:rsidRDefault="002A2F06" w:rsidP="00385776">
      <w:pPr>
        <w:pStyle w:val="NoSpacing"/>
        <w:rPr>
          <w:rFonts w:ascii="Times New Roman" w:hAnsi="Times New Roman"/>
        </w:rPr>
      </w:pPr>
      <w:r w:rsidRPr="00385776">
        <w:rPr>
          <w:rFonts w:ascii="Times New Roman" w:hAnsi="Times New Roman"/>
        </w:rPr>
        <w:t xml:space="preserve">U slučaju da je takav postupak neminovan, nastavnik odvodi učenika </w:t>
      </w:r>
      <w:r>
        <w:rPr>
          <w:rFonts w:ascii="Times New Roman" w:hAnsi="Times New Roman"/>
        </w:rPr>
        <w:t xml:space="preserve">ili ga upućuje </w:t>
      </w:r>
      <w:r w:rsidRPr="00385776">
        <w:rPr>
          <w:rFonts w:ascii="Times New Roman" w:hAnsi="Times New Roman"/>
        </w:rPr>
        <w:t>voditelju smjene, pedagogu, razredniku ili u krajnjem slučaju ravnatelju.</w:t>
      </w:r>
    </w:p>
    <w:p w:rsidR="002A2F06" w:rsidRPr="00385776" w:rsidRDefault="002A2F06" w:rsidP="00385776">
      <w:pPr>
        <w:pStyle w:val="NoSpacing"/>
        <w:rPr>
          <w:rFonts w:ascii="Times New Roman" w:hAnsi="Times New Roman"/>
        </w:rPr>
      </w:pPr>
    </w:p>
    <w:p w:rsidR="002A2F06" w:rsidRPr="00E741E7" w:rsidRDefault="002A2F06" w:rsidP="00E60838">
      <w:pPr>
        <w:pStyle w:val="NoSpacing"/>
        <w:jc w:val="center"/>
        <w:rPr>
          <w:rFonts w:ascii="Times New Roman" w:hAnsi="Times New Roman"/>
          <w:b/>
        </w:rPr>
      </w:pPr>
      <w:r>
        <w:rPr>
          <w:rFonts w:ascii="Times New Roman" w:hAnsi="Times New Roman"/>
          <w:b/>
        </w:rPr>
        <w:t>Članak 42</w:t>
      </w:r>
      <w:r w:rsidRPr="00E741E7">
        <w:rPr>
          <w:rFonts w:ascii="Times New Roman" w:hAnsi="Times New Roman"/>
          <w:b/>
        </w:rPr>
        <w:t>.</w:t>
      </w:r>
    </w:p>
    <w:p w:rsidR="002A2F06" w:rsidRDefault="002A2F06" w:rsidP="00385776">
      <w:pPr>
        <w:pStyle w:val="NoSpacing"/>
        <w:rPr>
          <w:rFonts w:ascii="Times New Roman" w:hAnsi="Times New Roman"/>
        </w:rPr>
      </w:pPr>
      <w:r w:rsidRPr="00385776">
        <w:rPr>
          <w:rFonts w:ascii="Times New Roman" w:hAnsi="Times New Roman"/>
        </w:rPr>
        <w:t xml:space="preserve">Nastavnicima nije dopušteno korištenje mobilnih telefona i ostalih tehničkih naprava koje mogu ometati odvijanje nastave, drugih oblika odgojno-obrazovnog rada ili održavanje sjednica stručnih tijela Škole (Razredna i Nastavnička vijeća, ispitna povjerenstva i sl.) </w:t>
      </w:r>
    </w:p>
    <w:p w:rsidR="002A2F06" w:rsidRPr="00385776" w:rsidRDefault="002A2F06" w:rsidP="00385776">
      <w:pPr>
        <w:pStyle w:val="NoSpacing"/>
        <w:rPr>
          <w:rFonts w:ascii="Times New Roman" w:hAnsi="Times New Roman"/>
        </w:rPr>
      </w:pPr>
    </w:p>
    <w:p w:rsidR="002A2F06" w:rsidRPr="00E741E7" w:rsidRDefault="002A2F06" w:rsidP="00E60838">
      <w:pPr>
        <w:pStyle w:val="NoSpacing"/>
        <w:jc w:val="center"/>
        <w:rPr>
          <w:rFonts w:ascii="Times New Roman" w:hAnsi="Times New Roman"/>
          <w:b/>
        </w:rPr>
      </w:pPr>
      <w:r>
        <w:rPr>
          <w:rFonts w:ascii="Times New Roman" w:hAnsi="Times New Roman"/>
          <w:b/>
        </w:rPr>
        <w:t>Članak 43</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Učenik ili grupa učenika ne smije biti puštena sa sata nakon napisanog testa, obrađenog gradiva i sl. prije završetka nastav</w:t>
      </w:r>
      <w:r>
        <w:rPr>
          <w:rFonts w:ascii="Times New Roman" w:hAnsi="Times New Roman"/>
        </w:rPr>
        <w:t>nog sata</w:t>
      </w:r>
      <w:r w:rsidRPr="00385776">
        <w:rPr>
          <w:rFonts w:ascii="Times New Roman" w:hAnsi="Times New Roman"/>
        </w:rPr>
        <w:t>.</w:t>
      </w:r>
    </w:p>
    <w:p w:rsidR="002A2F06" w:rsidRDefault="002A2F06" w:rsidP="00385776">
      <w:pPr>
        <w:pStyle w:val="NoSpacing"/>
        <w:rPr>
          <w:rFonts w:ascii="Times New Roman" w:hAnsi="Times New Roman"/>
        </w:rPr>
      </w:pPr>
      <w:r w:rsidRPr="00385776">
        <w:rPr>
          <w:rFonts w:ascii="Times New Roman" w:hAnsi="Times New Roman"/>
        </w:rPr>
        <w:t>Učenici koji iz opravdanog razloga napuštaju zgradu škole grupno prolaze hodnicima u najvećoj tišini u pratnji predmetnog nastavnika ili razrednika do izlaza iz škole.</w:t>
      </w:r>
    </w:p>
    <w:p w:rsidR="002A2F06" w:rsidRPr="00385776" w:rsidRDefault="002A2F06" w:rsidP="00385776">
      <w:pPr>
        <w:pStyle w:val="NoSpacing"/>
        <w:rPr>
          <w:rFonts w:ascii="Times New Roman" w:hAnsi="Times New Roman"/>
        </w:rPr>
      </w:pPr>
    </w:p>
    <w:p w:rsidR="002A2F06" w:rsidRPr="00E741E7" w:rsidRDefault="002A2F06" w:rsidP="00E60838">
      <w:pPr>
        <w:pStyle w:val="NoSpacing"/>
        <w:jc w:val="center"/>
        <w:rPr>
          <w:rFonts w:ascii="Times New Roman" w:hAnsi="Times New Roman"/>
          <w:b/>
        </w:rPr>
      </w:pPr>
      <w:r>
        <w:rPr>
          <w:rFonts w:ascii="Times New Roman" w:hAnsi="Times New Roman"/>
          <w:b/>
        </w:rPr>
        <w:t>Članak 44</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 xml:space="preserve">Učenici ne smiju bez dopuštenja ulaziti u zbornicu Škole. </w:t>
      </w:r>
      <w:r w:rsidRPr="00385776">
        <w:rPr>
          <w:rFonts w:ascii="Times New Roman" w:hAnsi="Times New Roman"/>
        </w:rPr>
        <w:br/>
        <w:t>Ako trebaju nastavnika, s njim mogu razgovarati u hodniku ili u nekom od kabineta Škole.</w:t>
      </w:r>
    </w:p>
    <w:p w:rsidR="002A2F06" w:rsidRDefault="002A2F06" w:rsidP="00385776">
      <w:pPr>
        <w:pStyle w:val="NoSpacing"/>
        <w:rPr>
          <w:rFonts w:ascii="Times New Roman" w:hAnsi="Times New Roman"/>
        </w:rPr>
      </w:pPr>
      <w:r w:rsidRPr="00385776">
        <w:rPr>
          <w:rFonts w:ascii="Times New Roman" w:hAnsi="Times New Roman"/>
        </w:rPr>
        <w:t xml:space="preserve">Kod ulaska u učionicu ili drugi prostor u kojem se tada održava nastava, učenik prvo treba pokucati, a zatim tiho ući i priopćiti nastavniku razlog dolaska. </w:t>
      </w:r>
    </w:p>
    <w:p w:rsidR="002A2F06" w:rsidRPr="00385776" w:rsidRDefault="002A2F06" w:rsidP="00385776">
      <w:pPr>
        <w:pStyle w:val="NoSpacing"/>
        <w:rPr>
          <w:rFonts w:ascii="Times New Roman" w:hAnsi="Times New Roman"/>
        </w:rPr>
      </w:pPr>
    </w:p>
    <w:p w:rsidR="002A2F06" w:rsidRPr="00385776" w:rsidRDefault="002A2F06" w:rsidP="00E60838">
      <w:pPr>
        <w:pStyle w:val="NoSpacing"/>
        <w:jc w:val="center"/>
        <w:rPr>
          <w:rFonts w:ascii="Times New Roman" w:hAnsi="Times New Roman"/>
        </w:rPr>
      </w:pPr>
      <w:r w:rsidRPr="00E741E7">
        <w:rPr>
          <w:rFonts w:ascii="Times New Roman" w:hAnsi="Times New Roman"/>
          <w:b/>
        </w:rPr>
        <w:t>Članak 4</w:t>
      </w:r>
      <w:r>
        <w:rPr>
          <w:rFonts w:ascii="Times New Roman" w:hAnsi="Times New Roman"/>
          <w:b/>
        </w:rPr>
        <w:t>5</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Ako učenik smatra da mu je na bilo koji način nanesena nepravda ili štete ima pravo tražiti zaštitu svojih prava kod razrednika, Vijeće učenika, Vijeća roditelja, Nastavničkog vijeća i Školskog odbora neposredno ili preko roditelja/staratelja.</w:t>
      </w:r>
    </w:p>
    <w:p w:rsidR="002A2F06" w:rsidRDefault="002A2F06" w:rsidP="00385776">
      <w:pPr>
        <w:pStyle w:val="NoSpacing"/>
        <w:rPr>
          <w:rFonts w:ascii="Times New Roman" w:hAnsi="Times New Roman"/>
        </w:rPr>
      </w:pPr>
      <w:r w:rsidRPr="00385776">
        <w:rPr>
          <w:rFonts w:ascii="Times New Roman" w:hAnsi="Times New Roman"/>
        </w:rPr>
        <w:t>Nadležno tijelo kojemu se učenik obrati, dužno je pismeno se očitovati u okviru svoje nadležnosti.</w:t>
      </w:r>
    </w:p>
    <w:p w:rsidR="002A2F06" w:rsidRPr="00385776" w:rsidRDefault="002A2F06" w:rsidP="00385776">
      <w:pPr>
        <w:pStyle w:val="NoSpacing"/>
        <w:rPr>
          <w:rFonts w:ascii="Times New Roman" w:hAnsi="Times New Roman"/>
        </w:rPr>
      </w:pPr>
    </w:p>
    <w:p w:rsidR="002A2F06" w:rsidRPr="00385776" w:rsidRDefault="002A2F06" w:rsidP="00E60838">
      <w:pPr>
        <w:pStyle w:val="NoSpacing"/>
        <w:jc w:val="center"/>
        <w:rPr>
          <w:rFonts w:ascii="Times New Roman" w:hAnsi="Times New Roman"/>
        </w:rPr>
      </w:pPr>
      <w:r w:rsidRPr="00E741E7">
        <w:rPr>
          <w:rFonts w:ascii="Times New Roman" w:hAnsi="Times New Roman"/>
          <w:b/>
        </w:rPr>
        <w:t>Članak 4</w:t>
      </w:r>
      <w:r>
        <w:rPr>
          <w:rFonts w:ascii="Times New Roman" w:hAnsi="Times New Roman"/>
          <w:b/>
        </w:rPr>
        <w:t>6</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Roditelji i staratelji učenika primaju se na „informacije“ prema rasporedu koji oglašavaju razrednici, osnovom uvida u raspored sati koji se donosi za svaku školsku godinu.</w:t>
      </w:r>
    </w:p>
    <w:p w:rsidR="002A2F06" w:rsidRDefault="002A2F06" w:rsidP="00385776">
      <w:pPr>
        <w:pStyle w:val="NoSpacing"/>
        <w:rPr>
          <w:rFonts w:ascii="Times New Roman" w:hAnsi="Times New Roman"/>
        </w:rPr>
      </w:pPr>
      <w:r w:rsidRPr="00385776">
        <w:rPr>
          <w:rFonts w:ascii="Times New Roman" w:hAnsi="Times New Roman"/>
        </w:rPr>
        <w:t>Roditelje i staratelje učenika na „informacije“ primaju u pravilu razrednici, a u slučaju njihove opravdane odsutnosti i voditelji smjene, odnosno pedagog Škole.</w:t>
      </w:r>
    </w:p>
    <w:p w:rsidR="002A2F06" w:rsidRPr="00385776" w:rsidRDefault="002A2F06" w:rsidP="00385776">
      <w:pPr>
        <w:pStyle w:val="NoSpacing"/>
        <w:rPr>
          <w:rFonts w:ascii="Times New Roman" w:hAnsi="Times New Roman"/>
        </w:rPr>
      </w:pPr>
    </w:p>
    <w:p w:rsidR="002A2F06" w:rsidRPr="00385776" w:rsidRDefault="002A2F06" w:rsidP="00E60838">
      <w:pPr>
        <w:pStyle w:val="NoSpacing"/>
        <w:jc w:val="center"/>
        <w:rPr>
          <w:rFonts w:ascii="Times New Roman" w:hAnsi="Times New Roman"/>
        </w:rPr>
      </w:pPr>
      <w:r w:rsidRPr="00E741E7">
        <w:rPr>
          <w:rFonts w:ascii="Times New Roman" w:hAnsi="Times New Roman"/>
          <w:b/>
        </w:rPr>
        <w:t>Članak 4</w:t>
      </w:r>
      <w:r>
        <w:rPr>
          <w:rFonts w:ascii="Times New Roman" w:hAnsi="Times New Roman"/>
          <w:b/>
        </w:rPr>
        <w:t>7</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 xml:space="preserve">Roditelji/staratelji učenika dužni su prisustvovati roditeljskim sastancima koji se održavaju prema planu razrednika. Za vrijeme boravka u Školi, dužni su poštivati odredbe ovoga Pravilnika u smislu općih odredbi o odijevanju, alkoholu, pušenju i drugom koje se mogu na njih primijeniti. </w:t>
      </w:r>
    </w:p>
    <w:p w:rsidR="002A2F06" w:rsidRDefault="002A2F06" w:rsidP="00385776">
      <w:pPr>
        <w:pStyle w:val="NoSpacing"/>
        <w:rPr>
          <w:rFonts w:ascii="Times New Roman" w:hAnsi="Times New Roman"/>
        </w:rPr>
      </w:pP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Default="002A2F06" w:rsidP="00385776">
      <w:pPr>
        <w:pStyle w:val="NoSpacing"/>
        <w:rPr>
          <w:rFonts w:ascii="Times New Roman" w:hAnsi="Times New Roman"/>
          <w:b/>
        </w:rPr>
      </w:pPr>
      <w:r>
        <w:rPr>
          <w:rFonts w:ascii="Times New Roman" w:hAnsi="Times New Roman"/>
          <w:b/>
        </w:rPr>
        <w:t>VIII</w:t>
      </w:r>
      <w:r w:rsidRPr="00E741E7">
        <w:rPr>
          <w:rFonts w:ascii="Times New Roman" w:hAnsi="Times New Roman"/>
          <w:b/>
        </w:rPr>
        <w:t>. ODMOR</w:t>
      </w:r>
    </w:p>
    <w:p w:rsidR="002A2F06" w:rsidRPr="00E741E7" w:rsidRDefault="002A2F06" w:rsidP="00385776">
      <w:pPr>
        <w:pStyle w:val="NoSpacing"/>
        <w:rPr>
          <w:rFonts w:ascii="Times New Roman" w:hAnsi="Times New Roman"/>
          <w:b/>
        </w:rPr>
      </w:pPr>
    </w:p>
    <w:p w:rsidR="002A2F06" w:rsidRPr="00E741E7" w:rsidRDefault="002A2F06" w:rsidP="00E60838">
      <w:pPr>
        <w:pStyle w:val="NoSpacing"/>
        <w:jc w:val="center"/>
        <w:rPr>
          <w:rFonts w:ascii="Times New Roman" w:hAnsi="Times New Roman"/>
          <w:b/>
        </w:rPr>
      </w:pPr>
      <w:r w:rsidRPr="00E741E7">
        <w:rPr>
          <w:rFonts w:ascii="Times New Roman" w:hAnsi="Times New Roman"/>
          <w:b/>
        </w:rPr>
        <w:t>Članak 4</w:t>
      </w:r>
      <w:r>
        <w:rPr>
          <w:rFonts w:ascii="Times New Roman" w:hAnsi="Times New Roman"/>
          <w:b/>
        </w:rPr>
        <w:t>8</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Učenici imaju pravo na veliki odmor i male odmore između nastavnih sati.</w:t>
      </w:r>
    </w:p>
    <w:p w:rsidR="002A2F06" w:rsidRPr="00385776" w:rsidRDefault="002A2F06" w:rsidP="00385776">
      <w:pPr>
        <w:pStyle w:val="NoSpacing"/>
        <w:rPr>
          <w:rFonts w:ascii="Times New Roman" w:hAnsi="Times New Roman"/>
        </w:rPr>
      </w:pPr>
      <w:r w:rsidRPr="00385776">
        <w:rPr>
          <w:rFonts w:ascii="Times New Roman" w:hAnsi="Times New Roman"/>
        </w:rPr>
        <w:t>Mali odmor traje 5 minuta, a veliki odmor 20 minuta.</w:t>
      </w:r>
    </w:p>
    <w:p w:rsidR="002A2F06" w:rsidRPr="00385776" w:rsidRDefault="002A2F06" w:rsidP="00385776">
      <w:pPr>
        <w:pStyle w:val="NoSpacing"/>
        <w:rPr>
          <w:rFonts w:ascii="Times New Roman" w:hAnsi="Times New Roman"/>
        </w:rPr>
      </w:pPr>
      <w:r w:rsidRPr="00385776">
        <w:rPr>
          <w:rFonts w:ascii="Times New Roman" w:hAnsi="Times New Roman"/>
        </w:rPr>
        <w:t xml:space="preserve">Za vrijeme malih odmora učenici </w:t>
      </w:r>
      <w:r>
        <w:rPr>
          <w:rFonts w:ascii="Times New Roman" w:hAnsi="Times New Roman"/>
        </w:rPr>
        <w:t xml:space="preserve">u pravilu </w:t>
      </w:r>
      <w:r w:rsidRPr="00385776">
        <w:rPr>
          <w:rFonts w:ascii="Times New Roman" w:hAnsi="Times New Roman"/>
        </w:rPr>
        <w:t>ne smiju napuštati zgradu.</w:t>
      </w:r>
    </w:p>
    <w:p w:rsidR="002A2F06" w:rsidRPr="00385776" w:rsidRDefault="002A2F06" w:rsidP="00385776">
      <w:pPr>
        <w:pStyle w:val="NoSpacing"/>
        <w:rPr>
          <w:rFonts w:ascii="Times New Roman" w:hAnsi="Times New Roman"/>
        </w:rPr>
      </w:pPr>
      <w:r w:rsidRPr="00385776">
        <w:rPr>
          <w:rFonts w:ascii="Times New Roman" w:hAnsi="Times New Roman"/>
        </w:rPr>
        <w:t>Učenicima nije dopušteno šetanje po hodnicima bez razloga, nije dopušten ulazak u druge učionice, napuštanje školske zgrade, vikanje, zviždanje, klizanje po hodnicima.</w:t>
      </w:r>
    </w:p>
    <w:p w:rsidR="002A2F06" w:rsidRPr="00385776" w:rsidRDefault="002A2F06" w:rsidP="00385776">
      <w:pPr>
        <w:pStyle w:val="NoSpacing"/>
        <w:rPr>
          <w:rFonts w:ascii="Times New Roman" w:hAnsi="Times New Roman"/>
        </w:rPr>
      </w:pPr>
      <w:r w:rsidRPr="00385776">
        <w:rPr>
          <w:rFonts w:ascii="Times New Roman" w:hAnsi="Times New Roman"/>
        </w:rPr>
        <w:t xml:space="preserve">Za vrijeme velikog odmora svi učenici izlaze iz svojih učionica i izlaze na školsko dvorište. </w:t>
      </w:r>
    </w:p>
    <w:p w:rsidR="002A2F06" w:rsidRPr="00385776" w:rsidRDefault="002A2F06" w:rsidP="00385776">
      <w:pPr>
        <w:pStyle w:val="NoSpacing"/>
        <w:rPr>
          <w:rFonts w:ascii="Times New Roman" w:hAnsi="Times New Roman"/>
        </w:rPr>
      </w:pPr>
      <w:r w:rsidRPr="00385776">
        <w:rPr>
          <w:rFonts w:ascii="Times New Roman" w:hAnsi="Times New Roman"/>
        </w:rPr>
        <w:t xml:space="preserve">U slučaju lošeg vremena (kiše, hladnoće) učenicima je dopušteno zadržavanje u prostoru prizemlja Škole. </w:t>
      </w:r>
    </w:p>
    <w:p w:rsidR="002A2F06" w:rsidRDefault="002A2F06" w:rsidP="00385776">
      <w:pPr>
        <w:pStyle w:val="NoSpacing"/>
        <w:rPr>
          <w:rFonts w:ascii="Times New Roman" w:hAnsi="Times New Roman"/>
        </w:rPr>
      </w:pPr>
      <w:r w:rsidRPr="00385776">
        <w:rPr>
          <w:rFonts w:ascii="Times New Roman" w:hAnsi="Times New Roman"/>
        </w:rPr>
        <w:t>Najstrože je zabranjeno sjedenje učenika na prozoru, te dovikivanje i bacanje predmeta kroz prozor (otpatke hrane, papira, boca (staklenih-plastičnih), knjige……).</w:t>
      </w:r>
    </w:p>
    <w:p w:rsidR="002A2F06" w:rsidRPr="00385776" w:rsidRDefault="002A2F06" w:rsidP="00385776">
      <w:pPr>
        <w:pStyle w:val="NoSpacing"/>
        <w:rPr>
          <w:rFonts w:ascii="Times New Roman" w:hAnsi="Times New Roman"/>
        </w:rPr>
      </w:pPr>
    </w:p>
    <w:p w:rsidR="002A2F06" w:rsidRPr="00E741E7" w:rsidRDefault="002A2F06" w:rsidP="00E60838">
      <w:pPr>
        <w:pStyle w:val="NoSpacing"/>
        <w:jc w:val="center"/>
        <w:rPr>
          <w:rFonts w:ascii="Times New Roman" w:hAnsi="Times New Roman"/>
          <w:b/>
        </w:rPr>
      </w:pPr>
      <w:r>
        <w:rPr>
          <w:rFonts w:ascii="Times New Roman" w:hAnsi="Times New Roman"/>
          <w:b/>
        </w:rPr>
        <w:t>Članak 49</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Kod napuštanja učionice učenici moraju ponijeti  svoje stvari.</w:t>
      </w:r>
    </w:p>
    <w:p w:rsidR="002A2F06" w:rsidRPr="00385776" w:rsidRDefault="002A2F06" w:rsidP="00385776">
      <w:pPr>
        <w:pStyle w:val="NoSpacing"/>
        <w:rPr>
          <w:rFonts w:ascii="Times New Roman" w:hAnsi="Times New Roman"/>
        </w:rPr>
      </w:pPr>
      <w:r w:rsidRPr="00385776">
        <w:rPr>
          <w:rFonts w:ascii="Times New Roman" w:hAnsi="Times New Roman"/>
        </w:rPr>
        <w:t>Škola nije odgovorna za nestanak nakita, vrijednih stvari i novca učenika za vrijeme njihova boravka u Školi.</w:t>
      </w:r>
    </w:p>
    <w:p w:rsidR="002A2F06" w:rsidRPr="00385776" w:rsidRDefault="002A2F06" w:rsidP="00385776">
      <w:pPr>
        <w:pStyle w:val="NoSpacing"/>
        <w:rPr>
          <w:rFonts w:ascii="Times New Roman" w:hAnsi="Times New Roman"/>
        </w:rPr>
      </w:pPr>
      <w:r w:rsidRPr="00385776">
        <w:rPr>
          <w:rFonts w:ascii="Times New Roman" w:hAnsi="Times New Roman"/>
        </w:rPr>
        <w:t xml:space="preserve">Učenici u miru i bez buke napuštaju školu i odlaze kući bez zadržavanja u školi i oko škole. </w:t>
      </w:r>
    </w:p>
    <w:p w:rsidR="002A2F06" w:rsidRDefault="002A2F06" w:rsidP="00E60838">
      <w:pPr>
        <w:pStyle w:val="NoSpacing"/>
        <w:jc w:val="center"/>
        <w:rPr>
          <w:rFonts w:ascii="Times New Roman" w:hAnsi="Times New Roman"/>
        </w:rPr>
      </w:pPr>
    </w:p>
    <w:p w:rsidR="002A2F06" w:rsidRDefault="002A2F06" w:rsidP="00E60838">
      <w:pPr>
        <w:pStyle w:val="NoSpacing"/>
        <w:jc w:val="center"/>
        <w:rPr>
          <w:rFonts w:ascii="Times New Roman" w:hAnsi="Times New Roman"/>
        </w:rPr>
      </w:pPr>
    </w:p>
    <w:p w:rsidR="002A2F06" w:rsidRDefault="002A2F06" w:rsidP="00732591">
      <w:pPr>
        <w:pStyle w:val="NoSpacing"/>
        <w:rPr>
          <w:rFonts w:ascii="Times New Roman" w:hAnsi="Times New Roman"/>
          <w:b/>
        </w:rPr>
      </w:pPr>
      <w:r>
        <w:rPr>
          <w:rFonts w:ascii="Times New Roman" w:hAnsi="Times New Roman"/>
          <w:b/>
        </w:rPr>
        <w:t>I</w:t>
      </w:r>
      <w:r w:rsidRPr="00E741E7">
        <w:rPr>
          <w:rFonts w:ascii="Times New Roman" w:hAnsi="Times New Roman"/>
          <w:b/>
        </w:rPr>
        <w:t>X. PONAŠANJE UČENIKA IZVAN ŠKOLE</w:t>
      </w:r>
    </w:p>
    <w:p w:rsidR="002A2F06" w:rsidRPr="00E741E7" w:rsidRDefault="002A2F06" w:rsidP="00732591">
      <w:pPr>
        <w:pStyle w:val="NoSpacing"/>
        <w:rPr>
          <w:rFonts w:ascii="Times New Roman" w:hAnsi="Times New Roman"/>
          <w:b/>
        </w:rPr>
      </w:pPr>
    </w:p>
    <w:p w:rsidR="002A2F06" w:rsidRPr="00E741E7" w:rsidRDefault="002A2F06" w:rsidP="00732591">
      <w:pPr>
        <w:pStyle w:val="NoSpacing"/>
        <w:jc w:val="center"/>
        <w:rPr>
          <w:rFonts w:ascii="Times New Roman" w:hAnsi="Times New Roman"/>
          <w:b/>
        </w:rPr>
      </w:pPr>
      <w:r>
        <w:rPr>
          <w:rFonts w:ascii="Times New Roman" w:hAnsi="Times New Roman"/>
          <w:b/>
        </w:rPr>
        <w:t>Članak 50</w:t>
      </w:r>
      <w:r w:rsidRPr="00E741E7">
        <w:rPr>
          <w:rFonts w:ascii="Times New Roman" w:hAnsi="Times New Roman"/>
          <w:b/>
        </w:rPr>
        <w:t>.</w:t>
      </w:r>
    </w:p>
    <w:p w:rsidR="002A2F06" w:rsidRPr="00385776" w:rsidRDefault="002A2F06" w:rsidP="00732591">
      <w:pPr>
        <w:pStyle w:val="NoSpacing"/>
        <w:rPr>
          <w:rFonts w:ascii="Times New Roman" w:hAnsi="Times New Roman"/>
        </w:rPr>
      </w:pPr>
      <w:r w:rsidRPr="00385776">
        <w:rPr>
          <w:rFonts w:ascii="Times New Roman" w:hAnsi="Times New Roman"/>
        </w:rPr>
        <w:t>Učenici se na priredbama, izložbama, u muzejima i sl. trebaju ponašati pristojno, ne činiti ništa što bi ometalo priredbu-izvođače programa i posjetitelje.</w:t>
      </w:r>
    </w:p>
    <w:p w:rsidR="002A2F06" w:rsidRPr="00385776" w:rsidRDefault="002A2F06" w:rsidP="00732591">
      <w:pPr>
        <w:pStyle w:val="NoSpacing"/>
        <w:rPr>
          <w:rFonts w:ascii="Times New Roman" w:hAnsi="Times New Roman"/>
        </w:rPr>
      </w:pPr>
      <w:r w:rsidRPr="00385776">
        <w:rPr>
          <w:rFonts w:ascii="Times New Roman" w:hAnsi="Times New Roman"/>
        </w:rPr>
        <w:t>Učenici se moraju ponašati primjereno i pristojno na svim mjestima izvanučioničke nastave, u prijevoznim sredstvima, ugostiteljskim objektima, domovima ili drugim smještajnim objektima ili ustanovama koje posjećuju, poštujući kućni red i/ili druge propise objekta u kojem borave.</w:t>
      </w:r>
    </w:p>
    <w:p w:rsidR="002A2F06" w:rsidRDefault="002A2F06" w:rsidP="00732591">
      <w:pPr>
        <w:pStyle w:val="NoSpacing"/>
        <w:rPr>
          <w:rFonts w:ascii="Times New Roman" w:hAnsi="Times New Roman"/>
        </w:rPr>
      </w:pPr>
      <w:r w:rsidRPr="00385776">
        <w:rPr>
          <w:rFonts w:ascii="Times New Roman" w:hAnsi="Times New Roman"/>
        </w:rPr>
        <w:t>Za ponašanje učenika odgovoran je razrednik ili predmetni nastavnika koji je u pratnji.</w:t>
      </w:r>
    </w:p>
    <w:p w:rsidR="002A2F06" w:rsidRPr="00385776" w:rsidRDefault="002A2F06" w:rsidP="00732591">
      <w:pPr>
        <w:pStyle w:val="NoSpacing"/>
        <w:rPr>
          <w:rFonts w:ascii="Times New Roman" w:hAnsi="Times New Roman"/>
        </w:rPr>
      </w:pPr>
    </w:p>
    <w:p w:rsidR="002A2F06" w:rsidRPr="00E741E7" w:rsidRDefault="002A2F06" w:rsidP="00732591">
      <w:pPr>
        <w:pStyle w:val="NoSpacing"/>
        <w:jc w:val="center"/>
        <w:rPr>
          <w:rFonts w:ascii="Times New Roman" w:hAnsi="Times New Roman"/>
          <w:b/>
        </w:rPr>
      </w:pPr>
      <w:r>
        <w:rPr>
          <w:rFonts w:ascii="Times New Roman" w:hAnsi="Times New Roman"/>
          <w:b/>
        </w:rPr>
        <w:t>Članak 51</w:t>
      </w:r>
      <w:r w:rsidRPr="00E741E7">
        <w:rPr>
          <w:rFonts w:ascii="Times New Roman" w:hAnsi="Times New Roman"/>
          <w:b/>
        </w:rPr>
        <w:t>.</w:t>
      </w:r>
    </w:p>
    <w:p w:rsidR="002A2F06" w:rsidRDefault="002A2F06" w:rsidP="00732591">
      <w:pPr>
        <w:pStyle w:val="NoSpacing"/>
        <w:rPr>
          <w:rFonts w:ascii="Times New Roman" w:hAnsi="Times New Roman"/>
        </w:rPr>
      </w:pPr>
      <w:r w:rsidRPr="00385776">
        <w:rPr>
          <w:rFonts w:ascii="Times New Roman" w:hAnsi="Times New Roman"/>
        </w:rPr>
        <w:t>Za vrijeme trajanja izvanučioničke nastave (škole u prirodi, izleta ili ekskurzija i dr.) učenici su obvezni disciplinirano izvršavati upute nastavnika - voditelja puta, te se bez njegove dozvole ne smiju udaljiti od grupe.</w:t>
      </w:r>
    </w:p>
    <w:p w:rsidR="002A2F06" w:rsidRDefault="002A2F06" w:rsidP="00E60838">
      <w:pPr>
        <w:pStyle w:val="NoSpacing"/>
        <w:jc w:val="center"/>
        <w:rPr>
          <w:rFonts w:ascii="Times New Roman" w:hAnsi="Times New Roman"/>
        </w:rPr>
      </w:pPr>
    </w:p>
    <w:p w:rsidR="002A2F06" w:rsidRPr="00385776" w:rsidRDefault="002A2F06" w:rsidP="00385776">
      <w:pPr>
        <w:pStyle w:val="NoSpacing"/>
        <w:rPr>
          <w:rFonts w:ascii="Times New Roman" w:hAnsi="Times New Roman"/>
        </w:rPr>
      </w:pPr>
    </w:p>
    <w:p w:rsidR="002A2F06" w:rsidRPr="00E741E7" w:rsidRDefault="002A2F06" w:rsidP="00385776">
      <w:pPr>
        <w:pStyle w:val="NoSpacing"/>
        <w:rPr>
          <w:rFonts w:ascii="Times New Roman" w:hAnsi="Times New Roman"/>
          <w:b/>
        </w:rPr>
      </w:pPr>
      <w:r w:rsidRPr="00E741E7">
        <w:rPr>
          <w:rFonts w:ascii="Times New Roman" w:hAnsi="Times New Roman"/>
          <w:b/>
        </w:rPr>
        <w:t>X. UPORABA KNJIŽNICE</w:t>
      </w:r>
    </w:p>
    <w:p w:rsidR="002A2F06" w:rsidRPr="00385776" w:rsidRDefault="002A2F06" w:rsidP="00E60838">
      <w:pPr>
        <w:pStyle w:val="NoSpacing"/>
        <w:jc w:val="center"/>
        <w:rPr>
          <w:rFonts w:ascii="Times New Roman" w:hAnsi="Times New Roman"/>
        </w:rPr>
      </w:pPr>
      <w:r w:rsidRPr="00385776">
        <w:rPr>
          <w:rFonts w:ascii="Times New Roman" w:hAnsi="Times New Roman"/>
        </w:rPr>
        <w:br/>
      </w:r>
      <w:r>
        <w:rPr>
          <w:rFonts w:ascii="Times New Roman" w:hAnsi="Times New Roman"/>
          <w:b/>
        </w:rPr>
        <w:t>Članak 52</w:t>
      </w:r>
      <w:r w:rsidRPr="00385776">
        <w:rPr>
          <w:rFonts w:ascii="Times New Roman" w:hAnsi="Times New Roman"/>
        </w:rPr>
        <w:t>.</w:t>
      </w:r>
    </w:p>
    <w:p w:rsidR="002A2F06" w:rsidRPr="00385776" w:rsidRDefault="002A2F06" w:rsidP="00385776">
      <w:pPr>
        <w:pStyle w:val="NoSpacing"/>
        <w:rPr>
          <w:rFonts w:ascii="Times New Roman" w:hAnsi="Times New Roman"/>
        </w:rPr>
      </w:pPr>
      <w:r w:rsidRPr="00385776">
        <w:rPr>
          <w:rFonts w:ascii="Times New Roman" w:hAnsi="Times New Roman"/>
        </w:rPr>
        <w:t xml:space="preserve">Učenik koristi knjižnicu prema rasporedu rada knjižnice. Raspored rada knjižnice nalazi se na vratima. </w:t>
      </w:r>
    </w:p>
    <w:p w:rsidR="002A2F06" w:rsidRDefault="002A2F06" w:rsidP="00385776">
      <w:pPr>
        <w:pStyle w:val="NoSpacing"/>
        <w:rPr>
          <w:rFonts w:ascii="Times New Roman" w:hAnsi="Times New Roman"/>
        </w:rPr>
      </w:pPr>
      <w:r w:rsidRPr="00385776">
        <w:rPr>
          <w:rFonts w:ascii="Times New Roman" w:hAnsi="Times New Roman"/>
        </w:rPr>
        <w:t>Knjige posuđene u knjižnici učenik je obvezan čuvati i neoštećene pravodobno vratiti na način propisan Pravilnikom o radu školske knjižnice.</w:t>
      </w:r>
    </w:p>
    <w:p w:rsidR="002A2F06" w:rsidRPr="00385776" w:rsidRDefault="002A2F06" w:rsidP="00385776">
      <w:pPr>
        <w:pStyle w:val="NoSpacing"/>
        <w:rPr>
          <w:rFonts w:ascii="Times New Roman" w:hAnsi="Times New Roman"/>
        </w:rPr>
      </w:pPr>
    </w:p>
    <w:p w:rsidR="002A2F06" w:rsidRDefault="002A2F06" w:rsidP="00E60838">
      <w:pPr>
        <w:pStyle w:val="NoSpacing"/>
        <w:rPr>
          <w:rFonts w:ascii="Times New Roman" w:hAnsi="Times New Roman"/>
          <w:b/>
        </w:rPr>
      </w:pPr>
      <w:r w:rsidRPr="00E741E7">
        <w:rPr>
          <w:rFonts w:ascii="Times New Roman" w:hAnsi="Times New Roman"/>
          <w:b/>
        </w:rPr>
        <w:t>X</w:t>
      </w:r>
      <w:r>
        <w:rPr>
          <w:rFonts w:ascii="Times New Roman" w:hAnsi="Times New Roman"/>
          <w:b/>
        </w:rPr>
        <w:t>I</w:t>
      </w:r>
      <w:r w:rsidRPr="00E741E7">
        <w:rPr>
          <w:rFonts w:ascii="Times New Roman" w:hAnsi="Times New Roman"/>
          <w:b/>
        </w:rPr>
        <w:t>. DEŽURSTVA</w:t>
      </w:r>
    </w:p>
    <w:p w:rsidR="002A2F06" w:rsidRPr="00385776" w:rsidRDefault="002A2F06" w:rsidP="00E60838">
      <w:pPr>
        <w:pStyle w:val="NoSpacing"/>
        <w:jc w:val="center"/>
        <w:rPr>
          <w:rFonts w:ascii="Times New Roman" w:hAnsi="Times New Roman"/>
        </w:rPr>
      </w:pPr>
      <w:r w:rsidRPr="00385776">
        <w:rPr>
          <w:rFonts w:ascii="Times New Roman" w:hAnsi="Times New Roman"/>
        </w:rPr>
        <w:br/>
      </w:r>
      <w:r>
        <w:rPr>
          <w:rFonts w:ascii="Times New Roman" w:hAnsi="Times New Roman"/>
          <w:b/>
        </w:rPr>
        <w:t>Članak 53</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U Školi za vrijeme rada dežuraju  nastavnici prema rasporedu dežurstva.</w:t>
      </w:r>
    </w:p>
    <w:p w:rsidR="002A2F06" w:rsidRDefault="002A2F06" w:rsidP="00385776">
      <w:pPr>
        <w:pStyle w:val="NoSpacing"/>
        <w:rPr>
          <w:rFonts w:ascii="Times New Roman" w:hAnsi="Times New Roman"/>
        </w:rPr>
      </w:pPr>
      <w:r w:rsidRPr="00385776">
        <w:rPr>
          <w:rFonts w:ascii="Times New Roman" w:hAnsi="Times New Roman"/>
        </w:rPr>
        <w:t xml:space="preserve">Mjesto i trajanje dežurstva, odnosno raspored i obveze dežurnih nastavnika određuje ravnatelj. </w:t>
      </w:r>
    </w:p>
    <w:p w:rsidR="002A2F06" w:rsidRPr="00385776" w:rsidRDefault="002A2F06" w:rsidP="00385776">
      <w:pPr>
        <w:pStyle w:val="NoSpacing"/>
        <w:rPr>
          <w:rFonts w:ascii="Times New Roman" w:hAnsi="Times New Roman"/>
        </w:rPr>
      </w:pPr>
      <w:r>
        <w:rPr>
          <w:rFonts w:ascii="Times New Roman" w:hAnsi="Times New Roman"/>
        </w:rPr>
        <w:t>Dežurni nastavnik: pazi na red i disciplinu u Školi, pazi da se poštuju odredbe Pravilnika o kućnom redu te o kršenju istih obavještava voditelja smjene ili ravnatelja.</w:t>
      </w:r>
    </w:p>
    <w:p w:rsidR="002A2F06" w:rsidRDefault="002A2F06" w:rsidP="00732591">
      <w:pPr>
        <w:pStyle w:val="NoSpacing"/>
        <w:jc w:val="center"/>
        <w:rPr>
          <w:rFonts w:ascii="Times New Roman" w:hAnsi="Times New Roman"/>
          <w:b/>
        </w:rPr>
      </w:pPr>
      <w:r w:rsidRPr="00385776">
        <w:rPr>
          <w:rFonts w:ascii="Times New Roman" w:hAnsi="Times New Roman"/>
        </w:rPr>
        <w:br/>
      </w:r>
    </w:p>
    <w:p w:rsidR="002A2F06" w:rsidRDefault="002A2F06" w:rsidP="00732591">
      <w:pPr>
        <w:pStyle w:val="NoSpacing"/>
        <w:jc w:val="center"/>
        <w:rPr>
          <w:rFonts w:ascii="Times New Roman" w:hAnsi="Times New Roman"/>
          <w:b/>
        </w:rPr>
      </w:pPr>
    </w:p>
    <w:p w:rsidR="002A2F06" w:rsidRPr="00340431" w:rsidRDefault="002A2F06" w:rsidP="00732591">
      <w:pPr>
        <w:pStyle w:val="NoSpacing"/>
        <w:jc w:val="center"/>
        <w:rPr>
          <w:rFonts w:ascii="Times New Roman" w:hAnsi="Times New Roman"/>
        </w:rPr>
      </w:pPr>
    </w:p>
    <w:p w:rsidR="002A2F06" w:rsidRDefault="002A2F06" w:rsidP="00385776">
      <w:pPr>
        <w:pStyle w:val="NoSpacing"/>
        <w:rPr>
          <w:rFonts w:ascii="Times New Roman" w:hAnsi="Times New Roman"/>
          <w:b/>
        </w:rPr>
      </w:pPr>
      <w:r w:rsidRPr="00E741E7">
        <w:rPr>
          <w:rFonts w:ascii="Times New Roman" w:hAnsi="Times New Roman"/>
          <w:b/>
        </w:rPr>
        <w:t>XI</w:t>
      </w:r>
      <w:r>
        <w:rPr>
          <w:rFonts w:ascii="Times New Roman" w:hAnsi="Times New Roman"/>
          <w:b/>
        </w:rPr>
        <w:t>I</w:t>
      </w:r>
      <w:r w:rsidRPr="00E741E7">
        <w:rPr>
          <w:rFonts w:ascii="Times New Roman" w:hAnsi="Times New Roman"/>
          <w:b/>
        </w:rPr>
        <w:t>. VODITELJ SMJENE</w:t>
      </w:r>
    </w:p>
    <w:p w:rsidR="002A2F06" w:rsidRPr="00E741E7" w:rsidRDefault="002A2F06" w:rsidP="00385776">
      <w:pPr>
        <w:pStyle w:val="NoSpacing"/>
        <w:rPr>
          <w:rFonts w:ascii="Times New Roman" w:hAnsi="Times New Roman"/>
          <w:b/>
        </w:rPr>
      </w:pPr>
    </w:p>
    <w:p w:rsidR="002A2F06" w:rsidRDefault="002A2F06" w:rsidP="00500845">
      <w:pPr>
        <w:pStyle w:val="NoSpacing"/>
        <w:jc w:val="center"/>
        <w:rPr>
          <w:rFonts w:ascii="Times New Roman" w:hAnsi="Times New Roman"/>
          <w:b/>
        </w:rPr>
      </w:pPr>
      <w:r>
        <w:rPr>
          <w:rFonts w:ascii="Times New Roman" w:hAnsi="Times New Roman"/>
          <w:b/>
        </w:rPr>
        <w:t>Članak 54</w:t>
      </w:r>
      <w:r w:rsidRPr="00E741E7">
        <w:rPr>
          <w:rFonts w:ascii="Times New Roman" w:hAnsi="Times New Roman"/>
          <w:b/>
        </w:rPr>
        <w:t>.</w:t>
      </w:r>
    </w:p>
    <w:p w:rsidR="002A2F06" w:rsidRPr="00953E4B" w:rsidRDefault="002A2F06" w:rsidP="00953E4B">
      <w:pPr>
        <w:pStyle w:val="NoSpacing"/>
        <w:rPr>
          <w:rFonts w:ascii="Times New Roman" w:hAnsi="Times New Roman"/>
        </w:rPr>
      </w:pPr>
      <w:r w:rsidRPr="00953E4B">
        <w:rPr>
          <w:rFonts w:ascii="Times New Roman" w:hAnsi="Times New Roman"/>
        </w:rPr>
        <w:t>Za neposredno organiziranje nastave, raspored i red u svakoj smjeni, odgovoran je voditelj smjene.</w:t>
      </w:r>
    </w:p>
    <w:p w:rsidR="002A2F06" w:rsidRPr="00385776" w:rsidRDefault="002A2F06" w:rsidP="00385776">
      <w:pPr>
        <w:pStyle w:val="NoSpacing"/>
        <w:rPr>
          <w:rFonts w:ascii="Times New Roman" w:hAnsi="Times New Roman"/>
        </w:rPr>
      </w:pPr>
      <w:r w:rsidRPr="00385776">
        <w:rPr>
          <w:rFonts w:ascii="Times New Roman" w:hAnsi="Times New Roman"/>
        </w:rPr>
        <w:t>Voditelj smjene dolazi u Školu 15 minuta prije početka nastave i vrši pripreme za početak nastave:</w:t>
      </w:r>
    </w:p>
    <w:p w:rsidR="002A2F06" w:rsidRPr="00385776" w:rsidRDefault="002A2F06" w:rsidP="00385776">
      <w:pPr>
        <w:pStyle w:val="NoSpacing"/>
        <w:rPr>
          <w:rFonts w:ascii="Times New Roman" w:hAnsi="Times New Roman"/>
        </w:rPr>
      </w:pPr>
      <w:r w:rsidRPr="00385776">
        <w:rPr>
          <w:rFonts w:ascii="Times New Roman" w:hAnsi="Times New Roman"/>
        </w:rPr>
        <w:t>vodi računa o početku nastave da li su svi nastavnici nazočni</w:t>
      </w:r>
      <w:r>
        <w:rPr>
          <w:rFonts w:ascii="Times New Roman" w:hAnsi="Times New Roman"/>
        </w:rPr>
        <w:t>.</w:t>
      </w:r>
    </w:p>
    <w:p w:rsidR="002A2F06" w:rsidRPr="00385776" w:rsidRDefault="002A2F06" w:rsidP="00385776">
      <w:pPr>
        <w:pStyle w:val="NoSpacing"/>
        <w:rPr>
          <w:rFonts w:ascii="Times New Roman" w:hAnsi="Times New Roman"/>
        </w:rPr>
      </w:pPr>
      <w:r>
        <w:rPr>
          <w:rFonts w:ascii="Times New Roman" w:hAnsi="Times New Roman"/>
        </w:rPr>
        <w:t>U</w:t>
      </w:r>
      <w:r w:rsidRPr="00385776">
        <w:rPr>
          <w:rFonts w:ascii="Times New Roman" w:hAnsi="Times New Roman"/>
        </w:rPr>
        <w:t xml:space="preserve"> slučaju spriječenosti nastavnika da dođe na vrijeme, uvodi učenike u razred i zadužuje predstavnika razrednog odjela da pazi na red i disciplinu do dolaska nastavnika</w:t>
      </w:r>
      <w:r>
        <w:rPr>
          <w:rFonts w:ascii="Times New Roman" w:hAnsi="Times New Roman"/>
        </w:rPr>
        <w:t>.</w:t>
      </w:r>
    </w:p>
    <w:p w:rsidR="002A2F06" w:rsidRDefault="002A2F06" w:rsidP="00385776">
      <w:pPr>
        <w:pStyle w:val="NoSpacing"/>
        <w:rPr>
          <w:rFonts w:ascii="Times New Roman" w:hAnsi="Times New Roman"/>
        </w:rPr>
      </w:pPr>
      <w:r>
        <w:rPr>
          <w:rFonts w:ascii="Times New Roman" w:hAnsi="Times New Roman"/>
        </w:rPr>
        <w:t>U</w:t>
      </w:r>
      <w:r w:rsidRPr="00385776">
        <w:rPr>
          <w:rFonts w:ascii="Times New Roman" w:hAnsi="Times New Roman"/>
        </w:rPr>
        <w:t xml:space="preserve"> slučaju iznenadne spriječenosti nedolaska nastavnika na posao za taj dan, priprema raspored i/ili po potrebi zamjenjuje odsutnog nastavnika.</w:t>
      </w:r>
    </w:p>
    <w:p w:rsidR="002A2F06" w:rsidRDefault="002A2F06" w:rsidP="00385776">
      <w:pPr>
        <w:pStyle w:val="NoSpacing"/>
        <w:rPr>
          <w:rFonts w:ascii="Times New Roman" w:hAnsi="Times New Roman"/>
        </w:rPr>
      </w:pPr>
      <w:r>
        <w:rPr>
          <w:rFonts w:ascii="Times New Roman" w:hAnsi="Times New Roman"/>
        </w:rPr>
        <w:t>Voditelj smjene je dužan o svojoj odluci koja se odnosi na razredni odjel u smislu promjene rasporeda (zbog nužnosti) ili puštanja razrednog odjela s nastave, zbog izostanka nastavnika s nastave, sastaviti o tome bilješku u imeniku razrednog odjela.</w:t>
      </w:r>
    </w:p>
    <w:p w:rsidR="002A2F06" w:rsidRPr="00385776" w:rsidRDefault="002A2F06" w:rsidP="00385776">
      <w:pPr>
        <w:pStyle w:val="NoSpacing"/>
        <w:rPr>
          <w:rFonts w:ascii="Times New Roman" w:hAnsi="Times New Roman"/>
        </w:rPr>
      </w:pPr>
      <w:r>
        <w:rPr>
          <w:rFonts w:ascii="Times New Roman" w:hAnsi="Times New Roman"/>
        </w:rPr>
        <w:t>Na kraju radnog dana, a najdalje na početku slijedećeg radnog dana, voditelj smjene dužaj je izvijestiti ravnatelja o tijeku protekle smjene u smislu redovite održane nastave i svih bitnih promjena koje su se dogodile.</w:t>
      </w:r>
    </w:p>
    <w:p w:rsidR="002A2F06" w:rsidRPr="00385776" w:rsidRDefault="002A2F06" w:rsidP="00385776">
      <w:pPr>
        <w:pStyle w:val="NoSpacing"/>
        <w:rPr>
          <w:rFonts w:ascii="Times New Roman" w:hAnsi="Times New Roman"/>
        </w:rPr>
      </w:pPr>
    </w:p>
    <w:p w:rsidR="002A2F06" w:rsidRDefault="002A2F06" w:rsidP="00500845">
      <w:pPr>
        <w:pStyle w:val="NoSpacing"/>
        <w:rPr>
          <w:rFonts w:ascii="Times New Roman" w:hAnsi="Times New Roman"/>
        </w:rPr>
      </w:pPr>
    </w:p>
    <w:p w:rsidR="002A2F06" w:rsidRDefault="002A2F06" w:rsidP="00500845">
      <w:pPr>
        <w:pStyle w:val="NoSpacing"/>
        <w:rPr>
          <w:rFonts w:ascii="Times New Roman" w:hAnsi="Times New Roman"/>
          <w:b/>
        </w:rPr>
      </w:pPr>
      <w:r w:rsidRPr="00E741E7">
        <w:rPr>
          <w:rFonts w:ascii="Times New Roman" w:hAnsi="Times New Roman"/>
          <w:b/>
        </w:rPr>
        <w:t>X</w:t>
      </w:r>
      <w:r>
        <w:rPr>
          <w:rFonts w:ascii="Times New Roman" w:hAnsi="Times New Roman"/>
          <w:b/>
        </w:rPr>
        <w:t>III</w:t>
      </w:r>
      <w:r w:rsidRPr="00E741E7">
        <w:rPr>
          <w:rFonts w:ascii="Times New Roman" w:hAnsi="Times New Roman"/>
          <w:b/>
        </w:rPr>
        <w:t>. KRŠENJE KUĆNOG REDA</w:t>
      </w:r>
    </w:p>
    <w:p w:rsidR="002A2F06" w:rsidRPr="00385776" w:rsidRDefault="002A2F06" w:rsidP="00500845">
      <w:pPr>
        <w:pStyle w:val="NoSpacing"/>
        <w:jc w:val="center"/>
        <w:rPr>
          <w:rFonts w:ascii="Times New Roman" w:hAnsi="Times New Roman"/>
        </w:rPr>
      </w:pPr>
      <w:r w:rsidRPr="00E741E7">
        <w:rPr>
          <w:rFonts w:ascii="Times New Roman" w:hAnsi="Times New Roman"/>
        </w:rPr>
        <w:br/>
      </w:r>
      <w:r>
        <w:rPr>
          <w:rFonts w:ascii="Times New Roman" w:hAnsi="Times New Roman"/>
          <w:b/>
        </w:rPr>
        <w:t>Članak 55</w:t>
      </w:r>
      <w:r w:rsidRPr="00E741E7">
        <w:rPr>
          <w:rFonts w:ascii="Times New Roman" w:hAnsi="Times New Roman"/>
          <w:b/>
        </w:rPr>
        <w:t>.</w:t>
      </w:r>
    </w:p>
    <w:p w:rsidR="002A2F06" w:rsidRPr="00385776" w:rsidRDefault="002A2F06" w:rsidP="00385776">
      <w:pPr>
        <w:pStyle w:val="NoSpacing"/>
        <w:rPr>
          <w:rFonts w:ascii="Times New Roman" w:hAnsi="Times New Roman"/>
        </w:rPr>
      </w:pPr>
      <w:r w:rsidRPr="00385776">
        <w:rPr>
          <w:rFonts w:ascii="Times New Roman" w:hAnsi="Times New Roman"/>
        </w:rPr>
        <w:t>Postupanje prema odredbama ovog Pravilnika sastavni je dio radnih obveza radnika i učenika Škole.</w:t>
      </w:r>
      <w:r w:rsidRPr="00385776">
        <w:rPr>
          <w:rFonts w:ascii="Times New Roman" w:hAnsi="Times New Roman"/>
        </w:rPr>
        <w:br/>
        <w:t>Radnik koji postupi suprotno odredbama ovoga Pravilnika, odgovoran je za povredu radne obveze.</w:t>
      </w:r>
      <w:r w:rsidRPr="00385776">
        <w:rPr>
          <w:rFonts w:ascii="Times New Roman" w:hAnsi="Times New Roman"/>
        </w:rPr>
        <w:br/>
        <w:t>Predmetni nastavnik dužan je voditi osobnu evidenciju o nemaru i prekršajima učenika na satu, te o tome obavijestiti razrednika.</w:t>
      </w:r>
      <w:r w:rsidRPr="00385776">
        <w:rPr>
          <w:rFonts w:ascii="Times New Roman" w:hAnsi="Times New Roman"/>
        </w:rPr>
        <w:br/>
        <w:t xml:space="preserve">Učenik koji postupi suprotno od odredbi ovoga Pravilnika, odgovoran je  prema odredbama općih akata Škole. </w:t>
      </w:r>
      <w:r w:rsidRPr="00385776">
        <w:rPr>
          <w:rFonts w:ascii="Times New Roman" w:hAnsi="Times New Roman"/>
        </w:rPr>
        <w:br/>
        <w:t>Osobu koja za vrijeme boravka u Školi krši kućni red voditelj smjene ili dežurni nastavnik udaljit će iz Škole.</w:t>
      </w:r>
    </w:p>
    <w:p w:rsidR="002A2F06" w:rsidRDefault="002A2F06" w:rsidP="00500845">
      <w:pPr>
        <w:pStyle w:val="NoSpacing"/>
        <w:rPr>
          <w:rFonts w:ascii="Times New Roman" w:hAnsi="Times New Roman"/>
        </w:rPr>
      </w:pPr>
    </w:p>
    <w:p w:rsidR="002A2F06" w:rsidRDefault="002A2F06" w:rsidP="00500845">
      <w:pPr>
        <w:pStyle w:val="NoSpacing"/>
        <w:rPr>
          <w:rFonts w:ascii="Times New Roman" w:hAnsi="Times New Roman"/>
        </w:rPr>
      </w:pPr>
      <w:r w:rsidRPr="00E741E7">
        <w:rPr>
          <w:rFonts w:ascii="Times New Roman" w:hAnsi="Times New Roman"/>
          <w:b/>
        </w:rPr>
        <w:t>X</w:t>
      </w:r>
      <w:r>
        <w:rPr>
          <w:rFonts w:ascii="Times New Roman" w:hAnsi="Times New Roman"/>
          <w:b/>
        </w:rPr>
        <w:t>IV</w:t>
      </w:r>
      <w:r w:rsidRPr="00E741E7">
        <w:rPr>
          <w:rFonts w:ascii="Times New Roman" w:hAnsi="Times New Roman"/>
          <w:b/>
        </w:rPr>
        <w:t>. PRIJELAZNE I ZAVRŠNE ODREDBE</w:t>
      </w:r>
      <w:r w:rsidRPr="00385776">
        <w:rPr>
          <w:rFonts w:ascii="Times New Roman" w:hAnsi="Times New Roman"/>
        </w:rPr>
        <w:br/>
      </w:r>
    </w:p>
    <w:p w:rsidR="002A2F06" w:rsidRPr="00385776" w:rsidRDefault="002A2F06" w:rsidP="00340431">
      <w:pPr>
        <w:pStyle w:val="NoSpacing"/>
        <w:jc w:val="center"/>
        <w:rPr>
          <w:rFonts w:ascii="Times New Roman" w:hAnsi="Times New Roman"/>
        </w:rPr>
      </w:pPr>
      <w:r w:rsidRPr="00385776">
        <w:rPr>
          <w:rFonts w:ascii="Times New Roman" w:hAnsi="Times New Roman"/>
        </w:rPr>
        <w:br/>
      </w:r>
      <w:r w:rsidRPr="00E741E7">
        <w:rPr>
          <w:rFonts w:ascii="Times New Roman" w:hAnsi="Times New Roman"/>
          <w:b/>
        </w:rPr>
        <w:t>Članak 5</w:t>
      </w:r>
      <w:r>
        <w:rPr>
          <w:rFonts w:ascii="Times New Roman" w:hAnsi="Times New Roman"/>
          <w:b/>
        </w:rPr>
        <w:t>6</w:t>
      </w:r>
      <w:r w:rsidRPr="00E741E7">
        <w:rPr>
          <w:rFonts w:ascii="Times New Roman" w:hAnsi="Times New Roman"/>
          <w:b/>
        </w:rPr>
        <w:t>.</w:t>
      </w:r>
    </w:p>
    <w:p w:rsidR="002A2F06" w:rsidRDefault="002A2F06" w:rsidP="00385776">
      <w:pPr>
        <w:pStyle w:val="NoSpacing"/>
        <w:rPr>
          <w:rFonts w:ascii="Times New Roman" w:hAnsi="Times New Roman"/>
        </w:rPr>
      </w:pPr>
      <w:r w:rsidRPr="00385776">
        <w:rPr>
          <w:rFonts w:ascii="Times New Roman" w:hAnsi="Times New Roman"/>
        </w:rPr>
        <w:t>Ovaj Pravilnik stupa na snagu danom objave na oglasnoj ploči Škole.</w:t>
      </w:r>
    </w:p>
    <w:p w:rsidR="002A2F06" w:rsidRPr="00385776" w:rsidRDefault="002A2F06" w:rsidP="00385776">
      <w:pPr>
        <w:pStyle w:val="NoSpacing"/>
        <w:rPr>
          <w:rFonts w:ascii="Times New Roman" w:hAnsi="Times New Roman"/>
        </w:rPr>
      </w:pPr>
    </w:p>
    <w:p w:rsidR="002A2F06" w:rsidRPr="00E741E7" w:rsidRDefault="002A2F06" w:rsidP="00500845">
      <w:pPr>
        <w:pStyle w:val="NoSpacing"/>
        <w:jc w:val="center"/>
        <w:rPr>
          <w:rFonts w:ascii="Times New Roman" w:hAnsi="Times New Roman"/>
          <w:b/>
        </w:rPr>
      </w:pPr>
      <w:r>
        <w:rPr>
          <w:rFonts w:ascii="Times New Roman" w:hAnsi="Times New Roman"/>
          <w:b/>
        </w:rPr>
        <w:t>Članak 57</w:t>
      </w:r>
      <w:r w:rsidRPr="00E741E7">
        <w:rPr>
          <w:rFonts w:ascii="Times New Roman" w:hAnsi="Times New Roman"/>
          <w:b/>
        </w:rPr>
        <w:t>.</w:t>
      </w:r>
    </w:p>
    <w:p w:rsidR="002A2F06" w:rsidRDefault="002A2F06" w:rsidP="00385776">
      <w:pPr>
        <w:pStyle w:val="NoSpacing"/>
        <w:rPr>
          <w:rFonts w:ascii="Times New Roman" w:hAnsi="Times New Roman"/>
        </w:rPr>
      </w:pPr>
      <w:r w:rsidRPr="00385776">
        <w:rPr>
          <w:rFonts w:ascii="Times New Roman" w:hAnsi="Times New Roman"/>
        </w:rPr>
        <w:t xml:space="preserve">Stupanjem na snagu ovoga Pravilnika prestaje važiti Pravilnik o kućnom redu (Klasa: 602-03/07-07-1498; Urbroj: 2181-79/07-07-2) od 12.12.2007.godine. </w:t>
      </w: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r w:rsidRPr="00385776">
        <w:rPr>
          <w:rFonts w:ascii="Times New Roman" w:hAnsi="Times New Roman"/>
        </w:rPr>
        <w:t>Klasa: 003-05/15-01/</w:t>
      </w:r>
      <w:r>
        <w:rPr>
          <w:rFonts w:ascii="Times New Roman" w:hAnsi="Times New Roman"/>
        </w:rPr>
        <w:t>02</w:t>
      </w:r>
    </w:p>
    <w:p w:rsidR="002A2F06" w:rsidRPr="00385776" w:rsidRDefault="002A2F06" w:rsidP="00385776">
      <w:pPr>
        <w:pStyle w:val="NoSpacing"/>
        <w:rPr>
          <w:rFonts w:ascii="Times New Roman" w:hAnsi="Times New Roman"/>
        </w:rPr>
      </w:pPr>
      <w:r>
        <w:rPr>
          <w:rFonts w:ascii="Times New Roman" w:hAnsi="Times New Roman"/>
        </w:rPr>
        <w:t>Urbroj: 2181-79-15-07-2</w:t>
      </w:r>
    </w:p>
    <w:p w:rsidR="002A2F06" w:rsidRPr="00385776" w:rsidRDefault="002A2F06" w:rsidP="00385776">
      <w:pPr>
        <w:pStyle w:val="NoSpacing"/>
        <w:rPr>
          <w:rFonts w:ascii="Times New Roman" w:hAnsi="Times New Roman"/>
        </w:rPr>
      </w:pPr>
      <w:r w:rsidRPr="00385776">
        <w:rPr>
          <w:rFonts w:ascii="Times New Roman" w:hAnsi="Times New Roman"/>
        </w:rPr>
        <w:t xml:space="preserve">Split, </w:t>
      </w:r>
      <w:r>
        <w:rPr>
          <w:rFonts w:ascii="Times New Roman" w:hAnsi="Times New Roman"/>
        </w:rPr>
        <w:t>9</w:t>
      </w:r>
      <w:r w:rsidRPr="00385776">
        <w:rPr>
          <w:rFonts w:ascii="Times New Roman" w:hAnsi="Times New Roman"/>
        </w:rPr>
        <w:t xml:space="preserve">. </w:t>
      </w:r>
      <w:r>
        <w:rPr>
          <w:rFonts w:ascii="Times New Roman" w:hAnsi="Times New Roman"/>
        </w:rPr>
        <w:t>ožujka</w:t>
      </w:r>
      <w:r w:rsidRPr="00385776">
        <w:rPr>
          <w:rFonts w:ascii="Times New Roman" w:hAnsi="Times New Roman"/>
        </w:rPr>
        <w:t xml:space="preserve"> 2015. godine</w:t>
      </w:r>
    </w:p>
    <w:p w:rsidR="002A2F06" w:rsidRPr="00385776" w:rsidRDefault="002A2F06" w:rsidP="00E741E7">
      <w:pPr>
        <w:pStyle w:val="NoSpacing"/>
        <w:ind w:left="4956" w:firstLine="708"/>
        <w:rPr>
          <w:rFonts w:ascii="Times New Roman" w:hAnsi="Times New Roman"/>
        </w:rPr>
      </w:pPr>
      <w:r w:rsidRPr="00385776">
        <w:rPr>
          <w:rFonts w:ascii="Times New Roman" w:hAnsi="Times New Roman"/>
        </w:rPr>
        <w:t>Predsjednica Školskog odbora:</w:t>
      </w:r>
    </w:p>
    <w:p w:rsidR="002A2F06" w:rsidRPr="00385776" w:rsidRDefault="002A2F06" w:rsidP="00E741E7">
      <w:pPr>
        <w:pStyle w:val="NoSpacing"/>
        <w:ind w:left="4956" w:firstLine="708"/>
        <w:rPr>
          <w:rFonts w:ascii="Times New Roman" w:hAnsi="Times New Roman"/>
        </w:rPr>
      </w:pPr>
      <w:r w:rsidRPr="00385776">
        <w:rPr>
          <w:rFonts w:ascii="Times New Roman" w:hAnsi="Times New Roman"/>
        </w:rPr>
        <w:t>_________________________</w:t>
      </w:r>
    </w:p>
    <w:p w:rsidR="002A2F06" w:rsidRPr="00385776" w:rsidRDefault="002A2F06" w:rsidP="00E741E7">
      <w:pPr>
        <w:pStyle w:val="NoSpacing"/>
        <w:ind w:left="4248" w:firstLine="708"/>
        <w:rPr>
          <w:rFonts w:ascii="Times New Roman" w:hAnsi="Times New Roman"/>
        </w:rPr>
      </w:pPr>
      <w:r w:rsidRPr="00385776">
        <w:rPr>
          <w:rFonts w:ascii="Times New Roman" w:hAnsi="Times New Roman"/>
        </w:rPr>
        <w:t xml:space="preserve">            </w:t>
      </w:r>
      <w:r>
        <w:rPr>
          <w:rFonts w:ascii="Times New Roman" w:hAnsi="Times New Roman"/>
        </w:rPr>
        <w:t xml:space="preserve">        </w:t>
      </w:r>
      <w:r w:rsidRPr="00385776">
        <w:rPr>
          <w:rFonts w:ascii="Times New Roman" w:hAnsi="Times New Roman"/>
        </w:rPr>
        <w:t>Vesna Živković, prof.</w:t>
      </w: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r w:rsidRPr="00385776">
        <w:rPr>
          <w:rFonts w:ascii="Times New Roman" w:hAnsi="Times New Roman"/>
        </w:rPr>
        <w:t xml:space="preserve">Poslovnik je objavljen na oglasnoj ploči Škole </w:t>
      </w:r>
      <w:r>
        <w:rPr>
          <w:rFonts w:ascii="Times New Roman" w:hAnsi="Times New Roman"/>
        </w:rPr>
        <w:t>10. ožujka 2015.</w:t>
      </w:r>
      <w:r w:rsidRPr="00385776">
        <w:rPr>
          <w:rFonts w:ascii="Times New Roman" w:hAnsi="Times New Roman"/>
        </w:rPr>
        <w:t>godine.</w:t>
      </w:r>
    </w:p>
    <w:p w:rsidR="002A2F0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p>
    <w:p w:rsidR="002A2F06" w:rsidRPr="00385776" w:rsidRDefault="002A2F06" w:rsidP="00385776">
      <w:pPr>
        <w:pStyle w:val="NoSpacing"/>
        <w:rPr>
          <w:rFonts w:ascii="Times New Roman" w:hAnsi="Times New Roman"/>
        </w:rPr>
      </w:pPr>
      <w:r w:rsidRPr="0038577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385776">
        <w:rPr>
          <w:rFonts w:ascii="Times New Roman" w:hAnsi="Times New Roman"/>
        </w:rPr>
        <w:t>Ravnatelj:</w:t>
      </w:r>
    </w:p>
    <w:p w:rsidR="002A2F06" w:rsidRPr="00385776" w:rsidRDefault="002A2F06" w:rsidP="00E741E7">
      <w:pPr>
        <w:pStyle w:val="NoSpacing"/>
        <w:ind w:left="4956" w:firstLine="708"/>
        <w:rPr>
          <w:rFonts w:ascii="Times New Roman" w:hAnsi="Times New Roman"/>
        </w:rPr>
      </w:pPr>
      <w:r w:rsidRPr="00385776">
        <w:rPr>
          <w:rFonts w:ascii="Times New Roman" w:hAnsi="Times New Roman"/>
        </w:rPr>
        <w:t>__________________________</w:t>
      </w:r>
    </w:p>
    <w:p w:rsidR="002A2F06" w:rsidRPr="00AC4BDE" w:rsidRDefault="002A2F06" w:rsidP="00385776">
      <w:pPr>
        <w:pStyle w:val="NoSpacing"/>
      </w:pPr>
      <w:r w:rsidRPr="00385776">
        <w:rPr>
          <w:rFonts w:ascii="Times New Roman" w:hAnsi="Times New Roman"/>
        </w:rPr>
        <w:t xml:space="preserve">                                                                       </w:t>
      </w:r>
      <w:r w:rsidRPr="00385776">
        <w:rPr>
          <w:rFonts w:ascii="Times New Roman" w:hAnsi="Times New Roman"/>
        </w:rPr>
        <w:tab/>
      </w:r>
      <w:r w:rsidRPr="00385776">
        <w:rPr>
          <w:rFonts w:ascii="Times New Roman" w:hAnsi="Times New Roman"/>
        </w:rPr>
        <w:tab/>
      </w:r>
      <w:r>
        <w:rPr>
          <w:rFonts w:ascii="Times New Roman" w:hAnsi="Times New Roman"/>
        </w:rPr>
        <w:tab/>
        <w:t xml:space="preserve">        </w:t>
      </w:r>
      <w:r w:rsidRPr="00385776">
        <w:rPr>
          <w:rFonts w:ascii="Times New Roman" w:hAnsi="Times New Roman"/>
        </w:rPr>
        <w:t xml:space="preserve"> Dragan Pavelin, dipl.ing.                                                                                                                                            </w:t>
      </w:r>
      <w:r w:rsidRPr="00AC4BDE">
        <w:t xml:space="preserve">                                                            </w:t>
      </w:r>
    </w:p>
    <w:sectPr w:rsidR="002A2F06" w:rsidRPr="00AC4BDE" w:rsidSect="00AC48E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06" w:rsidRDefault="002A2F06">
      <w:r>
        <w:separator/>
      </w:r>
    </w:p>
  </w:endnote>
  <w:endnote w:type="continuationSeparator" w:id="0">
    <w:p w:rsidR="002A2F06" w:rsidRDefault="002A2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F06" w:rsidRDefault="002A2F06" w:rsidP="00313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2F06" w:rsidRDefault="002A2F06" w:rsidP="00E209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F06" w:rsidRDefault="002A2F06" w:rsidP="00313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A2F06" w:rsidRDefault="002A2F06" w:rsidP="00E209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06" w:rsidRDefault="002A2F06">
      <w:r>
        <w:separator/>
      </w:r>
    </w:p>
  </w:footnote>
  <w:footnote w:type="continuationSeparator" w:id="0">
    <w:p w:rsidR="002A2F06" w:rsidRDefault="002A2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BCC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A6AE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88EE4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FACBB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E1483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148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3A95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5EA1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7EDB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EA6F82"/>
    <w:lvl w:ilvl="0">
      <w:start w:val="1"/>
      <w:numFmt w:val="bullet"/>
      <w:lvlText w:val=""/>
      <w:lvlJc w:val="left"/>
      <w:pPr>
        <w:tabs>
          <w:tab w:val="num" w:pos="360"/>
        </w:tabs>
        <w:ind w:left="360" w:hanging="360"/>
      </w:pPr>
      <w:rPr>
        <w:rFonts w:ascii="Symbol" w:hAnsi="Symbol" w:hint="default"/>
      </w:rPr>
    </w:lvl>
  </w:abstractNum>
  <w:abstractNum w:abstractNumId="10">
    <w:nsid w:val="03242D07"/>
    <w:multiLevelType w:val="hybridMultilevel"/>
    <w:tmpl w:val="3CFC191C"/>
    <w:lvl w:ilvl="0" w:tplc="041A000D">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07630D85"/>
    <w:multiLevelType w:val="hybridMultilevel"/>
    <w:tmpl w:val="BDD89ED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B240EAF"/>
    <w:multiLevelType w:val="hybridMultilevel"/>
    <w:tmpl w:val="17F465BE"/>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E784F44"/>
    <w:multiLevelType w:val="hybridMultilevel"/>
    <w:tmpl w:val="30FEE3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01D3370"/>
    <w:multiLevelType w:val="hybridMultilevel"/>
    <w:tmpl w:val="C1706DAE"/>
    <w:lvl w:ilvl="0" w:tplc="C908CB88">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2FAA4539"/>
    <w:multiLevelType w:val="hybridMultilevel"/>
    <w:tmpl w:val="B69AE2B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42D64626"/>
    <w:multiLevelType w:val="hybridMultilevel"/>
    <w:tmpl w:val="AFF85BBE"/>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D61AAB"/>
    <w:multiLevelType w:val="hybridMultilevel"/>
    <w:tmpl w:val="A42CCD5C"/>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2057C2"/>
    <w:multiLevelType w:val="hybridMultilevel"/>
    <w:tmpl w:val="DB640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3564B"/>
    <w:multiLevelType w:val="hybridMultilevel"/>
    <w:tmpl w:val="8404016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12B7587"/>
    <w:multiLevelType w:val="singleLevel"/>
    <w:tmpl w:val="F88C9AB6"/>
    <w:lvl w:ilvl="0">
      <w:start w:val="2"/>
      <w:numFmt w:val="bullet"/>
      <w:lvlText w:val="-"/>
      <w:lvlJc w:val="left"/>
      <w:pPr>
        <w:tabs>
          <w:tab w:val="num" w:pos="600"/>
        </w:tabs>
        <w:ind w:left="600" w:hanging="360"/>
      </w:pPr>
      <w:rPr>
        <w:rFonts w:hint="default"/>
      </w:rPr>
    </w:lvl>
  </w:abstractNum>
  <w:abstractNum w:abstractNumId="21">
    <w:nsid w:val="6F9861C2"/>
    <w:multiLevelType w:val="hybridMultilevel"/>
    <w:tmpl w:val="2FCE5E7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0"/>
  </w:num>
  <w:num w:numId="4">
    <w:abstractNumId w:val="10"/>
  </w:num>
  <w:num w:numId="5">
    <w:abstractNumId w:val="18"/>
  </w:num>
  <w:num w:numId="6">
    <w:abstractNumId w:val="19"/>
  </w:num>
  <w:num w:numId="7">
    <w:abstractNumId w:val="16"/>
  </w:num>
  <w:num w:numId="8">
    <w:abstractNumId w:val="11"/>
  </w:num>
  <w:num w:numId="9">
    <w:abstractNumId w:val="17"/>
  </w:num>
  <w:num w:numId="10">
    <w:abstractNumId w:val="12"/>
  </w:num>
  <w:num w:numId="11">
    <w:abstractNumId w:val="2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7795"/>
    <w:rsid w:val="00021E4C"/>
    <w:rsid w:val="00035FA5"/>
    <w:rsid w:val="00060B95"/>
    <w:rsid w:val="000C00CC"/>
    <w:rsid w:val="000E2BC8"/>
    <w:rsid w:val="000F5F0B"/>
    <w:rsid w:val="00147875"/>
    <w:rsid w:val="0017595B"/>
    <w:rsid w:val="001D1D98"/>
    <w:rsid w:val="001F4D06"/>
    <w:rsid w:val="00220B97"/>
    <w:rsid w:val="00221BF6"/>
    <w:rsid w:val="00227B1A"/>
    <w:rsid w:val="00240818"/>
    <w:rsid w:val="00244592"/>
    <w:rsid w:val="002A2F06"/>
    <w:rsid w:val="002C04D9"/>
    <w:rsid w:val="002D25E4"/>
    <w:rsid w:val="002E3447"/>
    <w:rsid w:val="0030209B"/>
    <w:rsid w:val="00307F12"/>
    <w:rsid w:val="00313420"/>
    <w:rsid w:val="0033294F"/>
    <w:rsid w:val="00340431"/>
    <w:rsid w:val="003820B6"/>
    <w:rsid w:val="00385776"/>
    <w:rsid w:val="003C73BE"/>
    <w:rsid w:val="003E490A"/>
    <w:rsid w:val="00412761"/>
    <w:rsid w:val="00445690"/>
    <w:rsid w:val="00455670"/>
    <w:rsid w:val="0045644D"/>
    <w:rsid w:val="00457EFB"/>
    <w:rsid w:val="00480D36"/>
    <w:rsid w:val="004959A0"/>
    <w:rsid w:val="004B34F6"/>
    <w:rsid w:val="004B39CC"/>
    <w:rsid w:val="004D62D0"/>
    <w:rsid w:val="004F4773"/>
    <w:rsid w:val="004F5DBD"/>
    <w:rsid w:val="00500845"/>
    <w:rsid w:val="00503106"/>
    <w:rsid w:val="00503ABE"/>
    <w:rsid w:val="00517824"/>
    <w:rsid w:val="005211C7"/>
    <w:rsid w:val="00522784"/>
    <w:rsid w:val="00543328"/>
    <w:rsid w:val="00552377"/>
    <w:rsid w:val="005760A8"/>
    <w:rsid w:val="005E2F92"/>
    <w:rsid w:val="006D53A3"/>
    <w:rsid w:val="00732591"/>
    <w:rsid w:val="007448DC"/>
    <w:rsid w:val="00751EA7"/>
    <w:rsid w:val="00764000"/>
    <w:rsid w:val="007B1CB2"/>
    <w:rsid w:val="007C17E8"/>
    <w:rsid w:val="007F5D4E"/>
    <w:rsid w:val="00821D63"/>
    <w:rsid w:val="00824C0A"/>
    <w:rsid w:val="008253D0"/>
    <w:rsid w:val="00832421"/>
    <w:rsid w:val="00855D69"/>
    <w:rsid w:val="00866362"/>
    <w:rsid w:val="008B7083"/>
    <w:rsid w:val="00953BBE"/>
    <w:rsid w:val="00953E4B"/>
    <w:rsid w:val="0096493E"/>
    <w:rsid w:val="00990AB4"/>
    <w:rsid w:val="009C5219"/>
    <w:rsid w:val="009C62B6"/>
    <w:rsid w:val="009D2C35"/>
    <w:rsid w:val="00A14876"/>
    <w:rsid w:val="00A47B22"/>
    <w:rsid w:val="00AC0379"/>
    <w:rsid w:val="00AC48E9"/>
    <w:rsid w:val="00AC4BDE"/>
    <w:rsid w:val="00B3307A"/>
    <w:rsid w:val="00B517A1"/>
    <w:rsid w:val="00B5686E"/>
    <w:rsid w:val="00BE7795"/>
    <w:rsid w:val="00C0331A"/>
    <w:rsid w:val="00C04980"/>
    <w:rsid w:val="00C61659"/>
    <w:rsid w:val="00C708FF"/>
    <w:rsid w:val="00CC2273"/>
    <w:rsid w:val="00D528B5"/>
    <w:rsid w:val="00D97A21"/>
    <w:rsid w:val="00DD052B"/>
    <w:rsid w:val="00DD0DAB"/>
    <w:rsid w:val="00E123C0"/>
    <w:rsid w:val="00E20984"/>
    <w:rsid w:val="00E52D5B"/>
    <w:rsid w:val="00E60838"/>
    <w:rsid w:val="00E711C8"/>
    <w:rsid w:val="00E741E7"/>
    <w:rsid w:val="00E80ECB"/>
    <w:rsid w:val="00EC36F8"/>
    <w:rsid w:val="00F11171"/>
    <w:rsid w:val="00F51FED"/>
    <w:rsid w:val="00F7495D"/>
    <w:rsid w:val="00FE6EE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0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990AB4"/>
    <w:pPr>
      <w:spacing w:after="0" w:line="240" w:lineRule="auto"/>
    </w:pPr>
    <w:rPr>
      <w:rFonts w:ascii="Times New Roman" w:eastAsia="Times New Roman" w:hAnsi="Times New Roman"/>
      <w:sz w:val="24"/>
      <w:szCs w:val="20"/>
      <w:lang w:eastAsia="hr-HR"/>
    </w:rPr>
  </w:style>
  <w:style w:type="character" w:customStyle="1" w:styleId="BodyTextChar">
    <w:name w:val="Body Text Char"/>
    <w:basedOn w:val="DefaultParagraphFont"/>
    <w:link w:val="BodyText"/>
    <w:uiPriority w:val="99"/>
    <w:semiHidden/>
    <w:locked/>
    <w:rsid w:val="00990AB4"/>
    <w:rPr>
      <w:rFonts w:ascii="Times New Roman" w:hAnsi="Times New Roman" w:cs="Times New Roman"/>
      <w:sz w:val="20"/>
      <w:szCs w:val="20"/>
      <w:lang w:eastAsia="hr-HR"/>
    </w:rPr>
  </w:style>
  <w:style w:type="paragraph" w:styleId="BodyText3">
    <w:name w:val="Body Text 3"/>
    <w:basedOn w:val="Normal"/>
    <w:link w:val="BodyText3Char"/>
    <w:uiPriority w:val="99"/>
    <w:semiHidden/>
    <w:rsid w:val="005760A8"/>
    <w:pPr>
      <w:spacing w:after="120"/>
    </w:pPr>
    <w:rPr>
      <w:sz w:val="16"/>
      <w:szCs w:val="16"/>
    </w:rPr>
  </w:style>
  <w:style w:type="character" w:customStyle="1" w:styleId="BodyText3Char">
    <w:name w:val="Body Text 3 Char"/>
    <w:basedOn w:val="DefaultParagraphFont"/>
    <w:link w:val="BodyText3"/>
    <w:uiPriority w:val="99"/>
    <w:semiHidden/>
    <w:locked/>
    <w:rsid w:val="005760A8"/>
    <w:rPr>
      <w:rFonts w:cs="Times New Roman"/>
      <w:sz w:val="16"/>
      <w:szCs w:val="16"/>
    </w:rPr>
  </w:style>
  <w:style w:type="paragraph" w:styleId="ListParagraph">
    <w:name w:val="List Paragraph"/>
    <w:basedOn w:val="Normal"/>
    <w:uiPriority w:val="99"/>
    <w:qFormat/>
    <w:rsid w:val="00AC4BDE"/>
    <w:pPr>
      <w:ind w:left="720"/>
      <w:contextualSpacing/>
    </w:pPr>
  </w:style>
  <w:style w:type="paragraph" w:styleId="NoSpacing">
    <w:name w:val="No Spacing"/>
    <w:uiPriority w:val="99"/>
    <w:qFormat/>
    <w:rsid w:val="00385776"/>
    <w:rPr>
      <w:lang w:eastAsia="en-US"/>
    </w:rPr>
  </w:style>
  <w:style w:type="paragraph" w:styleId="Footer">
    <w:name w:val="footer"/>
    <w:basedOn w:val="Normal"/>
    <w:link w:val="FooterChar"/>
    <w:uiPriority w:val="99"/>
    <w:rsid w:val="00E20984"/>
    <w:pPr>
      <w:tabs>
        <w:tab w:val="center" w:pos="4536"/>
        <w:tab w:val="right" w:pos="9072"/>
      </w:tabs>
    </w:pPr>
  </w:style>
  <w:style w:type="character" w:customStyle="1" w:styleId="FooterChar">
    <w:name w:val="Footer Char"/>
    <w:basedOn w:val="DefaultParagraphFont"/>
    <w:link w:val="Footer"/>
    <w:uiPriority w:val="99"/>
    <w:semiHidden/>
    <w:locked/>
    <w:rsid w:val="0017595B"/>
    <w:rPr>
      <w:rFonts w:cs="Times New Roman"/>
      <w:lang w:eastAsia="en-US"/>
    </w:rPr>
  </w:style>
  <w:style w:type="character" w:styleId="PageNumber">
    <w:name w:val="page number"/>
    <w:basedOn w:val="DefaultParagraphFont"/>
    <w:uiPriority w:val="99"/>
    <w:rsid w:val="00E2098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3816</Words>
  <Characters>21757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subject/>
  <dc:creator>Profa_new</dc:creator>
  <cp:keywords/>
  <dc:description/>
  <cp:lastModifiedBy>Tajnica</cp:lastModifiedBy>
  <cp:revision>5</cp:revision>
  <cp:lastPrinted>2015-03-09T11:04:00Z</cp:lastPrinted>
  <dcterms:created xsi:type="dcterms:W3CDTF">2015-03-09T11:00:00Z</dcterms:created>
  <dcterms:modified xsi:type="dcterms:W3CDTF">2015-03-11T08:18:00Z</dcterms:modified>
</cp:coreProperties>
</file>