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C24" w:rsidRPr="00EE238A" w:rsidRDefault="00345C24" w:rsidP="00EE238A">
      <w:pPr>
        <w:pStyle w:val="ListParagraph"/>
        <w:ind w:left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EE238A">
        <w:rPr>
          <w:rFonts w:ascii="Arial" w:hAnsi="Arial" w:cs="Arial"/>
          <w:b/>
          <w:bCs/>
          <w:sz w:val="20"/>
          <w:szCs w:val="20"/>
          <w:u w:val="single"/>
        </w:rPr>
        <w:t>Popis odobrenih eksploatacijskih polja mineralne  sirovine tehničko-građevnog kamena u Dubrovačko-neretvanskoj županiji</w:t>
      </w:r>
    </w:p>
    <w:tbl>
      <w:tblPr>
        <w:tblW w:w="38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65"/>
        <w:gridCol w:w="1917"/>
        <w:gridCol w:w="3958"/>
        <w:gridCol w:w="2261"/>
        <w:gridCol w:w="2535"/>
      </w:tblGrid>
      <w:tr w:rsidR="00345C24" w:rsidRPr="00EE238A">
        <w:trPr>
          <w:trHeight w:val="520"/>
          <w:jc w:val="center"/>
        </w:trPr>
        <w:tc>
          <w:tcPr>
            <w:tcW w:w="492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238A">
              <w:rPr>
                <w:rFonts w:ascii="Arial" w:hAnsi="Arial" w:cs="Arial"/>
                <w:b/>
                <w:bCs/>
                <w:sz w:val="20"/>
                <w:szCs w:val="20"/>
              </w:rPr>
              <w:t>Redni</w:t>
            </w:r>
          </w:p>
          <w:p w:rsidR="00345C24" w:rsidRPr="00EE238A" w:rsidRDefault="00345C24" w:rsidP="00F130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238A">
              <w:rPr>
                <w:rFonts w:ascii="Arial" w:hAnsi="Arial" w:cs="Arial"/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810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238A">
              <w:rPr>
                <w:rFonts w:ascii="Arial" w:hAnsi="Arial" w:cs="Arial"/>
                <w:b/>
                <w:bCs/>
                <w:sz w:val="20"/>
                <w:szCs w:val="20"/>
              </w:rPr>
              <w:t>Naziv eksploatacijskog polja</w:t>
            </w:r>
          </w:p>
        </w:tc>
        <w:tc>
          <w:tcPr>
            <w:tcW w:w="1672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238A">
              <w:rPr>
                <w:rFonts w:ascii="Arial" w:hAnsi="Arial" w:cs="Arial"/>
                <w:b/>
                <w:bCs/>
                <w:sz w:val="20"/>
                <w:szCs w:val="20"/>
              </w:rPr>
              <w:t>Županija/Grad/Općina gdje se nalazi eksploatacijsko polje</w:t>
            </w:r>
          </w:p>
        </w:tc>
        <w:tc>
          <w:tcPr>
            <w:tcW w:w="955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238A">
              <w:rPr>
                <w:rFonts w:ascii="Arial" w:hAnsi="Arial" w:cs="Arial"/>
                <w:b/>
                <w:bCs/>
                <w:sz w:val="20"/>
                <w:szCs w:val="20"/>
              </w:rPr>
              <w:t>Vrsta mineralne</w:t>
            </w:r>
          </w:p>
          <w:p w:rsidR="00345C24" w:rsidRPr="00EE238A" w:rsidRDefault="00345C24" w:rsidP="00F130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238A">
              <w:rPr>
                <w:rFonts w:ascii="Arial" w:hAnsi="Arial" w:cs="Arial"/>
                <w:b/>
                <w:bCs/>
                <w:sz w:val="20"/>
                <w:szCs w:val="20"/>
              </w:rPr>
              <w:t>sirovine</w:t>
            </w:r>
          </w:p>
        </w:tc>
        <w:tc>
          <w:tcPr>
            <w:tcW w:w="1071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238A">
              <w:rPr>
                <w:rFonts w:ascii="Arial" w:hAnsi="Arial" w:cs="Arial"/>
                <w:b/>
                <w:bCs/>
                <w:sz w:val="20"/>
                <w:szCs w:val="20"/>
              </w:rPr>
              <w:t>Naziv i/ili ime rudarskog go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spodarskog subjekta, adresa</w:t>
            </w:r>
          </w:p>
        </w:tc>
      </w:tr>
      <w:tr w:rsidR="00345C24" w:rsidRPr="00EE238A">
        <w:trPr>
          <w:trHeight w:val="745"/>
          <w:jc w:val="center"/>
        </w:trPr>
        <w:tc>
          <w:tcPr>
            <w:tcW w:w="492" w:type="pct"/>
            <w:vAlign w:val="center"/>
          </w:tcPr>
          <w:p w:rsidR="00345C24" w:rsidRPr="002E2A0D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A0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10" w:type="pct"/>
            <w:vAlign w:val="center"/>
          </w:tcPr>
          <w:p w:rsidR="00345C24" w:rsidRPr="002E2A0D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A0D">
              <w:rPr>
                <w:rFonts w:ascii="Arial" w:hAnsi="Arial" w:cs="Arial"/>
                <w:sz w:val="20"/>
                <w:szCs w:val="20"/>
              </w:rPr>
              <w:t>Mironja</w:t>
            </w:r>
          </w:p>
        </w:tc>
        <w:tc>
          <w:tcPr>
            <w:tcW w:w="1672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Dubrovačko-neretvanska</w:t>
            </w:r>
          </w:p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Općina Dubrovačko primorje</w:t>
            </w:r>
          </w:p>
        </w:tc>
        <w:tc>
          <w:tcPr>
            <w:tcW w:w="955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Tehničko-građevni kamen</w:t>
            </w:r>
          </w:p>
        </w:tc>
        <w:tc>
          <w:tcPr>
            <w:tcW w:w="1071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Dubrovnik ceste d.d.</w:t>
            </w:r>
            <w:r w:rsidRPr="00EE238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V. Nazora 8.,</w:t>
            </w:r>
            <w:r w:rsidRPr="00EE238A">
              <w:rPr>
                <w:rFonts w:ascii="Arial" w:hAnsi="Arial" w:cs="Arial"/>
                <w:sz w:val="20"/>
                <w:szCs w:val="20"/>
              </w:rPr>
              <w:t xml:space="preserve"> Dubrovnik</w:t>
            </w:r>
          </w:p>
        </w:tc>
      </w:tr>
      <w:tr w:rsidR="00345C24" w:rsidRPr="00EE238A">
        <w:trPr>
          <w:trHeight w:val="492"/>
          <w:jc w:val="center"/>
        </w:trPr>
        <w:tc>
          <w:tcPr>
            <w:tcW w:w="492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10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Pranjare</w:t>
            </w:r>
          </w:p>
        </w:tc>
        <w:tc>
          <w:tcPr>
            <w:tcW w:w="1672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Dubrovačko-neretvanska</w:t>
            </w:r>
          </w:p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Grad Ploče</w:t>
            </w:r>
          </w:p>
        </w:tc>
        <w:tc>
          <w:tcPr>
            <w:tcW w:w="955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Tehničko-građevni kamen</w:t>
            </w:r>
          </w:p>
        </w:tc>
        <w:tc>
          <w:tcPr>
            <w:tcW w:w="1071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Glavice d.o.o., “u stečaju“</w:t>
            </w:r>
          </w:p>
          <w:p w:rsidR="00345C24" w:rsidRPr="00EE238A" w:rsidRDefault="00345C24" w:rsidP="00EE23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Jadranska  bb,   Opuzen</w:t>
            </w:r>
          </w:p>
        </w:tc>
      </w:tr>
      <w:tr w:rsidR="00345C24" w:rsidRPr="00EE238A">
        <w:trPr>
          <w:trHeight w:val="520"/>
          <w:jc w:val="center"/>
        </w:trPr>
        <w:tc>
          <w:tcPr>
            <w:tcW w:w="492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10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Glavice</w:t>
            </w:r>
          </w:p>
        </w:tc>
        <w:tc>
          <w:tcPr>
            <w:tcW w:w="1672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Dubrovačko-neretvanska</w:t>
            </w:r>
          </w:p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Općina Slivno</w:t>
            </w:r>
          </w:p>
        </w:tc>
        <w:tc>
          <w:tcPr>
            <w:tcW w:w="955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Tehničko-građevni kamen</w:t>
            </w:r>
          </w:p>
        </w:tc>
        <w:tc>
          <w:tcPr>
            <w:tcW w:w="1071" w:type="pct"/>
            <w:vAlign w:val="center"/>
          </w:tcPr>
          <w:p w:rsidR="00345C24" w:rsidRPr="00EE238A" w:rsidRDefault="00345C24" w:rsidP="00EE23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Kremena d.o.o., Otok,20, Otok,  Blace</w:t>
            </w:r>
          </w:p>
        </w:tc>
      </w:tr>
      <w:tr w:rsidR="00345C24" w:rsidRPr="00EE238A">
        <w:trPr>
          <w:trHeight w:val="745"/>
          <w:jc w:val="center"/>
        </w:trPr>
        <w:tc>
          <w:tcPr>
            <w:tcW w:w="492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10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Krkmača</w:t>
            </w:r>
          </w:p>
        </w:tc>
        <w:tc>
          <w:tcPr>
            <w:tcW w:w="1672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Dubrovačko-neretvanska</w:t>
            </w:r>
          </w:p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Općina Lumbarda</w:t>
            </w:r>
          </w:p>
        </w:tc>
        <w:tc>
          <w:tcPr>
            <w:tcW w:w="955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Tehničko-građevni kamen</w:t>
            </w:r>
          </w:p>
        </w:tc>
        <w:tc>
          <w:tcPr>
            <w:tcW w:w="1071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Građevno Korčula d.o.o.,</w:t>
            </w:r>
          </w:p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Biline 26, Korčula</w:t>
            </w:r>
          </w:p>
        </w:tc>
      </w:tr>
      <w:tr w:rsidR="00345C24" w:rsidRPr="00EE238A">
        <w:trPr>
          <w:trHeight w:val="429"/>
          <w:jc w:val="center"/>
        </w:trPr>
        <w:tc>
          <w:tcPr>
            <w:tcW w:w="492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10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Močići</w:t>
            </w:r>
          </w:p>
        </w:tc>
        <w:tc>
          <w:tcPr>
            <w:tcW w:w="1672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Dubrovačko-neretvanska</w:t>
            </w:r>
          </w:p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Općina Konavle</w:t>
            </w:r>
          </w:p>
        </w:tc>
        <w:tc>
          <w:tcPr>
            <w:tcW w:w="955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Tehničko-građevni kamen</w:t>
            </w:r>
          </w:p>
        </w:tc>
        <w:tc>
          <w:tcPr>
            <w:tcW w:w="1071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Marinović-Konavle d.o.o.,</w:t>
            </w:r>
          </w:p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Konavle-Pridvorje,</w:t>
            </w:r>
          </w:p>
        </w:tc>
      </w:tr>
      <w:tr w:rsidR="00345C24" w:rsidRPr="00EE238A">
        <w:trPr>
          <w:trHeight w:val="576"/>
          <w:jc w:val="center"/>
        </w:trPr>
        <w:tc>
          <w:tcPr>
            <w:tcW w:w="492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10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Osojnik</w:t>
            </w:r>
          </w:p>
        </w:tc>
        <w:tc>
          <w:tcPr>
            <w:tcW w:w="1672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Dubrovačko-neretvanska</w:t>
            </w:r>
          </w:p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Grad Dubrovnik</w:t>
            </w:r>
          </w:p>
        </w:tc>
        <w:tc>
          <w:tcPr>
            <w:tcW w:w="955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Tehničko-građevni kamen</w:t>
            </w:r>
          </w:p>
        </w:tc>
        <w:tc>
          <w:tcPr>
            <w:tcW w:w="1071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PGM  Ragusa d.d.,</w:t>
            </w:r>
          </w:p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Vukovarska 17,  Dubrovnik</w:t>
            </w:r>
          </w:p>
        </w:tc>
      </w:tr>
      <w:tr w:rsidR="00345C24" w:rsidRPr="00EE238A">
        <w:trPr>
          <w:trHeight w:val="576"/>
          <w:jc w:val="center"/>
        </w:trPr>
        <w:tc>
          <w:tcPr>
            <w:tcW w:w="492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810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Dubac</w:t>
            </w:r>
          </w:p>
        </w:tc>
        <w:tc>
          <w:tcPr>
            <w:tcW w:w="1672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Dubrovačko-neretvanska</w:t>
            </w:r>
          </w:p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Općina Župa dubrov.</w:t>
            </w:r>
          </w:p>
        </w:tc>
        <w:tc>
          <w:tcPr>
            <w:tcW w:w="955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Tehničko-građevni kamen</w:t>
            </w:r>
          </w:p>
        </w:tc>
        <w:tc>
          <w:tcPr>
            <w:tcW w:w="1071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PGM  Ragusa d.d.,</w:t>
            </w:r>
          </w:p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Vukovarska 17,  Dubrovnik</w:t>
            </w:r>
          </w:p>
        </w:tc>
      </w:tr>
      <w:tr w:rsidR="00345C24" w:rsidRPr="00EE238A">
        <w:trPr>
          <w:trHeight w:val="576"/>
          <w:jc w:val="center"/>
        </w:trPr>
        <w:tc>
          <w:tcPr>
            <w:tcW w:w="492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810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Bijeli Vir</w:t>
            </w:r>
          </w:p>
        </w:tc>
        <w:tc>
          <w:tcPr>
            <w:tcW w:w="1672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Dubrovačko-neretvanska</w:t>
            </w:r>
          </w:p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Općina Zažablje</w:t>
            </w:r>
          </w:p>
        </w:tc>
        <w:tc>
          <w:tcPr>
            <w:tcW w:w="955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Tehničko-građevni kamen</w:t>
            </w:r>
          </w:p>
        </w:tc>
        <w:tc>
          <w:tcPr>
            <w:tcW w:w="1071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Obšivač, d.o.o., </w:t>
            </w:r>
          </w:p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Dubrovačka 1, Metković</w:t>
            </w:r>
          </w:p>
        </w:tc>
      </w:tr>
      <w:tr w:rsidR="00345C24" w:rsidRPr="00EE238A">
        <w:trPr>
          <w:trHeight w:val="576"/>
          <w:jc w:val="center"/>
        </w:trPr>
        <w:tc>
          <w:tcPr>
            <w:tcW w:w="492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810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Kotaca</w:t>
            </w:r>
          </w:p>
        </w:tc>
        <w:tc>
          <w:tcPr>
            <w:tcW w:w="1672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Dubrovačko-neretvanska</w:t>
            </w:r>
          </w:p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Općina Smokvica</w:t>
            </w:r>
          </w:p>
        </w:tc>
        <w:tc>
          <w:tcPr>
            <w:tcW w:w="955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Tehničko-građevni kamen</w:t>
            </w:r>
          </w:p>
        </w:tc>
        <w:tc>
          <w:tcPr>
            <w:tcW w:w="1071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Konstruktor Hotina d.o.o.,</w:t>
            </w:r>
          </w:p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32. ulica br. 9/1, </w:t>
            </w:r>
            <w:r w:rsidRPr="00EE238A">
              <w:rPr>
                <w:rFonts w:ascii="Arial" w:hAnsi="Arial" w:cs="Arial"/>
                <w:sz w:val="20"/>
                <w:szCs w:val="20"/>
              </w:rPr>
              <w:t>Blato,</w:t>
            </w:r>
          </w:p>
        </w:tc>
      </w:tr>
      <w:tr w:rsidR="00345C24" w:rsidRPr="00EE238A">
        <w:trPr>
          <w:trHeight w:val="66"/>
          <w:jc w:val="center"/>
        </w:trPr>
        <w:tc>
          <w:tcPr>
            <w:tcW w:w="492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810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Podvlaštica</w:t>
            </w:r>
          </w:p>
        </w:tc>
        <w:tc>
          <w:tcPr>
            <w:tcW w:w="1672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Dubrovačko-neretvanska</w:t>
            </w:r>
          </w:p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Općina Orebić</w:t>
            </w:r>
          </w:p>
        </w:tc>
        <w:tc>
          <w:tcPr>
            <w:tcW w:w="955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Tehničko-građevni kamen</w:t>
            </w:r>
          </w:p>
        </w:tc>
        <w:tc>
          <w:tcPr>
            <w:tcW w:w="1071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K.T. D  Bilan  d.o.o., Fiskovićeva 2, Orebić,</w:t>
            </w:r>
          </w:p>
        </w:tc>
      </w:tr>
      <w:tr w:rsidR="00345C24" w:rsidRPr="00EE238A">
        <w:trPr>
          <w:trHeight w:val="763"/>
          <w:jc w:val="center"/>
        </w:trPr>
        <w:tc>
          <w:tcPr>
            <w:tcW w:w="492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810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Obilićevac I</w:t>
            </w:r>
          </w:p>
        </w:tc>
        <w:tc>
          <w:tcPr>
            <w:tcW w:w="1672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Dubrovačko-neretvanska</w:t>
            </w:r>
          </w:p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Grad  Ploče</w:t>
            </w:r>
          </w:p>
        </w:tc>
        <w:tc>
          <w:tcPr>
            <w:tcW w:w="955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Tehničko-građevni kamen</w:t>
            </w:r>
          </w:p>
        </w:tc>
        <w:tc>
          <w:tcPr>
            <w:tcW w:w="1071" w:type="pct"/>
            <w:vAlign w:val="center"/>
          </w:tcPr>
          <w:p w:rsidR="00345C24" w:rsidRPr="00EE238A" w:rsidRDefault="00345C24" w:rsidP="00F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Cemex kamen d.o.o., F.</w:t>
            </w:r>
            <w:r w:rsidRPr="00EE238A">
              <w:rPr>
                <w:rFonts w:ascii="Arial" w:hAnsi="Arial" w:cs="Arial"/>
                <w:sz w:val="20"/>
                <w:szCs w:val="20"/>
              </w:rPr>
              <w:t xml:space="preserve"> Tuđmana 45, K. Sućurac,</w:t>
            </w:r>
          </w:p>
        </w:tc>
      </w:tr>
    </w:tbl>
    <w:p w:rsidR="00345C24" w:rsidRDefault="00345C24" w:rsidP="004D3983">
      <w:pPr>
        <w:pStyle w:val="ListParagraph"/>
        <w:ind w:left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345C24" w:rsidRDefault="00345C24" w:rsidP="004D3983">
      <w:pPr>
        <w:pStyle w:val="ListParagraph"/>
        <w:ind w:left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345C24" w:rsidRPr="00EE238A" w:rsidRDefault="00345C24" w:rsidP="004D3983">
      <w:pPr>
        <w:pStyle w:val="ListParagraph"/>
        <w:ind w:left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EE238A">
        <w:rPr>
          <w:rFonts w:ascii="Arial" w:hAnsi="Arial" w:cs="Arial"/>
          <w:b/>
          <w:bCs/>
          <w:sz w:val="20"/>
          <w:szCs w:val="20"/>
          <w:u w:val="single"/>
        </w:rPr>
        <w:t>Popis odobrenih istražnih prostora  mineralne sirovine tehničko-građevnog kamena u Dubrovačko-neretvanskoj županiji</w:t>
      </w:r>
    </w:p>
    <w:tbl>
      <w:tblPr>
        <w:tblW w:w="38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11"/>
        <w:gridCol w:w="1829"/>
        <w:gridCol w:w="4027"/>
        <w:gridCol w:w="2159"/>
        <w:gridCol w:w="2521"/>
      </w:tblGrid>
      <w:tr w:rsidR="00345C24" w:rsidRPr="00EE238A">
        <w:trPr>
          <w:trHeight w:val="507"/>
          <w:jc w:val="center"/>
        </w:trPr>
        <w:tc>
          <w:tcPr>
            <w:tcW w:w="515" w:type="pct"/>
            <w:vAlign w:val="center"/>
          </w:tcPr>
          <w:p w:rsidR="00345C24" w:rsidRPr="00EE238A" w:rsidRDefault="00345C24" w:rsidP="00261F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238A">
              <w:rPr>
                <w:rFonts w:ascii="Arial" w:hAnsi="Arial" w:cs="Arial"/>
                <w:b/>
                <w:bCs/>
                <w:sz w:val="20"/>
                <w:szCs w:val="20"/>
              </w:rPr>
              <w:t>Redni</w:t>
            </w:r>
          </w:p>
          <w:p w:rsidR="00345C24" w:rsidRPr="00EE238A" w:rsidRDefault="00345C24" w:rsidP="00261F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238A">
              <w:rPr>
                <w:rFonts w:ascii="Arial" w:hAnsi="Arial" w:cs="Arial"/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778" w:type="pct"/>
            <w:vAlign w:val="center"/>
          </w:tcPr>
          <w:p w:rsidR="00345C24" w:rsidRPr="00EE238A" w:rsidRDefault="00345C24" w:rsidP="00261F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238A">
              <w:rPr>
                <w:rFonts w:ascii="Arial" w:hAnsi="Arial" w:cs="Arial"/>
                <w:b/>
                <w:bCs/>
                <w:sz w:val="20"/>
                <w:szCs w:val="20"/>
              </w:rPr>
              <w:t>Naziv istražnog prostora</w:t>
            </w:r>
          </w:p>
        </w:tc>
        <w:tc>
          <w:tcPr>
            <w:tcW w:w="1714" w:type="pct"/>
            <w:vAlign w:val="center"/>
          </w:tcPr>
          <w:p w:rsidR="00345C24" w:rsidRPr="00EE238A" w:rsidRDefault="00345C24" w:rsidP="00261F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238A">
              <w:rPr>
                <w:rFonts w:ascii="Arial" w:hAnsi="Arial" w:cs="Arial"/>
                <w:b/>
                <w:bCs/>
                <w:sz w:val="20"/>
                <w:szCs w:val="20"/>
              </w:rPr>
              <w:t>Županija/Grad/Općina gdje se nalazi istražni prostor</w:t>
            </w:r>
          </w:p>
        </w:tc>
        <w:tc>
          <w:tcPr>
            <w:tcW w:w="919" w:type="pct"/>
            <w:vAlign w:val="center"/>
          </w:tcPr>
          <w:p w:rsidR="00345C24" w:rsidRPr="00EE238A" w:rsidRDefault="00345C24" w:rsidP="00261F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238A">
              <w:rPr>
                <w:rFonts w:ascii="Arial" w:hAnsi="Arial" w:cs="Arial"/>
                <w:b/>
                <w:bCs/>
                <w:sz w:val="20"/>
                <w:szCs w:val="20"/>
              </w:rPr>
              <w:t>Vrsta mineralne sirovine</w:t>
            </w:r>
          </w:p>
        </w:tc>
        <w:tc>
          <w:tcPr>
            <w:tcW w:w="1073" w:type="pct"/>
            <w:vAlign w:val="center"/>
          </w:tcPr>
          <w:p w:rsidR="00345C24" w:rsidRPr="00EE238A" w:rsidRDefault="00345C24" w:rsidP="00AD7F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238A">
              <w:rPr>
                <w:rFonts w:ascii="Arial" w:hAnsi="Arial" w:cs="Arial"/>
                <w:b/>
                <w:bCs/>
                <w:sz w:val="20"/>
                <w:szCs w:val="20"/>
              </w:rPr>
              <w:t>Naziv i/ili ime rudarskog gospodarskog subjekta, adresa,</w:t>
            </w:r>
          </w:p>
        </w:tc>
      </w:tr>
      <w:tr w:rsidR="00345C24" w:rsidRPr="00EE238A">
        <w:trPr>
          <w:trHeight w:val="485"/>
          <w:jc w:val="center"/>
        </w:trPr>
        <w:tc>
          <w:tcPr>
            <w:tcW w:w="515" w:type="pct"/>
            <w:vAlign w:val="center"/>
          </w:tcPr>
          <w:p w:rsidR="00345C24" w:rsidRPr="00EE238A" w:rsidRDefault="00345C24" w:rsidP="00261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778" w:type="pct"/>
            <w:vAlign w:val="center"/>
          </w:tcPr>
          <w:p w:rsidR="00345C24" w:rsidRPr="00EE238A" w:rsidRDefault="00345C24" w:rsidP="00261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Obilićevac II</w:t>
            </w:r>
          </w:p>
        </w:tc>
        <w:tc>
          <w:tcPr>
            <w:tcW w:w="1714" w:type="pct"/>
            <w:vAlign w:val="center"/>
          </w:tcPr>
          <w:p w:rsidR="00345C24" w:rsidRPr="00EE238A" w:rsidRDefault="00345C24" w:rsidP="004D39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Dubrovačko-neretvanska</w:t>
            </w:r>
          </w:p>
          <w:p w:rsidR="00345C24" w:rsidRPr="00EE238A" w:rsidRDefault="00345C24" w:rsidP="004D39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Grad  Ploče</w:t>
            </w:r>
          </w:p>
        </w:tc>
        <w:tc>
          <w:tcPr>
            <w:tcW w:w="919" w:type="pct"/>
            <w:vAlign w:val="center"/>
          </w:tcPr>
          <w:p w:rsidR="00345C24" w:rsidRPr="00EE238A" w:rsidRDefault="00345C24" w:rsidP="00261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38A">
              <w:rPr>
                <w:rFonts w:ascii="Arial" w:hAnsi="Arial" w:cs="Arial"/>
                <w:sz w:val="20"/>
                <w:szCs w:val="20"/>
              </w:rPr>
              <w:t>Tehničko-građevni kamen</w:t>
            </w:r>
          </w:p>
        </w:tc>
        <w:tc>
          <w:tcPr>
            <w:tcW w:w="1073" w:type="pct"/>
            <w:vAlign w:val="center"/>
          </w:tcPr>
          <w:p w:rsidR="00345C24" w:rsidRPr="00EE238A" w:rsidRDefault="00345C24" w:rsidP="00261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Inženjering Georad, Kralja P. Krešimira IV 23, Makarska</w:t>
            </w:r>
          </w:p>
        </w:tc>
      </w:tr>
    </w:tbl>
    <w:p w:rsidR="00345C24" w:rsidRDefault="00345C24" w:rsidP="00EE238A">
      <w:pPr>
        <w:pStyle w:val="ListParagraph"/>
        <w:ind w:left="0"/>
      </w:pPr>
    </w:p>
    <w:sectPr w:rsidR="00345C24" w:rsidSect="005A4824">
      <w:pgSz w:w="16838" w:h="11906" w:orient="landscape"/>
      <w:pgMar w:top="680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41F9E"/>
    <w:multiLevelType w:val="hybridMultilevel"/>
    <w:tmpl w:val="C228EEF8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2940" w:hanging="360"/>
      </w:pPr>
    </w:lvl>
    <w:lvl w:ilvl="4" w:tplc="041A0019">
      <w:start w:val="1"/>
      <w:numFmt w:val="lowerLetter"/>
      <w:lvlText w:val="%5."/>
      <w:lvlJc w:val="left"/>
      <w:pPr>
        <w:ind w:left="3660" w:hanging="360"/>
      </w:pPr>
    </w:lvl>
    <w:lvl w:ilvl="5" w:tplc="041A001B">
      <w:start w:val="1"/>
      <w:numFmt w:val="lowerRoman"/>
      <w:lvlText w:val="%6."/>
      <w:lvlJc w:val="right"/>
      <w:pPr>
        <w:ind w:left="4380" w:hanging="180"/>
      </w:pPr>
    </w:lvl>
    <w:lvl w:ilvl="6" w:tplc="041A000F">
      <w:start w:val="1"/>
      <w:numFmt w:val="decimal"/>
      <w:lvlText w:val="%7."/>
      <w:lvlJc w:val="left"/>
      <w:pPr>
        <w:ind w:left="5100" w:hanging="360"/>
      </w:pPr>
    </w:lvl>
    <w:lvl w:ilvl="7" w:tplc="041A0019">
      <w:start w:val="1"/>
      <w:numFmt w:val="lowerLetter"/>
      <w:lvlText w:val="%8."/>
      <w:lvlJc w:val="left"/>
      <w:pPr>
        <w:ind w:left="5820" w:hanging="360"/>
      </w:pPr>
    </w:lvl>
    <w:lvl w:ilvl="8" w:tplc="041A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BF3187C"/>
    <w:multiLevelType w:val="hybridMultilevel"/>
    <w:tmpl w:val="C228EEF8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2940" w:hanging="360"/>
      </w:pPr>
    </w:lvl>
    <w:lvl w:ilvl="4" w:tplc="041A0019">
      <w:start w:val="1"/>
      <w:numFmt w:val="lowerLetter"/>
      <w:lvlText w:val="%5."/>
      <w:lvlJc w:val="left"/>
      <w:pPr>
        <w:ind w:left="3660" w:hanging="360"/>
      </w:pPr>
    </w:lvl>
    <w:lvl w:ilvl="5" w:tplc="041A001B">
      <w:start w:val="1"/>
      <w:numFmt w:val="lowerRoman"/>
      <w:lvlText w:val="%6."/>
      <w:lvlJc w:val="right"/>
      <w:pPr>
        <w:ind w:left="4380" w:hanging="180"/>
      </w:pPr>
    </w:lvl>
    <w:lvl w:ilvl="6" w:tplc="041A000F">
      <w:start w:val="1"/>
      <w:numFmt w:val="decimal"/>
      <w:lvlText w:val="%7."/>
      <w:lvlJc w:val="left"/>
      <w:pPr>
        <w:ind w:left="5100" w:hanging="360"/>
      </w:pPr>
    </w:lvl>
    <w:lvl w:ilvl="7" w:tplc="041A0019">
      <w:start w:val="1"/>
      <w:numFmt w:val="lowerLetter"/>
      <w:lvlText w:val="%8."/>
      <w:lvlJc w:val="left"/>
      <w:pPr>
        <w:ind w:left="5820" w:hanging="360"/>
      </w:pPr>
    </w:lvl>
    <w:lvl w:ilvl="8" w:tplc="041A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31F494E"/>
    <w:multiLevelType w:val="hybridMultilevel"/>
    <w:tmpl w:val="015EE140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2940" w:hanging="360"/>
      </w:pPr>
    </w:lvl>
    <w:lvl w:ilvl="4" w:tplc="041A0019">
      <w:start w:val="1"/>
      <w:numFmt w:val="lowerLetter"/>
      <w:lvlText w:val="%5."/>
      <w:lvlJc w:val="left"/>
      <w:pPr>
        <w:ind w:left="3660" w:hanging="360"/>
      </w:pPr>
    </w:lvl>
    <w:lvl w:ilvl="5" w:tplc="041A001B">
      <w:start w:val="1"/>
      <w:numFmt w:val="lowerRoman"/>
      <w:lvlText w:val="%6."/>
      <w:lvlJc w:val="right"/>
      <w:pPr>
        <w:ind w:left="4380" w:hanging="180"/>
      </w:pPr>
    </w:lvl>
    <w:lvl w:ilvl="6" w:tplc="041A000F">
      <w:start w:val="1"/>
      <w:numFmt w:val="decimal"/>
      <w:lvlText w:val="%7."/>
      <w:lvlJc w:val="left"/>
      <w:pPr>
        <w:ind w:left="5100" w:hanging="360"/>
      </w:pPr>
    </w:lvl>
    <w:lvl w:ilvl="7" w:tplc="041A0019">
      <w:start w:val="1"/>
      <w:numFmt w:val="lowerLetter"/>
      <w:lvlText w:val="%8."/>
      <w:lvlJc w:val="left"/>
      <w:pPr>
        <w:ind w:left="5820" w:hanging="360"/>
      </w:pPr>
    </w:lvl>
    <w:lvl w:ilvl="8" w:tplc="041A001B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5CA2072"/>
    <w:multiLevelType w:val="hybridMultilevel"/>
    <w:tmpl w:val="2780C08C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2940" w:hanging="360"/>
      </w:pPr>
    </w:lvl>
    <w:lvl w:ilvl="4" w:tplc="041A0019">
      <w:start w:val="1"/>
      <w:numFmt w:val="lowerLetter"/>
      <w:lvlText w:val="%5."/>
      <w:lvlJc w:val="left"/>
      <w:pPr>
        <w:ind w:left="3660" w:hanging="360"/>
      </w:pPr>
    </w:lvl>
    <w:lvl w:ilvl="5" w:tplc="041A001B">
      <w:start w:val="1"/>
      <w:numFmt w:val="lowerRoman"/>
      <w:lvlText w:val="%6."/>
      <w:lvlJc w:val="right"/>
      <w:pPr>
        <w:ind w:left="4380" w:hanging="180"/>
      </w:pPr>
    </w:lvl>
    <w:lvl w:ilvl="6" w:tplc="041A000F">
      <w:start w:val="1"/>
      <w:numFmt w:val="decimal"/>
      <w:lvlText w:val="%7."/>
      <w:lvlJc w:val="left"/>
      <w:pPr>
        <w:ind w:left="5100" w:hanging="360"/>
      </w:pPr>
    </w:lvl>
    <w:lvl w:ilvl="7" w:tplc="041A0019">
      <w:start w:val="1"/>
      <w:numFmt w:val="lowerLetter"/>
      <w:lvlText w:val="%8."/>
      <w:lvlJc w:val="left"/>
      <w:pPr>
        <w:ind w:left="5820" w:hanging="360"/>
      </w:pPr>
    </w:lvl>
    <w:lvl w:ilvl="8" w:tplc="041A001B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8EF0750"/>
    <w:multiLevelType w:val="hybridMultilevel"/>
    <w:tmpl w:val="2780C08C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2940" w:hanging="360"/>
      </w:pPr>
    </w:lvl>
    <w:lvl w:ilvl="4" w:tplc="041A0019">
      <w:start w:val="1"/>
      <w:numFmt w:val="lowerLetter"/>
      <w:lvlText w:val="%5."/>
      <w:lvlJc w:val="left"/>
      <w:pPr>
        <w:ind w:left="3660" w:hanging="360"/>
      </w:pPr>
    </w:lvl>
    <w:lvl w:ilvl="5" w:tplc="041A001B">
      <w:start w:val="1"/>
      <w:numFmt w:val="lowerRoman"/>
      <w:lvlText w:val="%6."/>
      <w:lvlJc w:val="right"/>
      <w:pPr>
        <w:ind w:left="4380" w:hanging="180"/>
      </w:pPr>
    </w:lvl>
    <w:lvl w:ilvl="6" w:tplc="041A000F">
      <w:start w:val="1"/>
      <w:numFmt w:val="decimal"/>
      <w:lvlText w:val="%7."/>
      <w:lvlJc w:val="left"/>
      <w:pPr>
        <w:ind w:left="5100" w:hanging="360"/>
      </w:pPr>
    </w:lvl>
    <w:lvl w:ilvl="7" w:tplc="041A0019">
      <w:start w:val="1"/>
      <w:numFmt w:val="lowerLetter"/>
      <w:lvlText w:val="%8."/>
      <w:lvlJc w:val="left"/>
      <w:pPr>
        <w:ind w:left="5820" w:hanging="360"/>
      </w:pPr>
    </w:lvl>
    <w:lvl w:ilvl="8" w:tplc="041A001B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C2C1123"/>
    <w:multiLevelType w:val="hybridMultilevel"/>
    <w:tmpl w:val="69E61BA4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2940" w:hanging="360"/>
      </w:pPr>
    </w:lvl>
    <w:lvl w:ilvl="4" w:tplc="041A0019">
      <w:start w:val="1"/>
      <w:numFmt w:val="lowerLetter"/>
      <w:lvlText w:val="%5."/>
      <w:lvlJc w:val="left"/>
      <w:pPr>
        <w:ind w:left="3660" w:hanging="360"/>
      </w:pPr>
    </w:lvl>
    <w:lvl w:ilvl="5" w:tplc="041A001B">
      <w:start w:val="1"/>
      <w:numFmt w:val="lowerRoman"/>
      <w:lvlText w:val="%6."/>
      <w:lvlJc w:val="right"/>
      <w:pPr>
        <w:ind w:left="4380" w:hanging="180"/>
      </w:pPr>
    </w:lvl>
    <w:lvl w:ilvl="6" w:tplc="041A000F">
      <w:start w:val="1"/>
      <w:numFmt w:val="decimal"/>
      <w:lvlText w:val="%7."/>
      <w:lvlJc w:val="left"/>
      <w:pPr>
        <w:ind w:left="5100" w:hanging="360"/>
      </w:pPr>
    </w:lvl>
    <w:lvl w:ilvl="7" w:tplc="041A0019">
      <w:start w:val="1"/>
      <w:numFmt w:val="lowerLetter"/>
      <w:lvlText w:val="%8."/>
      <w:lvlJc w:val="left"/>
      <w:pPr>
        <w:ind w:left="5820" w:hanging="360"/>
      </w:pPr>
    </w:lvl>
    <w:lvl w:ilvl="8" w:tplc="041A001B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2323560"/>
    <w:multiLevelType w:val="hybridMultilevel"/>
    <w:tmpl w:val="9EF6B5FE"/>
    <w:lvl w:ilvl="0" w:tplc="194CE14A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3C27B4"/>
    <w:multiLevelType w:val="hybridMultilevel"/>
    <w:tmpl w:val="0BF06E94"/>
    <w:lvl w:ilvl="0" w:tplc="340AC1B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F52C1F"/>
    <w:multiLevelType w:val="hybridMultilevel"/>
    <w:tmpl w:val="C228EEF8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2940" w:hanging="360"/>
      </w:pPr>
    </w:lvl>
    <w:lvl w:ilvl="4" w:tplc="041A0019">
      <w:start w:val="1"/>
      <w:numFmt w:val="lowerLetter"/>
      <w:lvlText w:val="%5."/>
      <w:lvlJc w:val="left"/>
      <w:pPr>
        <w:ind w:left="3660" w:hanging="360"/>
      </w:pPr>
    </w:lvl>
    <w:lvl w:ilvl="5" w:tplc="041A001B">
      <w:start w:val="1"/>
      <w:numFmt w:val="lowerRoman"/>
      <w:lvlText w:val="%6."/>
      <w:lvlJc w:val="right"/>
      <w:pPr>
        <w:ind w:left="4380" w:hanging="180"/>
      </w:pPr>
    </w:lvl>
    <w:lvl w:ilvl="6" w:tplc="041A000F">
      <w:start w:val="1"/>
      <w:numFmt w:val="decimal"/>
      <w:lvlText w:val="%7."/>
      <w:lvlJc w:val="left"/>
      <w:pPr>
        <w:ind w:left="5100" w:hanging="360"/>
      </w:pPr>
    </w:lvl>
    <w:lvl w:ilvl="7" w:tplc="041A0019">
      <w:start w:val="1"/>
      <w:numFmt w:val="lowerLetter"/>
      <w:lvlText w:val="%8."/>
      <w:lvlJc w:val="left"/>
      <w:pPr>
        <w:ind w:left="5820" w:hanging="360"/>
      </w:pPr>
    </w:lvl>
    <w:lvl w:ilvl="8" w:tplc="041A001B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58644FCF"/>
    <w:multiLevelType w:val="hybridMultilevel"/>
    <w:tmpl w:val="015EE140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2940" w:hanging="360"/>
      </w:pPr>
    </w:lvl>
    <w:lvl w:ilvl="4" w:tplc="041A0019">
      <w:start w:val="1"/>
      <w:numFmt w:val="lowerLetter"/>
      <w:lvlText w:val="%5."/>
      <w:lvlJc w:val="left"/>
      <w:pPr>
        <w:ind w:left="3660" w:hanging="360"/>
      </w:pPr>
    </w:lvl>
    <w:lvl w:ilvl="5" w:tplc="041A001B">
      <w:start w:val="1"/>
      <w:numFmt w:val="lowerRoman"/>
      <w:lvlText w:val="%6."/>
      <w:lvlJc w:val="right"/>
      <w:pPr>
        <w:ind w:left="4380" w:hanging="180"/>
      </w:pPr>
    </w:lvl>
    <w:lvl w:ilvl="6" w:tplc="041A000F">
      <w:start w:val="1"/>
      <w:numFmt w:val="decimal"/>
      <w:lvlText w:val="%7."/>
      <w:lvlJc w:val="left"/>
      <w:pPr>
        <w:ind w:left="5100" w:hanging="360"/>
      </w:pPr>
    </w:lvl>
    <w:lvl w:ilvl="7" w:tplc="041A0019">
      <w:start w:val="1"/>
      <w:numFmt w:val="lowerLetter"/>
      <w:lvlText w:val="%8."/>
      <w:lvlJc w:val="left"/>
      <w:pPr>
        <w:ind w:left="5820" w:hanging="360"/>
      </w:pPr>
    </w:lvl>
    <w:lvl w:ilvl="8" w:tplc="041A001B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5888265B"/>
    <w:multiLevelType w:val="hybridMultilevel"/>
    <w:tmpl w:val="2780C08C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2940" w:hanging="360"/>
      </w:pPr>
    </w:lvl>
    <w:lvl w:ilvl="4" w:tplc="041A0019">
      <w:start w:val="1"/>
      <w:numFmt w:val="lowerLetter"/>
      <w:lvlText w:val="%5."/>
      <w:lvlJc w:val="left"/>
      <w:pPr>
        <w:ind w:left="3660" w:hanging="360"/>
      </w:pPr>
    </w:lvl>
    <w:lvl w:ilvl="5" w:tplc="041A001B">
      <w:start w:val="1"/>
      <w:numFmt w:val="lowerRoman"/>
      <w:lvlText w:val="%6."/>
      <w:lvlJc w:val="right"/>
      <w:pPr>
        <w:ind w:left="4380" w:hanging="180"/>
      </w:pPr>
    </w:lvl>
    <w:lvl w:ilvl="6" w:tplc="041A000F">
      <w:start w:val="1"/>
      <w:numFmt w:val="decimal"/>
      <w:lvlText w:val="%7."/>
      <w:lvlJc w:val="left"/>
      <w:pPr>
        <w:ind w:left="5100" w:hanging="360"/>
      </w:pPr>
    </w:lvl>
    <w:lvl w:ilvl="7" w:tplc="041A0019">
      <w:start w:val="1"/>
      <w:numFmt w:val="lowerLetter"/>
      <w:lvlText w:val="%8."/>
      <w:lvlJc w:val="left"/>
      <w:pPr>
        <w:ind w:left="5820" w:hanging="360"/>
      </w:pPr>
    </w:lvl>
    <w:lvl w:ilvl="8" w:tplc="041A001B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AA1153F"/>
    <w:multiLevelType w:val="hybridMultilevel"/>
    <w:tmpl w:val="5268DE18"/>
    <w:lvl w:ilvl="0" w:tplc="007855E0">
      <w:start w:val="1"/>
      <w:numFmt w:val="decimal"/>
      <w:lvlText w:val="%1."/>
      <w:lvlJc w:val="left"/>
      <w:pPr>
        <w:ind w:left="780" w:hanging="360"/>
      </w:pPr>
      <w:rPr>
        <w:b/>
        <w:bCs/>
        <w:sz w:val="20"/>
        <w:szCs w:val="20"/>
      </w:r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2940" w:hanging="360"/>
      </w:pPr>
    </w:lvl>
    <w:lvl w:ilvl="4" w:tplc="041A0019">
      <w:start w:val="1"/>
      <w:numFmt w:val="lowerLetter"/>
      <w:lvlText w:val="%5."/>
      <w:lvlJc w:val="left"/>
      <w:pPr>
        <w:ind w:left="3660" w:hanging="360"/>
      </w:pPr>
    </w:lvl>
    <w:lvl w:ilvl="5" w:tplc="041A001B">
      <w:start w:val="1"/>
      <w:numFmt w:val="lowerRoman"/>
      <w:lvlText w:val="%6."/>
      <w:lvlJc w:val="right"/>
      <w:pPr>
        <w:ind w:left="4380" w:hanging="180"/>
      </w:pPr>
    </w:lvl>
    <w:lvl w:ilvl="6" w:tplc="041A000F">
      <w:start w:val="1"/>
      <w:numFmt w:val="decimal"/>
      <w:lvlText w:val="%7."/>
      <w:lvlJc w:val="left"/>
      <w:pPr>
        <w:ind w:left="5100" w:hanging="360"/>
      </w:pPr>
    </w:lvl>
    <w:lvl w:ilvl="7" w:tplc="041A0019">
      <w:start w:val="1"/>
      <w:numFmt w:val="lowerLetter"/>
      <w:lvlText w:val="%8."/>
      <w:lvlJc w:val="left"/>
      <w:pPr>
        <w:ind w:left="5820" w:hanging="360"/>
      </w:pPr>
    </w:lvl>
    <w:lvl w:ilvl="8" w:tplc="041A001B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68BC3802"/>
    <w:multiLevelType w:val="hybridMultilevel"/>
    <w:tmpl w:val="69E61BA4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2940" w:hanging="360"/>
      </w:pPr>
    </w:lvl>
    <w:lvl w:ilvl="4" w:tplc="041A0019">
      <w:start w:val="1"/>
      <w:numFmt w:val="lowerLetter"/>
      <w:lvlText w:val="%5."/>
      <w:lvlJc w:val="left"/>
      <w:pPr>
        <w:ind w:left="3660" w:hanging="360"/>
      </w:pPr>
    </w:lvl>
    <w:lvl w:ilvl="5" w:tplc="041A001B">
      <w:start w:val="1"/>
      <w:numFmt w:val="lowerRoman"/>
      <w:lvlText w:val="%6."/>
      <w:lvlJc w:val="right"/>
      <w:pPr>
        <w:ind w:left="4380" w:hanging="180"/>
      </w:pPr>
    </w:lvl>
    <w:lvl w:ilvl="6" w:tplc="041A000F">
      <w:start w:val="1"/>
      <w:numFmt w:val="decimal"/>
      <w:lvlText w:val="%7."/>
      <w:lvlJc w:val="left"/>
      <w:pPr>
        <w:ind w:left="5100" w:hanging="360"/>
      </w:pPr>
    </w:lvl>
    <w:lvl w:ilvl="7" w:tplc="041A0019">
      <w:start w:val="1"/>
      <w:numFmt w:val="lowerLetter"/>
      <w:lvlText w:val="%8."/>
      <w:lvlJc w:val="left"/>
      <w:pPr>
        <w:ind w:left="5820" w:hanging="360"/>
      </w:pPr>
    </w:lvl>
    <w:lvl w:ilvl="8" w:tplc="041A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9"/>
  </w:num>
  <w:num w:numId="9">
    <w:abstractNumId w:val="12"/>
  </w:num>
  <w:num w:numId="10">
    <w:abstractNumId w:val="5"/>
  </w:num>
  <w:num w:numId="11">
    <w:abstractNumId w:val="6"/>
  </w:num>
  <w:num w:numId="12">
    <w:abstractNumId w:val="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5123"/>
    <w:rsid w:val="0000061E"/>
    <w:rsid w:val="000021BA"/>
    <w:rsid w:val="00014855"/>
    <w:rsid w:val="000153EC"/>
    <w:rsid w:val="00022610"/>
    <w:rsid w:val="00024BBC"/>
    <w:rsid w:val="00033A70"/>
    <w:rsid w:val="00035855"/>
    <w:rsid w:val="00040D85"/>
    <w:rsid w:val="00043576"/>
    <w:rsid w:val="00052165"/>
    <w:rsid w:val="00056832"/>
    <w:rsid w:val="00060758"/>
    <w:rsid w:val="0006456D"/>
    <w:rsid w:val="00070940"/>
    <w:rsid w:val="00072153"/>
    <w:rsid w:val="00086200"/>
    <w:rsid w:val="00091A68"/>
    <w:rsid w:val="0009419B"/>
    <w:rsid w:val="000A0A7D"/>
    <w:rsid w:val="000A1386"/>
    <w:rsid w:val="000B4353"/>
    <w:rsid w:val="000B7BDB"/>
    <w:rsid w:val="000C0E68"/>
    <w:rsid w:val="000C117C"/>
    <w:rsid w:val="000C2BB4"/>
    <w:rsid w:val="000C3B36"/>
    <w:rsid w:val="000C4430"/>
    <w:rsid w:val="000C5455"/>
    <w:rsid w:val="000C73DD"/>
    <w:rsid w:val="000D1E1C"/>
    <w:rsid w:val="000D6692"/>
    <w:rsid w:val="000E500F"/>
    <w:rsid w:val="000E6733"/>
    <w:rsid w:val="000E79A0"/>
    <w:rsid w:val="000F06DA"/>
    <w:rsid w:val="000F25EC"/>
    <w:rsid w:val="000F2649"/>
    <w:rsid w:val="00106585"/>
    <w:rsid w:val="0010739F"/>
    <w:rsid w:val="00113DB8"/>
    <w:rsid w:val="00115591"/>
    <w:rsid w:val="001310DA"/>
    <w:rsid w:val="0013449C"/>
    <w:rsid w:val="001362DF"/>
    <w:rsid w:val="00136DC3"/>
    <w:rsid w:val="00142272"/>
    <w:rsid w:val="00142C54"/>
    <w:rsid w:val="00144075"/>
    <w:rsid w:val="001454D4"/>
    <w:rsid w:val="00151DA6"/>
    <w:rsid w:val="001624F7"/>
    <w:rsid w:val="00173CAE"/>
    <w:rsid w:val="00174642"/>
    <w:rsid w:val="00183370"/>
    <w:rsid w:val="00183C40"/>
    <w:rsid w:val="0019084E"/>
    <w:rsid w:val="001B0D5A"/>
    <w:rsid w:val="001B1F9C"/>
    <w:rsid w:val="001B2E2F"/>
    <w:rsid w:val="001B4AE2"/>
    <w:rsid w:val="001B6E38"/>
    <w:rsid w:val="001B7C9C"/>
    <w:rsid w:val="001C7128"/>
    <w:rsid w:val="001D2913"/>
    <w:rsid w:val="001D2A4B"/>
    <w:rsid w:val="001D4D35"/>
    <w:rsid w:val="001D5406"/>
    <w:rsid w:val="001D7217"/>
    <w:rsid w:val="001E1E19"/>
    <w:rsid w:val="001F2830"/>
    <w:rsid w:val="001F2F89"/>
    <w:rsid w:val="001F4762"/>
    <w:rsid w:val="001F61C1"/>
    <w:rsid w:val="00204D98"/>
    <w:rsid w:val="00215B47"/>
    <w:rsid w:val="00224386"/>
    <w:rsid w:val="002270FD"/>
    <w:rsid w:val="00240175"/>
    <w:rsid w:val="00242AFC"/>
    <w:rsid w:val="00244A91"/>
    <w:rsid w:val="002579D8"/>
    <w:rsid w:val="00261FE6"/>
    <w:rsid w:val="002628A5"/>
    <w:rsid w:val="0026301D"/>
    <w:rsid w:val="00263B34"/>
    <w:rsid w:val="00274B5D"/>
    <w:rsid w:val="002772D3"/>
    <w:rsid w:val="00285B74"/>
    <w:rsid w:val="00290509"/>
    <w:rsid w:val="00290E69"/>
    <w:rsid w:val="0029161F"/>
    <w:rsid w:val="002931BF"/>
    <w:rsid w:val="002947E6"/>
    <w:rsid w:val="0029584C"/>
    <w:rsid w:val="002A029D"/>
    <w:rsid w:val="002A08E6"/>
    <w:rsid w:val="002A2E36"/>
    <w:rsid w:val="002A4AB2"/>
    <w:rsid w:val="002A51D5"/>
    <w:rsid w:val="002D2307"/>
    <w:rsid w:val="002D6F74"/>
    <w:rsid w:val="002E04A1"/>
    <w:rsid w:val="002E2A0D"/>
    <w:rsid w:val="002E3431"/>
    <w:rsid w:val="002E5DB7"/>
    <w:rsid w:val="002E5E7D"/>
    <w:rsid w:val="002E7225"/>
    <w:rsid w:val="002E7E7A"/>
    <w:rsid w:val="002F314A"/>
    <w:rsid w:val="002F719C"/>
    <w:rsid w:val="002F77DF"/>
    <w:rsid w:val="002F7F6E"/>
    <w:rsid w:val="003008F5"/>
    <w:rsid w:val="00305A40"/>
    <w:rsid w:val="00310E5C"/>
    <w:rsid w:val="00311835"/>
    <w:rsid w:val="003139FD"/>
    <w:rsid w:val="003154EA"/>
    <w:rsid w:val="00316CB2"/>
    <w:rsid w:val="003201B3"/>
    <w:rsid w:val="00331DA4"/>
    <w:rsid w:val="00345235"/>
    <w:rsid w:val="00345C24"/>
    <w:rsid w:val="00353C8A"/>
    <w:rsid w:val="00356555"/>
    <w:rsid w:val="003613FD"/>
    <w:rsid w:val="00367BE8"/>
    <w:rsid w:val="003718E0"/>
    <w:rsid w:val="00373721"/>
    <w:rsid w:val="0037514C"/>
    <w:rsid w:val="00384AA4"/>
    <w:rsid w:val="00390F8F"/>
    <w:rsid w:val="00391151"/>
    <w:rsid w:val="003938A6"/>
    <w:rsid w:val="00396EB5"/>
    <w:rsid w:val="0039766A"/>
    <w:rsid w:val="003A1F6B"/>
    <w:rsid w:val="003A23D4"/>
    <w:rsid w:val="003A475F"/>
    <w:rsid w:val="003A5516"/>
    <w:rsid w:val="003A5E4F"/>
    <w:rsid w:val="003A7C6A"/>
    <w:rsid w:val="003B453A"/>
    <w:rsid w:val="003C0B3B"/>
    <w:rsid w:val="003D4144"/>
    <w:rsid w:val="003D62CC"/>
    <w:rsid w:val="003E5C60"/>
    <w:rsid w:val="003F2391"/>
    <w:rsid w:val="003F27F7"/>
    <w:rsid w:val="003F3999"/>
    <w:rsid w:val="003F4DEB"/>
    <w:rsid w:val="003F7CA0"/>
    <w:rsid w:val="0040284E"/>
    <w:rsid w:val="004105A4"/>
    <w:rsid w:val="004147CD"/>
    <w:rsid w:val="00417018"/>
    <w:rsid w:val="00421363"/>
    <w:rsid w:val="004218C5"/>
    <w:rsid w:val="00433CBF"/>
    <w:rsid w:val="00434765"/>
    <w:rsid w:val="004361B4"/>
    <w:rsid w:val="004447B9"/>
    <w:rsid w:val="00446ECA"/>
    <w:rsid w:val="00461587"/>
    <w:rsid w:val="00473965"/>
    <w:rsid w:val="0048651C"/>
    <w:rsid w:val="004903FA"/>
    <w:rsid w:val="00490D72"/>
    <w:rsid w:val="00491BB6"/>
    <w:rsid w:val="0049421F"/>
    <w:rsid w:val="00494775"/>
    <w:rsid w:val="004950DD"/>
    <w:rsid w:val="00495BEF"/>
    <w:rsid w:val="004A21FA"/>
    <w:rsid w:val="004A3ECA"/>
    <w:rsid w:val="004A7B20"/>
    <w:rsid w:val="004B65D0"/>
    <w:rsid w:val="004C1DCF"/>
    <w:rsid w:val="004C287E"/>
    <w:rsid w:val="004C37C4"/>
    <w:rsid w:val="004C5974"/>
    <w:rsid w:val="004C645E"/>
    <w:rsid w:val="004C6AE3"/>
    <w:rsid w:val="004C6FE1"/>
    <w:rsid w:val="004D3983"/>
    <w:rsid w:val="004D6598"/>
    <w:rsid w:val="004E5460"/>
    <w:rsid w:val="004F04D4"/>
    <w:rsid w:val="004F3C3E"/>
    <w:rsid w:val="0050040D"/>
    <w:rsid w:val="0050568F"/>
    <w:rsid w:val="00505AA7"/>
    <w:rsid w:val="0051032F"/>
    <w:rsid w:val="00510D06"/>
    <w:rsid w:val="00513DD8"/>
    <w:rsid w:val="00514362"/>
    <w:rsid w:val="00515142"/>
    <w:rsid w:val="00521232"/>
    <w:rsid w:val="0052512E"/>
    <w:rsid w:val="005345EB"/>
    <w:rsid w:val="00552015"/>
    <w:rsid w:val="00553508"/>
    <w:rsid w:val="00553F0A"/>
    <w:rsid w:val="00556839"/>
    <w:rsid w:val="005616F4"/>
    <w:rsid w:val="0056356F"/>
    <w:rsid w:val="00565BC8"/>
    <w:rsid w:val="00570C1C"/>
    <w:rsid w:val="00572746"/>
    <w:rsid w:val="00576A42"/>
    <w:rsid w:val="00582B4A"/>
    <w:rsid w:val="00590BC1"/>
    <w:rsid w:val="0059281B"/>
    <w:rsid w:val="005940BA"/>
    <w:rsid w:val="00595D13"/>
    <w:rsid w:val="005A4824"/>
    <w:rsid w:val="005A48C1"/>
    <w:rsid w:val="005A714E"/>
    <w:rsid w:val="005B0025"/>
    <w:rsid w:val="005B393A"/>
    <w:rsid w:val="005B7B96"/>
    <w:rsid w:val="005C2C34"/>
    <w:rsid w:val="005C3D16"/>
    <w:rsid w:val="005C409A"/>
    <w:rsid w:val="005D3160"/>
    <w:rsid w:val="005D46AE"/>
    <w:rsid w:val="005E6464"/>
    <w:rsid w:val="005F4F31"/>
    <w:rsid w:val="005F5B51"/>
    <w:rsid w:val="005F7F81"/>
    <w:rsid w:val="00610C7B"/>
    <w:rsid w:val="00612708"/>
    <w:rsid w:val="00616863"/>
    <w:rsid w:val="006177D6"/>
    <w:rsid w:val="00620719"/>
    <w:rsid w:val="006210D3"/>
    <w:rsid w:val="006211D3"/>
    <w:rsid w:val="00624643"/>
    <w:rsid w:val="00625D16"/>
    <w:rsid w:val="006262B5"/>
    <w:rsid w:val="006335B0"/>
    <w:rsid w:val="00637B60"/>
    <w:rsid w:val="00656334"/>
    <w:rsid w:val="0065646B"/>
    <w:rsid w:val="006566A9"/>
    <w:rsid w:val="006679E8"/>
    <w:rsid w:val="006708F2"/>
    <w:rsid w:val="006728C7"/>
    <w:rsid w:val="0068197E"/>
    <w:rsid w:val="00681D83"/>
    <w:rsid w:val="00687A4D"/>
    <w:rsid w:val="006902F8"/>
    <w:rsid w:val="0069285C"/>
    <w:rsid w:val="00693D70"/>
    <w:rsid w:val="006965E9"/>
    <w:rsid w:val="00697DBC"/>
    <w:rsid w:val="006A7A31"/>
    <w:rsid w:val="006B0D83"/>
    <w:rsid w:val="006B0DAF"/>
    <w:rsid w:val="006B0DF2"/>
    <w:rsid w:val="006B5D49"/>
    <w:rsid w:val="006C09B2"/>
    <w:rsid w:val="006C6BC8"/>
    <w:rsid w:val="006D22E7"/>
    <w:rsid w:val="006D76BD"/>
    <w:rsid w:val="006D7B0E"/>
    <w:rsid w:val="006E6D6D"/>
    <w:rsid w:val="006F4E68"/>
    <w:rsid w:val="007024C7"/>
    <w:rsid w:val="0070318D"/>
    <w:rsid w:val="00704891"/>
    <w:rsid w:val="00704D89"/>
    <w:rsid w:val="007051E7"/>
    <w:rsid w:val="0071319E"/>
    <w:rsid w:val="00713359"/>
    <w:rsid w:val="00713A57"/>
    <w:rsid w:val="00713B80"/>
    <w:rsid w:val="00715123"/>
    <w:rsid w:val="00717019"/>
    <w:rsid w:val="00717A23"/>
    <w:rsid w:val="007247A7"/>
    <w:rsid w:val="0073002F"/>
    <w:rsid w:val="0073377F"/>
    <w:rsid w:val="00735759"/>
    <w:rsid w:val="0075353E"/>
    <w:rsid w:val="00753CD1"/>
    <w:rsid w:val="00754397"/>
    <w:rsid w:val="007552AB"/>
    <w:rsid w:val="00760638"/>
    <w:rsid w:val="007609BF"/>
    <w:rsid w:val="00763C7B"/>
    <w:rsid w:val="007679D2"/>
    <w:rsid w:val="00781456"/>
    <w:rsid w:val="00787F32"/>
    <w:rsid w:val="00790CED"/>
    <w:rsid w:val="00791BBA"/>
    <w:rsid w:val="007930E8"/>
    <w:rsid w:val="007A4918"/>
    <w:rsid w:val="007A5193"/>
    <w:rsid w:val="007A725E"/>
    <w:rsid w:val="007B1DA6"/>
    <w:rsid w:val="007B248B"/>
    <w:rsid w:val="007B69F3"/>
    <w:rsid w:val="007C0522"/>
    <w:rsid w:val="007C1A48"/>
    <w:rsid w:val="007C2BF7"/>
    <w:rsid w:val="007C57A7"/>
    <w:rsid w:val="007C5853"/>
    <w:rsid w:val="007D0EDC"/>
    <w:rsid w:val="007D1FA4"/>
    <w:rsid w:val="007D373A"/>
    <w:rsid w:val="007D39E2"/>
    <w:rsid w:val="007D61C8"/>
    <w:rsid w:val="007E2A84"/>
    <w:rsid w:val="007E470C"/>
    <w:rsid w:val="007E50D4"/>
    <w:rsid w:val="007F323D"/>
    <w:rsid w:val="007F6521"/>
    <w:rsid w:val="007F69A5"/>
    <w:rsid w:val="00802DB6"/>
    <w:rsid w:val="00804365"/>
    <w:rsid w:val="008046A6"/>
    <w:rsid w:val="00804AD3"/>
    <w:rsid w:val="00812C80"/>
    <w:rsid w:val="0082335D"/>
    <w:rsid w:val="008262C0"/>
    <w:rsid w:val="008342BA"/>
    <w:rsid w:val="00835726"/>
    <w:rsid w:val="00835E18"/>
    <w:rsid w:val="00836875"/>
    <w:rsid w:val="00837382"/>
    <w:rsid w:val="00837691"/>
    <w:rsid w:val="0085251C"/>
    <w:rsid w:val="0085321E"/>
    <w:rsid w:val="008549A8"/>
    <w:rsid w:val="00856435"/>
    <w:rsid w:val="008566F2"/>
    <w:rsid w:val="0085696C"/>
    <w:rsid w:val="00862F66"/>
    <w:rsid w:val="00877A3C"/>
    <w:rsid w:val="008906E0"/>
    <w:rsid w:val="0089216F"/>
    <w:rsid w:val="008A2565"/>
    <w:rsid w:val="008A6B52"/>
    <w:rsid w:val="008A6C0A"/>
    <w:rsid w:val="008A732B"/>
    <w:rsid w:val="008B3572"/>
    <w:rsid w:val="008C2B2D"/>
    <w:rsid w:val="008C79D4"/>
    <w:rsid w:val="008D0498"/>
    <w:rsid w:val="008D154D"/>
    <w:rsid w:val="008D2C6F"/>
    <w:rsid w:val="008D7586"/>
    <w:rsid w:val="008D79CC"/>
    <w:rsid w:val="008E1E15"/>
    <w:rsid w:val="008E28CE"/>
    <w:rsid w:val="008E459A"/>
    <w:rsid w:val="008E7523"/>
    <w:rsid w:val="008F7717"/>
    <w:rsid w:val="00900BE8"/>
    <w:rsid w:val="00903656"/>
    <w:rsid w:val="00903EE8"/>
    <w:rsid w:val="0091081B"/>
    <w:rsid w:val="00930F06"/>
    <w:rsid w:val="00932C7B"/>
    <w:rsid w:val="00933AD4"/>
    <w:rsid w:val="00943964"/>
    <w:rsid w:val="0094443C"/>
    <w:rsid w:val="00944FC5"/>
    <w:rsid w:val="0094586F"/>
    <w:rsid w:val="00946A8C"/>
    <w:rsid w:val="00956CC9"/>
    <w:rsid w:val="0095766E"/>
    <w:rsid w:val="00957856"/>
    <w:rsid w:val="009608EC"/>
    <w:rsid w:val="00960950"/>
    <w:rsid w:val="00960F17"/>
    <w:rsid w:val="00962167"/>
    <w:rsid w:val="00962317"/>
    <w:rsid w:val="0096352E"/>
    <w:rsid w:val="00963B9A"/>
    <w:rsid w:val="00964E4A"/>
    <w:rsid w:val="009663BD"/>
    <w:rsid w:val="00970B26"/>
    <w:rsid w:val="0097164C"/>
    <w:rsid w:val="00983700"/>
    <w:rsid w:val="009852E4"/>
    <w:rsid w:val="00992834"/>
    <w:rsid w:val="00994807"/>
    <w:rsid w:val="009A1D79"/>
    <w:rsid w:val="009B3269"/>
    <w:rsid w:val="009B5754"/>
    <w:rsid w:val="009B6B87"/>
    <w:rsid w:val="009B763C"/>
    <w:rsid w:val="009C62E7"/>
    <w:rsid w:val="009D2C4E"/>
    <w:rsid w:val="009D4895"/>
    <w:rsid w:val="009D4CE6"/>
    <w:rsid w:val="009E497E"/>
    <w:rsid w:val="009E575A"/>
    <w:rsid w:val="009F06D4"/>
    <w:rsid w:val="009F4B62"/>
    <w:rsid w:val="00A00C4C"/>
    <w:rsid w:val="00A163BB"/>
    <w:rsid w:val="00A279EF"/>
    <w:rsid w:val="00A32D0D"/>
    <w:rsid w:val="00A40867"/>
    <w:rsid w:val="00A421BB"/>
    <w:rsid w:val="00A53B29"/>
    <w:rsid w:val="00A53DFD"/>
    <w:rsid w:val="00A64331"/>
    <w:rsid w:val="00A828FC"/>
    <w:rsid w:val="00A86700"/>
    <w:rsid w:val="00A95984"/>
    <w:rsid w:val="00AA4A28"/>
    <w:rsid w:val="00AB0B64"/>
    <w:rsid w:val="00AB4DEC"/>
    <w:rsid w:val="00AB76E4"/>
    <w:rsid w:val="00AC168E"/>
    <w:rsid w:val="00AC1BD0"/>
    <w:rsid w:val="00AC5A91"/>
    <w:rsid w:val="00AC694D"/>
    <w:rsid w:val="00AD7FC5"/>
    <w:rsid w:val="00AE2426"/>
    <w:rsid w:val="00AF43E3"/>
    <w:rsid w:val="00AF5B62"/>
    <w:rsid w:val="00AF7D39"/>
    <w:rsid w:val="00B0397F"/>
    <w:rsid w:val="00B100B5"/>
    <w:rsid w:val="00B13870"/>
    <w:rsid w:val="00B17671"/>
    <w:rsid w:val="00B21123"/>
    <w:rsid w:val="00B2250E"/>
    <w:rsid w:val="00B22B83"/>
    <w:rsid w:val="00B2776F"/>
    <w:rsid w:val="00B33DA9"/>
    <w:rsid w:val="00B373C5"/>
    <w:rsid w:val="00B52A6A"/>
    <w:rsid w:val="00B551EA"/>
    <w:rsid w:val="00B621A0"/>
    <w:rsid w:val="00B6558B"/>
    <w:rsid w:val="00B65D41"/>
    <w:rsid w:val="00B66555"/>
    <w:rsid w:val="00B71785"/>
    <w:rsid w:val="00B753DF"/>
    <w:rsid w:val="00B75CD9"/>
    <w:rsid w:val="00B766D3"/>
    <w:rsid w:val="00B813F8"/>
    <w:rsid w:val="00B86077"/>
    <w:rsid w:val="00B902C8"/>
    <w:rsid w:val="00B902EE"/>
    <w:rsid w:val="00B90C9D"/>
    <w:rsid w:val="00B91B5B"/>
    <w:rsid w:val="00B942A2"/>
    <w:rsid w:val="00B94461"/>
    <w:rsid w:val="00B963E7"/>
    <w:rsid w:val="00BA192B"/>
    <w:rsid w:val="00BA1C80"/>
    <w:rsid w:val="00BA6026"/>
    <w:rsid w:val="00BB104B"/>
    <w:rsid w:val="00BB6A3D"/>
    <w:rsid w:val="00BB72FA"/>
    <w:rsid w:val="00BC72CE"/>
    <w:rsid w:val="00BC78A3"/>
    <w:rsid w:val="00BC7DC6"/>
    <w:rsid w:val="00BF2835"/>
    <w:rsid w:val="00C02835"/>
    <w:rsid w:val="00C1228C"/>
    <w:rsid w:val="00C16EC8"/>
    <w:rsid w:val="00C20E9F"/>
    <w:rsid w:val="00C20F56"/>
    <w:rsid w:val="00C3127B"/>
    <w:rsid w:val="00C315A6"/>
    <w:rsid w:val="00C3421C"/>
    <w:rsid w:val="00C36030"/>
    <w:rsid w:val="00C4270F"/>
    <w:rsid w:val="00C4342B"/>
    <w:rsid w:val="00C461DA"/>
    <w:rsid w:val="00C52110"/>
    <w:rsid w:val="00C52AE2"/>
    <w:rsid w:val="00C546B3"/>
    <w:rsid w:val="00C54924"/>
    <w:rsid w:val="00C60C59"/>
    <w:rsid w:val="00C61F1C"/>
    <w:rsid w:val="00C6207B"/>
    <w:rsid w:val="00C72114"/>
    <w:rsid w:val="00C752BE"/>
    <w:rsid w:val="00C764FF"/>
    <w:rsid w:val="00C77A25"/>
    <w:rsid w:val="00C8225E"/>
    <w:rsid w:val="00C95331"/>
    <w:rsid w:val="00CB22D1"/>
    <w:rsid w:val="00CB44D3"/>
    <w:rsid w:val="00CC6BE1"/>
    <w:rsid w:val="00CD0394"/>
    <w:rsid w:val="00CD0D7B"/>
    <w:rsid w:val="00CD1CC2"/>
    <w:rsid w:val="00CD32F1"/>
    <w:rsid w:val="00CD3F5B"/>
    <w:rsid w:val="00CD4FC1"/>
    <w:rsid w:val="00CD5CB0"/>
    <w:rsid w:val="00CD7407"/>
    <w:rsid w:val="00CD76EF"/>
    <w:rsid w:val="00CE6992"/>
    <w:rsid w:val="00CF1B83"/>
    <w:rsid w:val="00CF2813"/>
    <w:rsid w:val="00CF523C"/>
    <w:rsid w:val="00D0353A"/>
    <w:rsid w:val="00D03D05"/>
    <w:rsid w:val="00D044DA"/>
    <w:rsid w:val="00D07DA0"/>
    <w:rsid w:val="00D10C1A"/>
    <w:rsid w:val="00D1411A"/>
    <w:rsid w:val="00D26037"/>
    <w:rsid w:val="00D26C22"/>
    <w:rsid w:val="00D27537"/>
    <w:rsid w:val="00D27F69"/>
    <w:rsid w:val="00D31DCF"/>
    <w:rsid w:val="00D37E14"/>
    <w:rsid w:val="00D723DE"/>
    <w:rsid w:val="00D76C36"/>
    <w:rsid w:val="00D81647"/>
    <w:rsid w:val="00D91331"/>
    <w:rsid w:val="00D927B5"/>
    <w:rsid w:val="00D950ED"/>
    <w:rsid w:val="00D95EEE"/>
    <w:rsid w:val="00DA2801"/>
    <w:rsid w:val="00DA46C8"/>
    <w:rsid w:val="00DA52A4"/>
    <w:rsid w:val="00DC1A6B"/>
    <w:rsid w:val="00DC5F3C"/>
    <w:rsid w:val="00DC655C"/>
    <w:rsid w:val="00DC6886"/>
    <w:rsid w:val="00DC6AC2"/>
    <w:rsid w:val="00DC7811"/>
    <w:rsid w:val="00DC7F98"/>
    <w:rsid w:val="00DD0691"/>
    <w:rsid w:val="00DE204A"/>
    <w:rsid w:val="00DE5853"/>
    <w:rsid w:val="00DE6A99"/>
    <w:rsid w:val="00DF4B45"/>
    <w:rsid w:val="00E025BE"/>
    <w:rsid w:val="00E06215"/>
    <w:rsid w:val="00E1247C"/>
    <w:rsid w:val="00E13510"/>
    <w:rsid w:val="00E14335"/>
    <w:rsid w:val="00E23677"/>
    <w:rsid w:val="00E25986"/>
    <w:rsid w:val="00E27EB4"/>
    <w:rsid w:val="00E37935"/>
    <w:rsid w:val="00E561F7"/>
    <w:rsid w:val="00E61B3F"/>
    <w:rsid w:val="00E637C4"/>
    <w:rsid w:val="00E659F2"/>
    <w:rsid w:val="00E80E48"/>
    <w:rsid w:val="00E8352B"/>
    <w:rsid w:val="00E846B0"/>
    <w:rsid w:val="00E87901"/>
    <w:rsid w:val="00E917FD"/>
    <w:rsid w:val="00E91A9C"/>
    <w:rsid w:val="00E91C29"/>
    <w:rsid w:val="00E93C36"/>
    <w:rsid w:val="00E946BE"/>
    <w:rsid w:val="00E96B60"/>
    <w:rsid w:val="00EB5785"/>
    <w:rsid w:val="00EB657C"/>
    <w:rsid w:val="00EB72B3"/>
    <w:rsid w:val="00EC0C09"/>
    <w:rsid w:val="00EC1785"/>
    <w:rsid w:val="00EC35D9"/>
    <w:rsid w:val="00EC45D0"/>
    <w:rsid w:val="00EC4B4D"/>
    <w:rsid w:val="00ED1D9F"/>
    <w:rsid w:val="00ED3BAA"/>
    <w:rsid w:val="00ED66A8"/>
    <w:rsid w:val="00EE238A"/>
    <w:rsid w:val="00EE4863"/>
    <w:rsid w:val="00F0338B"/>
    <w:rsid w:val="00F12BB2"/>
    <w:rsid w:val="00F130E0"/>
    <w:rsid w:val="00F24F15"/>
    <w:rsid w:val="00F26D77"/>
    <w:rsid w:val="00F364E7"/>
    <w:rsid w:val="00F450D8"/>
    <w:rsid w:val="00F46980"/>
    <w:rsid w:val="00F47506"/>
    <w:rsid w:val="00F5033E"/>
    <w:rsid w:val="00F64656"/>
    <w:rsid w:val="00F66DD4"/>
    <w:rsid w:val="00F700A4"/>
    <w:rsid w:val="00F71BD4"/>
    <w:rsid w:val="00F729FA"/>
    <w:rsid w:val="00F754F4"/>
    <w:rsid w:val="00F83D77"/>
    <w:rsid w:val="00F8498D"/>
    <w:rsid w:val="00F919A0"/>
    <w:rsid w:val="00F972C1"/>
    <w:rsid w:val="00FA71AD"/>
    <w:rsid w:val="00FA7723"/>
    <w:rsid w:val="00FB181B"/>
    <w:rsid w:val="00FC5059"/>
    <w:rsid w:val="00FC51E7"/>
    <w:rsid w:val="00FC7A97"/>
    <w:rsid w:val="00FC7B62"/>
    <w:rsid w:val="00FD1613"/>
    <w:rsid w:val="00FD334B"/>
    <w:rsid w:val="00FD5068"/>
    <w:rsid w:val="00FE15F2"/>
    <w:rsid w:val="00FE2250"/>
    <w:rsid w:val="00FE22D4"/>
    <w:rsid w:val="00FE4C40"/>
    <w:rsid w:val="00FF06F8"/>
    <w:rsid w:val="00FF3489"/>
    <w:rsid w:val="00FF4D9E"/>
    <w:rsid w:val="00FF54F2"/>
    <w:rsid w:val="00FF7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6F8"/>
    <w:pPr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15123"/>
    <w:pPr>
      <w:spacing w:after="120"/>
      <w:ind w:left="720"/>
    </w:pPr>
    <w:rPr>
      <w:rFonts w:eastAsia="Times New Roman"/>
      <w:lang w:eastAsia="hr-HR"/>
    </w:rPr>
  </w:style>
  <w:style w:type="table" w:styleId="TableGrid">
    <w:name w:val="Table Grid"/>
    <w:basedOn w:val="TableNormal"/>
    <w:uiPriority w:val="99"/>
    <w:rsid w:val="007151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1512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77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307</Words>
  <Characters>1755</Characters>
  <Application>Microsoft Office Outlook</Application>
  <DocSecurity>0</DocSecurity>
  <Lines>0</Lines>
  <Paragraphs>0</Paragraphs>
  <ScaleCrop>false</ScaleCrop>
  <Company>RH-TDU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msvrtan</dc:creator>
  <cp:keywords/>
  <dc:description/>
  <cp:lastModifiedBy>RH-TDU</cp:lastModifiedBy>
  <cp:revision>2</cp:revision>
  <cp:lastPrinted>2013-09-04T09:05:00Z</cp:lastPrinted>
  <dcterms:created xsi:type="dcterms:W3CDTF">2016-09-16T08:35:00Z</dcterms:created>
  <dcterms:modified xsi:type="dcterms:W3CDTF">2016-09-16T08:35:00Z</dcterms:modified>
</cp:coreProperties>
</file>