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D" w:rsidRPr="00A50949" w:rsidRDefault="007B1BCD" w:rsidP="00D613A3">
      <w:pPr>
        <w:rPr>
          <w:rFonts w:ascii="Tahoma" w:hAnsi="Tahoma" w:cs="Tahom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</w:tblGrid>
      <w:tr w:rsidR="00A50949" w:rsidRPr="00A50949" w:rsidTr="003A3E4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949" w:rsidRPr="00A50949" w:rsidRDefault="00A50949" w:rsidP="003A3E44">
            <w:pPr>
              <w:jc w:val="center"/>
              <w:rPr>
                <w:rFonts w:ascii="Tahoma" w:hAnsi="Tahoma" w:cs="Tahoma"/>
              </w:rPr>
            </w:pPr>
            <w:r w:rsidRPr="00A50949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485775" cy="6096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949" w:rsidRPr="00A50949" w:rsidRDefault="00A50949" w:rsidP="003A3E44">
            <w:pPr>
              <w:jc w:val="center"/>
              <w:rPr>
                <w:rFonts w:ascii="Tahoma" w:hAnsi="Tahoma" w:cs="Tahoma"/>
              </w:rPr>
            </w:pPr>
            <w:r w:rsidRPr="00A50949">
              <w:rPr>
                <w:rFonts w:ascii="Tahoma" w:hAnsi="Tahoma" w:cs="Tahoma"/>
              </w:rPr>
              <w:t>REPUBLIKA HRVATSKA</w:t>
            </w:r>
          </w:p>
          <w:p w:rsidR="00A50949" w:rsidRPr="00A50949" w:rsidRDefault="00A935EF" w:rsidP="003A3E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O. </w:t>
            </w:r>
            <w:r w:rsidR="00A50949" w:rsidRPr="00A50949">
              <w:rPr>
                <w:rFonts w:ascii="Tahoma" w:hAnsi="Tahoma" w:cs="Tahoma"/>
              </w:rPr>
              <w:t>sud u Zadru</w:t>
            </w:r>
          </w:p>
          <w:p w:rsidR="00A50949" w:rsidRPr="00A50949" w:rsidRDefault="00A50949" w:rsidP="003A3E44">
            <w:pPr>
              <w:jc w:val="center"/>
              <w:rPr>
                <w:rFonts w:ascii="Tahoma" w:hAnsi="Tahoma" w:cs="Tahoma"/>
              </w:rPr>
            </w:pPr>
            <w:proofErr w:type="spellStart"/>
            <w:r w:rsidRPr="00A50949">
              <w:rPr>
                <w:rFonts w:ascii="Tahoma" w:hAnsi="Tahoma" w:cs="Tahoma"/>
              </w:rPr>
              <w:t>Borelli</w:t>
            </w:r>
            <w:proofErr w:type="spellEnd"/>
            <w:r w:rsidRPr="00A50949">
              <w:rPr>
                <w:rFonts w:ascii="Tahoma" w:hAnsi="Tahoma" w:cs="Tahoma"/>
              </w:rPr>
              <w:t xml:space="preserve"> 9, 23000 Zadar</w:t>
            </w:r>
          </w:p>
        </w:tc>
      </w:tr>
    </w:tbl>
    <w:p w:rsidR="00A50949" w:rsidRPr="00A50949" w:rsidRDefault="00A50949" w:rsidP="00A50949">
      <w:pPr>
        <w:pStyle w:val="Zaglavlje"/>
        <w:jc w:val="right"/>
        <w:rPr>
          <w:rFonts w:ascii="Tahoma" w:hAnsi="Tahoma" w:cs="Tahoma"/>
          <w:b/>
        </w:rPr>
      </w:pPr>
      <w:r w:rsidRPr="00A50949">
        <w:rPr>
          <w:rFonts w:ascii="Tahoma" w:hAnsi="Tahoma" w:cs="Tahoma"/>
          <w:color w:val="000000"/>
        </w:rPr>
        <w:t xml:space="preserve">                       </w:t>
      </w:r>
      <w:r w:rsidRPr="00A50949">
        <w:rPr>
          <w:rFonts w:ascii="Tahoma" w:hAnsi="Tahoma" w:cs="Tahoma"/>
          <w:b/>
          <w:color w:val="000000"/>
        </w:rPr>
        <w:t>Poslovni broj 6 K-274/18</w:t>
      </w:r>
    </w:p>
    <w:p w:rsidR="00A50949" w:rsidRPr="00A50949" w:rsidRDefault="00A50949" w:rsidP="00A50949">
      <w:pPr>
        <w:jc w:val="both"/>
        <w:rPr>
          <w:rFonts w:ascii="Tahoma" w:hAnsi="Tahoma" w:cs="Tahoma"/>
        </w:rPr>
      </w:pPr>
    </w:p>
    <w:p w:rsidR="00A50949" w:rsidRPr="00A50949" w:rsidRDefault="00A50949" w:rsidP="00D613A3">
      <w:pPr>
        <w:rPr>
          <w:rFonts w:ascii="Tahoma" w:hAnsi="Tahoma" w:cs="Tahoma"/>
          <w:color w:val="000000"/>
        </w:rPr>
      </w:pPr>
    </w:p>
    <w:p w:rsidR="00D613A3" w:rsidRPr="00A50949" w:rsidRDefault="00D613A3" w:rsidP="00D613A3">
      <w:pPr>
        <w:jc w:val="center"/>
        <w:rPr>
          <w:rFonts w:ascii="Tahoma" w:hAnsi="Tahoma" w:cs="Tahoma"/>
          <w:b/>
          <w:color w:val="000000"/>
        </w:rPr>
      </w:pPr>
      <w:r w:rsidRPr="00A50949">
        <w:rPr>
          <w:rFonts w:ascii="Tahoma" w:hAnsi="Tahoma" w:cs="Tahoma"/>
          <w:b/>
          <w:color w:val="000000"/>
        </w:rPr>
        <w:t xml:space="preserve">U   I M E   R E P U B L I K E   H R V A T S K E </w:t>
      </w:r>
    </w:p>
    <w:p w:rsidR="00D613A3" w:rsidRPr="00A50949" w:rsidRDefault="00D613A3" w:rsidP="00D613A3">
      <w:pPr>
        <w:rPr>
          <w:rFonts w:ascii="Tahoma" w:hAnsi="Tahoma" w:cs="Tahoma"/>
          <w:b/>
          <w:color w:val="000000"/>
        </w:rPr>
      </w:pPr>
    </w:p>
    <w:p w:rsidR="00D613A3" w:rsidRPr="00A50949" w:rsidRDefault="00D613A3" w:rsidP="0099794B">
      <w:pPr>
        <w:jc w:val="center"/>
        <w:rPr>
          <w:rFonts w:ascii="Tahoma" w:hAnsi="Tahoma" w:cs="Tahoma"/>
          <w:b/>
          <w:color w:val="000000"/>
        </w:rPr>
      </w:pPr>
      <w:r w:rsidRPr="00A50949">
        <w:rPr>
          <w:rFonts w:ascii="Tahoma" w:hAnsi="Tahoma" w:cs="Tahoma"/>
          <w:b/>
          <w:color w:val="000000"/>
        </w:rPr>
        <w:t>P R E S U D A</w:t>
      </w:r>
    </w:p>
    <w:p w:rsidR="00F40820" w:rsidRPr="00A50949" w:rsidRDefault="00F40820" w:rsidP="00D613A3">
      <w:pPr>
        <w:jc w:val="both"/>
        <w:rPr>
          <w:rFonts w:ascii="Tahoma" w:hAnsi="Tahoma" w:cs="Tahoma"/>
          <w:color w:val="000000"/>
        </w:rPr>
      </w:pPr>
    </w:p>
    <w:p w:rsidR="00F40820" w:rsidRPr="00A50949" w:rsidRDefault="00D613A3" w:rsidP="00D613A3">
      <w:pPr>
        <w:jc w:val="both"/>
        <w:rPr>
          <w:rFonts w:ascii="Tahoma" w:hAnsi="Tahoma" w:cs="Tahoma"/>
          <w:color w:val="000000"/>
        </w:rPr>
      </w:pPr>
      <w:r w:rsidRPr="00A50949">
        <w:rPr>
          <w:rFonts w:ascii="Tahoma" w:hAnsi="Tahoma" w:cs="Tahoma"/>
          <w:color w:val="000000"/>
        </w:rPr>
        <w:tab/>
      </w:r>
      <w:r w:rsidR="00D73C0D" w:rsidRPr="00A50949">
        <w:rPr>
          <w:rFonts w:ascii="Tahoma" w:hAnsi="Tahoma" w:cs="Tahoma"/>
          <w:color w:val="000000"/>
        </w:rPr>
        <w:t xml:space="preserve">Općinski sud u Zadru, po sucu </w:t>
      </w:r>
      <w:r w:rsidR="00A935EF">
        <w:rPr>
          <w:rFonts w:ascii="Tahoma" w:hAnsi="Tahoma" w:cs="Tahoma"/>
          <w:color w:val="000000"/>
        </w:rPr>
        <w:t>T. Š.</w:t>
      </w:r>
      <w:r w:rsidR="00D73C0D" w:rsidRPr="00A50949">
        <w:rPr>
          <w:rFonts w:ascii="Tahoma" w:hAnsi="Tahoma" w:cs="Tahoma"/>
          <w:color w:val="000000"/>
        </w:rPr>
        <w:t>, uz</w:t>
      </w:r>
      <w:r w:rsidR="0036514A" w:rsidRPr="00A50949">
        <w:rPr>
          <w:rFonts w:ascii="Tahoma" w:hAnsi="Tahoma" w:cs="Tahoma"/>
          <w:color w:val="000000"/>
        </w:rPr>
        <w:t xml:space="preserve"> sudjelovanje </w:t>
      </w:r>
      <w:r w:rsidR="00A935EF">
        <w:rPr>
          <w:rFonts w:ascii="Tahoma" w:hAnsi="Tahoma" w:cs="Tahoma"/>
          <w:color w:val="000000"/>
        </w:rPr>
        <w:t>J. K.</w:t>
      </w:r>
      <w:r w:rsidR="0036514A" w:rsidRPr="00A50949">
        <w:rPr>
          <w:rFonts w:ascii="Tahoma" w:hAnsi="Tahoma" w:cs="Tahoma"/>
          <w:color w:val="000000"/>
        </w:rPr>
        <w:t xml:space="preserve">, kao </w:t>
      </w:r>
      <w:r w:rsidR="00D73C0D" w:rsidRPr="00A50949">
        <w:rPr>
          <w:rFonts w:ascii="Tahoma" w:hAnsi="Tahoma" w:cs="Tahoma"/>
          <w:color w:val="000000"/>
        </w:rPr>
        <w:t xml:space="preserve">zapisničarke, u kaznenom predmetu protiv optuženika </w:t>
      </w:r>
      <w:r w:rsidR="00A935EF">
        <w:rPr>
          <w:rFonts w:ascii="Tahoma" w:hAnsi="Tahoma" w:cs="Tahoma"/>
          <w:color w:val="000000"/>
        </w:rPr>
        <w:t>R. L.</w:t>
      </w:r>
      <w:r w:rsidR="007B6556" w:rsidRPr="00A50949">
        <w:rPr>
          <w:rFonts w:ascii="Tahoma" w:hAnsi="Tahoma" w:cs="Tahoma"/>
          <w:color w:val="000000"/>
        </w:rPr>
        <w:t xml:space="preserve">, zbog kaznenog djela iz </w:t>
      </w:r>
      <w:r w:rsidR="00D73C0D" w:rsidRPr="00A50949">
        <w:rPr>
          <w:rFonts w:ascii="Tahoma" w:hAnsi="Tahoma" w:cs="Tahoma"/>
          <w:color w:val="000000"/>
        </w:rPr>
        <w:t xml:space="preserve">čl. </w:t>
      </w:r>
      <w:r w:rsidR="00B53C36" w:rsidRPr="00A50949">
        <w:rPr>
          <w:rFonts w:ascii="Tahoma" w:hAnsi="Tahoma" w:cs="Tahoma"/>
          <w:color w:val="000000"/>
        </w:rPr>
        <w:t>205</w:t>
      </w:r>
      <w:r w:rsidR="00D73C0D" w:rsidRPr="00A50949">
        <w:rPr>
          <w:rFonts w:ascii="Tahoma" w:hAnsi="Tahoma" w:cs="Tahoma"/>
          <w:color w:val="000000"/>
        </w:rPr>
        <w:t>. st. 1. Kaznenog zakona (Narodne nov</w:t>
      </w:r>
      <w:r w:rsidR="00061B82" w:rsidRPr="00A50949">
        <w:rPr>
          <w:rFonts w:ascii="Tahoma" w:hAnsi="Tahoma" w:cs="Tahoma"/>
          <w:color w:val="000000"/>
        </w:rPr>
        <w:t xml:space="preserve">ine broj 125/11, 144/12, 56/15, </w:t>
      </w:r>
      <w:r w:rsidR="00D73C0D" w:rsidRPr="00A50949">
        <w:rPr>
          <w:rFonts w:ascii="Tahoma" w:hAnsi="Tahoma" w:cs="Tahoma"/>
          <w:color w:val="000000"/>
        </w:rPr>
        <w:t xml:space="preserve"> 61/15</w:t>
      </w:r>
      <w:r w:rsidR="00061B82" w:rsidRPr="00A50949">
        <w:rPr>
          <w:rFonts w:ascii="Tahoma" w:hAnsi="Tahoma" w:cs="Tahoma"/>
          <w:color w:val="000000"/>
        </w:rPr>
        <w:t xml:space="preserve"> i 101/17</w:t>
      </w:r>
      <w:r w:rsidR="00D73C0D" w:rsidRPr="00A50949">
        <w:rPr>
          <w:rFonts w:ascii="Tahoma" w:hAnsi="Tahoma" w:cs="Tahoma"/>
          <w:color w:val="000000"/>
        </w:rPr>
        <w:t>- dalje: KZ/11), povodom optužnice Općinskog državnog odvjetništva u Zadru (dalje: ODO ZD) broj K-DO-</w:t>
      </w:r>
      <w:r w:rsidR="00B53C36" w:rsidRPr="00A50949">
        <w:rPr>
          <w:rFonts w:ascii="Tahoma" w:hAnsi="Tahoma" w:cs="Tahoma"/>
          <w:color w:val="000000"/>
        </w:rPr>
        <w:t>393/17</w:t>
      </w:r>
      <w:r w:rsidR="00061B82" w:rsidRPr="00A50949">
        <w:rPr>
          <w:rFonts w:ascii="Tahoma" w:hAnsi="Tahoma" w:cs="Tahoma"/>
          <w:color w:val="000000"/>
        </w:rPr>
        <w:t xml:space="preserve"> od </w:t>
      </w:r>
      <w:r w:rsidR="00B53C36" w:rsidRPr="00A50949">
        <w:rPr>
          <w:rFonts w:ascii="Tahoma" w:hAnsi="Tahoma" w:cs="Tahoma"/>
          <w:color w:val="000000"/>
        </w:rPr>
        <w:t>25. kolovoza 2017</w:t>
      </w:r>
      <w:r w:rsidR="00CD4AAB" w:rsidRPr="00A50949">
        <w:rPr>
          <w:rFonts w:ascii="Tahoma" w:hAnsi="Tahoma" w:cs="Tahoma"/>
          <w:color w:val="000000"/>
        </w:rPr>
        <w:t>.</w:t>
      </w:r>
      <w:r w:rsidR="00D73C0D" w:rsidRPr="00A50949">
        <w:rPr>
          <w:rFonts w:ascii="Tahoma" w:hAnsi="Tahoma" w:cs="Tahoma"/>
          <w:color w:val="000000"/>
        </w:rPr>
        <w:t xml:space="preserve">, nakon zaključenja javne rasprave, održane </w:t>
      </w:r>
      <w:r w:rsidR="00B53C36" w:rsidRPr="00A50949">
        <w:rPr>
          <w:rFonts w:ascii="Tahoma" w:hAnsi="Tahoma" w:cs="Tahoma"/>
          <w:color w:val="000000"/>
        </w:rPr>
        <w:t>6. rujna</w:t>
      </w:r>
      <w:r w:rsidR="007B6556" w:rsidRPr="00A50949">
        <w:rPr>
          <w:rFonts w:ascii="Tahoma" w:hAnsi="Tahoma" w:cs="Tahoma"/>
          <w:color w:val="000000"/>
        </w:rPr>
        <w:t xml:space="preserve"> 2018</w:t>
      </w:r>
      <w:r w:rsidR="00B53C36" w:rsidRPr="00A50949">
        <w:rPr>
          <w:rFonts w:ascii="Tahoma" w:hAnsi="Tahoma" w:cs="Tahoma"/>
          <w:color w:val="000000"/>
        </w:rPr>
        <w:t>. u nazočnosti zastupnika</w:t>
      </w:r>
      <w:r w:rsidR="00061B82" w:rsidRPr="00A50949">
        <w:rPr>
          <w:rFonts w:ascii="Tahoma" w:hAnsi="Tahoma" w:cs="Tahoma"/>
          <w:color w:val="000000"/>
        </w:rPr>
        <w:t xml:space="preserve"> </w:t>
      </w:r>
      <w:r w:rsidR="00D73C0D" w:rsidRPr="00A50949">
        <w:rPr>
          <w:rFonts w:ascii="Tahoma" w:hAnsi="Tahoma" w:cs="Tahoma"/>
          <w:color w:val="000000"/>
        </w:rPr>
        <w:t xml:space="preserve">optužbe </w:t>
      </w:r>
      <w:r w:rsidR="00A935EF">
        <w:rPr>
          <w:rFonts w:ascii="Tahoma" w:hAnsi="Tahoma" w:cs="Tahoma"/>
          <w:color w:val="000000"/>
        </w:rPr>
        <w:t>J. P.</w:t>
      </w:r>
      <w:r w:rsidR="00CD4AAB" w:rsidRPr="00A50949">
        <w:rPr>
          <w:rFonts w:ascii="Tahoma" w:hAnsi="Tahoma" w:cs="Tahoma"/>
          <w:color w:val="000000"/>
        </w:rPr>
        <w:t>, zamje</w:t>
      </w:r>
      <w:r w:rsidR="00B53C36" w:rsidRPr="00A50949">
        <w:rPr>
          <w:rFonts w:ascii="Tahoma" w:hAnsi="Tahoma" w:cs="Tahoma"/>
          <w:color w:val="000000"/>
        </w:rPr>
        <w:t>nika</w:t>
      </w:r>
      <w:r w:rsidR="00D73C0D" w:rsidRPr="00A50949">
        <w:rPr>
          <w:rFonts w:ascii="Tahoma" w:hAnsi="Tahoma" w:cs="Tahoma"/>
          <w:color w:val="000000"/>
        </w:rPr>
        <w:t xml:space="preserve"> </w:t>
      </w:r>
      <w:r w:rsidR="0036514A" w:rsidRPr="00A50949">
        <w:rPr>
          <w:rFonts w:ascii="Tahoma" w:hAnsi="Tahoma" w:cs="Tahoma"/>
          <w:color w:val="000000"/>
        </w:rPr>
        <w:t xml:space="preserve">državnog odvjetnika u </w:t>
      </w:r>
      <w:r w:rsidR="00CD4AAB" w:rsidRPr="00A50949">
        <w:rPr>
          <w:rFonts w:ascii="Tahoma" w:hAnsi="Tahoma" w:cs="Tahoma"/>
          <w:color w:val="000000"/>
        </w:rPr>
        <w:t xml:space="preserve">ODO ZD te </w:t>
      </w:r>
      <w:r w:rsidR="00D73C0D" w:rsidRPr="00A50949">
        <w:rPr>
          <w:rFonts w:ascii="Tahoma" w:hAnsi="Tahoma" w:cs="Tahoma"/>
          <w:color w:val="000000"/>
        </w:rPr>
        <w:t xml:space="preserve">optuženika </w:t>
      </w:r>
      <w:r w:rsidR="00A935EF">
        <w:rPr>
          <w:rFonts w:ascii="Tahoma" w:hAnsi="Tahoma" w:cs="Tahoma"/>
          <w:color w:val="000000"/>
        </w:rPr>
        <w:t>R. L.</w:t>
      </w:r>
      <w:r w:rsidR="00D73C0D" w:rsidRPr="00A50949">
        <w:rPr>
          <w:rFonts w:ascii="Tahoma" w:hAnsi="Tahoma" w:cs="Tahoma"/>
          <w:color w:val="000000"/>
        </w:rPr>
        <w:t>, istoga dana objavio je i</w:t>
      </w:r>
    </w:p>
    <w:p w:rsidR="005F0991" w:rsidRPr="00A50949" w:rsidRDefault="005F0991" w:rsidP="00D613A3">
      <w:pPr>
        <w:jc w:val="center"/>
        <w:rPr>
          <w:rFonts w:ascii="Tahoma" w:hAnsi="Tahoma" w:cs="Tahoma"/>
          <w:b/>
          <w:color w:val="000000"/>
        </w:rPr>
      </w:pPr>
    </w:p>
    <w:p w:rsidR="00D613A3" w:rsidRPr="00A50949" w:rsidRDefault="00D613A3" w:rsidP="00B53C36">
      <w:pPr>
        <w:jc w:val="center"/>
        <w:rPr>
          <w:rFonts w:ascii="Tahoma" w:hAnsi="Tahoma" w:cs="Tahoma"/>
          <w:b/>
          <w:color w:val="000000"/>
        </w:rPr>
      </w:pPr>
      <w:r w:rsidRPr="00A50949">
        <w:rPr>
          <w:rFonts w:ascii="Tahoma" w:hAnsi="Tahoma" w:cs="Tahoma"/>
          <w:b/>
          <w:color w:val="000000"/>
        </w:rPr>
        <w:t>p r e s u d i o   j e</w:t>
      </w:r>
    </w:p>
    <w:p w:rsidR="00D73C0D" w:rsidRPr="00A50949" w:rsidRDefault="00D73C0D" w:rsidP="00D73C0D">
      <w:pPr>
        <w:jc w:val="both"/>
        <w:rPr>
          <w:rFonts w:ascii="Tahoma" w:hAnsi="Tahoma" w:cs="Tahoma"/>
          <w:color w:val="000000"/>
        </w:rPr>
      </w:pPr>
    </w:p>
    <w:p w:rsidR="00B53C36" w:rsidRPr="00A50949" w:rsidRDefault="00D73C0D" w:rsidP="00B53C36">
      <w:pPr>
        <w:ind w:left="5040"/>
        <w:jc w:val="both"/>
        <w:rPr>
          <w:rFonts w:ascii="Tahoma" w:hAnsi="Tahoma" w:cs="Tahoma"/>
        </w:rPr>
      </w:pPr>
      <w:r w:rsidRPr="00A50949">
        <w:rPr>
          <w:rFonts w:ascii="Tahoma" w:hAnsi="Tahoma" w:cs="Tahoma"/>
          <w:b/>
        </w:rPr>
        <w:t xml:space="preserve">Optuženik </w:t>
      </w:r>
      <w:r w:rsidR="00A935EF">
        <w:rPr>
          <w:rFonts w:ascii="Tahoma" w:hAnsi="Tahoma" w:cs="Tahoma"/>
          <w:b/>
        </w:rPr>
        <w:t>R. L.</w:t>
      </w:r>
      <w:r w:rsidRPr="00A50949">
        <w:rPr>
          <w:rFonts w:ascii="Tahoma" w:hAnsi="Tahoma" w:cs="Tahoma"/>
        </w:rPr>
        <w:t xml:space="preserve">, </w:t>
      </w:r>
      <w:r w:rsidR="00B53C36" w:rsidRPr="00A50949">
        <w:rPr>
          <w:rFonts w:ascii="Tahoma" w:hAnsi="Tahoma" w:cs="Tahoma"/>
        </w:rPr>
        <w:t xml:space="preserve">, sin pok. </w:t>
      </w:r>
      <w:r w:rsidR="00A935EF">
        <w:rPr>
          <w:rFonts w:ascii="Tahoma" w:hAnsi="Tahoma" w:cs="Tahoma"/>
        </w:rPr>
        <w:t xml:space="preserve">Š. </w:t>
      </w:r>
      <w:r w:rsidR="00B53C36" w:rsidRPr="00A50949">
        <w:rPr>
          <w:rFonts w:ascii="Tahoma" w:hAnsi="Tahoma" w:cs="Tahoma"/>
        </w:rPr>
        <w:t xml:space="preserve">i </w:t>
      </w:r>
      <w:proofErr w:type="spellStart"/>
      <w:r w:rsidR="00B53C36" w:rsidRPr="00A50949">
        <w:rPr>
          <w:rFonts w:ascii="Tahoma" w:hAnsi="Tahoma" w:cs="Tahoma"/>
        </w:rPr>
        <w:t>pok</w:t>
      </w:r>
      <w:proofErr w:type="spellEnd"/>
      <w:r w:rsidR="00B53C36" w:rsidRPr="00A50949">
        <w:rPr>
          <w:rFonts w:ascii="Tahoma" w:hAnsi="Tahoma" w:cs="Tahoma"/>
        </w:rPr>
        <w:t xml:space="preserve">. </w:t>
      </w:r>
      <w:r w:rsidR="00A935EF">
        <w:rPr>
          <w:rFonts w:ascii="Tahoma" w:hAnsi="Tahoma" w:cs="Tahoma"/>
        </w:rPr>
        <w:t xml:space="preserve">M. </w:t>
      </w:r>
      <w:proofErr w:type="spellStart"/>
      <w:r w:rsidR="00B53C36" w:rsidRPr="00A50949">
        <w:rPr>
          <w:rFonts w:ascii="Tahoma" w:hAnsi="Tahoma" w:cs="Tahoma"/>
        </w:rPr>
        <w:t>rođ</w:t>
      </w:r>
      <w:proofErr w:type="spellEnd"/>
      <w:r w:rsidR="00B53C36" w:rsidRPr="00A50949">
        <w:rPr>
          <w:rFonts w:ascii="Tahoma" w:hAnsi="Tahoma" w:cs="Tahoma"/>
        </w:rPr>
        <w:t xml:space="preserve">. </w:t>
      </w:r>
      <w:r w:rsidR="00A935EF">
        <w:rPr>
          <w:rFonts w:ascii="Tahoma" w:hAnsi="Tahoma" w:cs="Tahoma"/>
        </w:rPr>
        <w:t>L.</w:t>
      </w:r>
      <w:r w:rsidR="00B53C36" w:rsidRPr="00A50949">
        <w:rPr>
          <w:rFonts w:ascii="Tahoma" w:hAnsi="Tahoma" w:cs="Tahoma"/>
        </w:rPr>
        <w:t xml:space="preserve">,. u </w:t>
      </w:r>
      <w:r w:rsidR="00A935EF">
        <w:rPr>
          <w:rFonts w:ascii="Tahoma" w:hAnsi="Tahoma" w:cs="Tahoma"/>
        </w:rPr>
        <w:t>B.</w:t>
      </w:r>
      <w:r w:rsidR="00B53C36" w:rsidRPr="00A50949">
        <w:rPr>
          <w:rFonts w:ascii="Tahoma" w:hAnsi="Tahoma" w:cs="Tahoma"/>
        </w:rPr>
        <w:t xml:space="preserve">, s prebivalištem u  Zadru, </w:t>
      </w:r>
      <w:r w:rsidR="00A935EF">
        <w:rPr>
          <w:rFonts w:ascii="Tahoma" w:hAnsi="Tahoma" w:cs="Tahoma"/>
        </w:rPr>
        <w:t xml:space="preserve">P. B. </w:t>
      </w:r>
      <w:r w:rsidR="00B53C36" w:rsidRPr="00A50949">
        <w:rPr>
          <w:rFonts w:ascii="Tahoma" w:hAnsi="Tahoma" w:cs="Tahoma"/>
        </w:rPr>
        <w:t xml:space="preserve">34,  državljanin RH, umirovljenik,  oženjen, otac dvoje djece, neosuđivan, </w:t>
      </w:r>
    </w:p>
    <w:p w:rsidR="00B53C36" w:rsidRPr="00A50949" w:rsidRDefault="00B53C36" w:rsidP="00B53C36">
      <w:pPr>
        <w:ind w:left="5040"/>
        <w:jc w:val="both"/>
        <w:rPr>
          <w:rFonts w:ascii="Tahoma" w:hAnsi="Tahoma" w:cs="Tahoma"/>
        </w:rPr>
      </w:pPr>
    </w:p>
    <w:p w:rsidR="00B53C36" w:rsidRPr="00A50949" w:rsidRDefault="00A50949" w:rsidP="00A50949">
      <w:pPr>
        <w:tabs>
          <w:tab w:val="left" w:pos="6797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 xml:space="preserve">k r i v   j e   </w:t>
      </w:r>
    </w:p>
    <w:p w:rsidR="00B53C36" w:rsidRPr="00A50949" w:rsidRDefault="00B53C36" w:rsidP="00B53C36">
      <w:pPr>
        <w:ind w:left="3600"/>
        <w:jc w:val="center"/>
        <w:rPr>
          <w:rFonts w:ascii="Tahoma" w:hAnsi="Tahoma" w:cs="Tahoma"/>
        </w:rPr>
      </w:pPr>
    </w:p>
    <w:p w:rsidR="00B53C36" w:rsidRPr="00A50949" w:rsidRDefault="00B53C36" w:rsidP="00B53C36">
      <w:pPr>
        <w:ind w:left="142" w:firstLine="566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što je dana 1. travnja 2017., oko 13,15 sati, u Zadru, u ulici </w:t>
      </w:r>
      <w:r w:rsidR="00A935EF">
        <w:rPr>
          <w:rFonts w:ascii="Tahoma" w:hAnsi="Tahoma" w:cs="Tahoma"/>
        </w:rPr>
        <w:t xml:space="preserve">P. B. </w:t>
      </w:r>
      <w:r w:rsidRPr="00A50949">
        <w:rPr>
          <w:rFonts w:ascii="Tahoma" w:hAnsi="Tahoma" w:cs="Tahoma"/>
        </w:rPr>
        <w:t>34, nakon što je izašao iz svoje obiteljske kuće i došao do vrta u kojem je zatekao crno-bijelu mačku nepoznatog  vlasnika kako leži, u nakani da je usmrti, bez ikakvog povoda uzeo drveni kolac i mačku udario više puta po cijelom tijelu, uslijed čega je preminula, nakon čega je mačku spremio u PVC vrećicu, te ju bacio na nepoznatu lokaciju</w:t>
      </w:r>
    </w:p>
    <w:p w:rsidR="00B53C36" w:rsidRPr="00A50949" w:rsidRDefault="00B53C36" w:rsidP="00B53C36">
      <w:pPr>
        <w:ind w:left="142" w:firstLine="566"/>
        <w:jc w:val="both"/>
        <w:rPr>
          <w:rFonts w:ascii="Tahoma" w:hAnsi="Tahoma" w:cs="Tahoma"/>
        </w:rPr>
      </w:pPr>
    </w:p>
    <w:p w:rsidR="00B53C36" w:rsidRPr="00A50949" w:rsidRDefault="00B53C36" w:rsidP="00B53C36">
      <w:pPr>
        <w:ind w:left="142" w:firstLine="566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dakle, usmrtio životinju bez opravdanog razloga, </w:t>
      </w:r>
    </w:p>
    <w:p w:rsidR="00B53C36" w:rsidRPr="00A50949" w:rsidRDefault="00B53C36" w:rsidP="00B53C36">
      <w:pPr>
        <w:ind w:left="142" w:firstLine="566"/>
        <w:jc w:val="both"/>
        <w:rPr>
          <w:rFonts w:ascii="Tahoma" w:hAnsi="Tahoma" w:cs="Tahoma"/>
        </w:rPr>
      </w:pPr>
    </w:p>
    <w:p w:rsidR="00B53C36" w:rsidRPr="00A50949" w:rsidRDefault="00B53C36" w:rsidP="00B53C36">
      <w:pPr>
        <w:ind w:left="142" w:firstLine="566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čime je počinio kazneno djelo protiv okoliša – ubijanje ili mučenje životinja, opisano i kažnjivo po čl. 205. st. 1. KZ/11, </w:t>
      </w:r>
    </w:p>
    <w:p w:rsidR="00B53C36" w:rsidRPr="00A50949" w:rsidRDefault="00B53C36" w:rsidP="00B53C36">
      <w:pPr>
        <w:ind w:left="142" w:firstLine="142"/>
        <w:rPr>
          <w:rFonts w:ascii="Tahoma" w:hAnsi="Tahoma" w:cs="Tahoma"/>
        </w:rPr>
      </w:pPr>
    </w:p>
    <w:p w:rsidR="00B53C36" w:rsidRPr="00A50949" w:rsidRDefault="00B53C36" w:rsidP="00B53C36">
      <w:pPr>
        <w:ind w:firstLine="708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pa se optuženika </w:t>
      </w:r>
      <w:r w:rsidR="00A935EF">
        <w:rPr>
          <w:rFonts w:ascii="Tahoma" w:hAnsi="Tahoma" w:cs="Tahoma"/>
        </w:rPr>
        <w:t>R. L.</w:t>
      </w:r>
      <w:r w:rsidRPr="00A50949">
        <w:rPr>
          <w:rFonts w:ascii="Tahoma" w:hAnsi="Tahoma" w:cs="Tahoma"/>
        </w:rPr>
        <w:t xml:space="preserve">, na temelju citirane zakonske odredbe, </w:t>
      </w:r>
    </w:p>
    <w:p w:rsidR="00B53C36" w:rsidRPr="00A50949" w:rsidRDefault="00B53C36" w:rsidP="00B53C36">
      <w:pPr>
        <w:ind w:firstLine="708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 </w:t>
      </w:r>
    </w:p>
    <w:p w:rsidR="00A50949" w:rsidRPr="00A50949" w:rsidRDefault="00A50949" w:rsidP="00B53C36">
      <w:pPr>
        <w:jc w:val="center"/>
        <w:rPr>
          <w:rFonts w:ascii="Tahoma" w:hAnsi="Tahoma" w:cs="Tahoma"/>
          <w:b/>
        </w:rPr>
      </w:pPr>
    </w:p>
    <w:p w:rsidR="00A50949" w:rsidRPr="00A50949" w:rsidRDefault="00A50949" w:rsidP="00B53C36">
      <w:pPr>
        <w:jc w:val="center"/>
        <w:rPr>
          <w:rFonts w:ascii="Tahoma" w:hAnsi="Tahoma" w:cs="Tahoma"/>
          <w:b/>
        </w:rPr>
      </w:pP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lastRenderedPageBreak/>
        <w:t xml:space="preserve">OSUĐUJE </w:t>
      </w:r>
    </w:p>
    <w:p w:rsidR="00B53C36" w:rsidRPr="00A50949" w:rsidRDefault="00B53C36" w:rsidP="00B53C36">
      <w:pPr>
        <w:ind w:firstLine="708"/>
        <w:jc w:val="both"/>
        <w:rPr>
          <w:rFonts w:ascii="Tahoma" w:hAnsi="Tahoma" w:cs="Tahoma"/>
          <w:b/>
        </w:rPr>
      </w:pP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NA KAZNU ZATVORA U TRAJANJU OD 6 (ŠEST) MJESECI</w:t>
      </w:r>
    </w:p>
    <w:p w:rsidR="00B53C36" w:rsidRPr="00A50949" w:rsidRDefault="00B53C36" w:rsidP="00B53C36">
      <w:pPr>
        <w:rPr>
          <w:rFonts w:ascii="Tahoma" w:hAnsi="Tahoma" w:cs="Tahoma"/>
        </w:rPr>
      </w:pPr>
    </w:p>
    <w:p w:rsidR="00B53C36" w:rsidRPr="00A50949" w:rsidRDefault="00B53C36" w:rsidP="00B53C36">
      <w:pPr>
        <w:jc w:val="center"/>
        <w:rPr>
          <w:rFonts w:ascii="Tahoma" w:hAnsi="Tahoma" w:cs="Tahoma"/>
        </w:rPr>
      </w:pPr>
      <w:r w:rsidRPr="00A50949">
        <w:rPr>
          <w:rFonts w:ascii="Tahoma" w:hAnsi="Tahoma" w:cs="Tahoma"/>
        </w:rPr>
        <w:t>a na temelju odredbe čl. 56. KZ/11 optuženom Roku Lisici se</w:t>
      </w:r>
    </w:p>
    <w:p w:rsidR="00B53C36" w:rsidRPr="00A50949" w:rsidRDefault="00B53C36" w:rsidP="00B53C36">
      <w:pPr>
        <w:jc w:val="center"/>
        <w:rPr>
          <w:rFonts w:ascii="Tahoma" w:hAnsi="Tahoma" w:cs="Tahoma"/>
        </w:rPr>
      </w:pPr>
    </w:p>
    <w:p w:rsidR="00B53C36" w:rsidRPr="00A50949" w:rsidRDefault="00B53C36" w:rsidP="00B53C36">
      <w:pPr>
        <w:jc w:val="center"/>
        <w:rPr>
          <w:rFonts w:ascii="Tahoma" w:hAnsi="Tahoma" w:cs="Tahoma"/>
        </w:rPr>
      </w:pPr>
      <w:r w:rsidRPr="00A50949">
        <w:rPr>
          <w:rFonts w:ascii="Tahoma" w:hAnsi="Tahoma" w:cs="Tahoma"/>
          <w:b/>
        </w:rPr>
        <w:t>IZRIČE</w:t>
      </w:r>
      <w:r w:rsidRPr="00A50949">
        <w:rPr>
          <w:rFonts w:ascii="Tahoma" w:hAnsi="Tahoma" w:cs="Tahoma"/>
        </w:rPr>
        <w:t xml:space="preserve"> </w:t>
      </w: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mjera upozorenja</w:t>
      </w:r>
    </w:p>
    <w:p w:rsidR="00B53C36" w:rsidRPr="00A50949" w:rsidRDefault="00B53C36" w:rsidP="00B53C36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UVJETNA OSUDA</w:t>
      </w:r>
    </w:p>
    <w:p w:rsidR="00B53C36" w:rsidRPr="00A50949" w:rsidRDefault="00B53C36" w:rsidP="00B53C36">
      <w:pPr>
        <w:jc w:val="center"/>
        <w:rPr>
          <w:rFonts w:ascii="Tahoma" w:hAnsi="Tahoma" w:cs="Tahoma"/>
        </w:rPr>
      </w:pPr>
    </w:p>
    <w:p w:rsidR="00B53C36" w:rsidRPr="00A50949" w:rsidRDefault="00B53C36" w:rsidP="00B53C36">
      <w:pPr>
        <w:ind w:firstLine="708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i to tako da izrečena kazna zatvora neće biti izvršena ako optuženik </w:t>
      </w:r>
      <w:r w:rsidR="00A935EF">
        <w:rPr>
          <w:rFonts w:ascii="Tahoma" w:hAnsi="Tahoma" w:cs="Tahoma"/>
        </w:rPr>
        <w:t xml:space="preserve">R. L. </w:t>
      </w:r>
      <w:r w:rsidRPr="00A50949">
        <w:rPr>
          <w:rFonts w:ascii="Tahoma" w:hAnsi="Tahoma" w:cs="Tahoma"/>
        </w:rPr>
        <w:t xml:space="preserve">u </w:t>
      </w:r>
      <w:r w:rsidRPr="00A50949">
        <w:rPr>
          <w:rFonts w:ascii="Tahoma" w:hAnsi="Tahoma" w:cs="Tahoma"/>
          <w:b/>
        </w:rPr>
        <w:t>vremenu provjeravanja od 2 (dvije) godine</w:t>
      </w:r>
      <w:r w:rsidRPr="00A50949">
        <w:rPr>
          <w:rFonts w:ascii="Tahoma" w:hAnsi="Tahoma" w:cs="Tahoma"/>
        </w:rPr>
        <w:t xml:space="preserve"> ne počini novo kazneno djelo. </w:t>
      </w:r>
    </w:p>
    <w:p w:rsidR="00B53C36" w:rsidRPr="00A50949" w:rsidRDefault="00B53C36" w:rsidP="00B53C36">
      <w:pPr>
        <w:jc w:val="both"/>
        <w:rPr>
          <w:rFonts w:ascii="Tahoma" w:hAnsi="Tahoma" w:cs="Tahoma"/>
        </w:rPr>
      </w:pPr>
    </w:p>
    <w:p w:rsidR="00B53C36" w:rsidRPr="00A50949" w:rsidRDefault="00B53C36" w:rsidP="00B53C36">
      <w:pPr>
        <w:ind w:firstLine="720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Ako optuženik </w:t>
      </w:r>
      <w:r w:rsidR="00A935EF">
        <w:rPr>
          <w:rFonts w:ascii="Tahoma" w:hAnsi="Tahoma" w:cs="Tahoma"/>
        </w:rPr>
        <w:t xml:space="preserve">R. L. </w:t>
      </w:r>
      <w:r w:rsidRPr="00A50949">
        <w:rPr>
          <w:rFonts w:ascii="Tahoma" w:hAnsi="Tahoma" w:cs="Tahoma"/>
        </w:rPr>
        <w:t xml:space="preserve">u vremenu provjeravanja počini kazneno djelo, sud će na temelju čl. 58. KZ/11 opozvati uvjetnu osudu. </w:t>
      </w:r>
    </w:p>
    <w:p w:rsidR="00B53C36" w:rsidRPr="00A50949" w:rsidRDefault="00B53C36" w:rsidP="00B53C36">
      <w:pPr>
        <w:tabs>
          <w:tab w:val="left" w:pos="6060"/>
        </w:tabs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ab/>
      </w:r>
    </w:p>
    <w:p w:rsidR="00B53C36" w:rsidRPr="00A50949" w:rsidRDefault="00B53C36" w:rsidP="00B53C36">
      <w:pPr>
        <w:ind w:firstLine="720"/>
        <w:jc w:val="both"/>
        <w:rPr>
          <w:rFonts w:ascii="Tahoma" w:hAnsi="Tahoma" w:cs="Tahoma"/>
          <w:lang w:eastAsia="en-US"/>
        </w:rPr>
      </w:pPr>
      <w:r w:rsidRPr="00A50949">
        <w:rPr>
          <w:rFonts w:ascii="Tahoma" w:hAnsi="Tahoma" w:cs="Tahoma"/>
        </w:rPr>
        <w:t xml:space="preserve">Na temelju čl. </w:t>
      </w:r>
      <w:smartTag w:uri="urn:schemas-microsoft-com:office:smarttags" w:element="metricconverter">
        <w:smartTagPr>
          <w:attr w:name="ProductID" w:val="148. st"/>
        </w:smartTagPr>
        <w:r w:rsidRPr="00A50949">
          <w:rPr>
            <w:rFonts w:ascii="Tahoma" w:hAnsi="Tahoma" w:cs="Tahoma"/>
          </w:rPr>
          <w:t>148. st</w:t>
        </w:r>
      </w:smartTag>
      <w:r w:rsidRPr="00A50949">
        <w:rPr>
          <w:rFonts w:ascii="Tahoma" w:hAnsi="Tahoma" w:cs="Tahoma"/>
        </w:rPr>
        <w:t>. 1. ZKP/08</w:t>
      </w:r>
      <w:r w:rsidRPr="00A50949">
        <w:rPr>
          <w:rFonts w:ascii="Tahoma" w:hAnsi="Tahoma" w:cs="Tahoma"/>
          <w:lang w:eastAsia="en-US"/>
        </w:rPr>
        <w:t xml:space="preserve"> nalaže se optuženiku podmiriti paušalni trošak postupka u iznosu 500,00 kn u roku petnaest dana od pravomoćnosti presude u korist računa državnog proračuna.</w:t>
      </w:r>
    </w:p>
    <w:p w:rsidR="00B53C36" w:rsidRPr="00A50949" w:rsidRDefault="00B53C36" w:rsidP="00B53C36">
      <w:pPr>
        <w:jc w:val="both"/>
        <w:rPr>
          <w:rFonts w:ascii="Tahoma" w:hAnsi="Tahoma" w:cs="Tahoma"/>
        </w:rPr>
      </w:pPr>
    </w:p>
    <w:p w:rsidR="00D613A3" w:rsidRPr="00A50949" w:rsidRDefault="00D613A3" w:rsidP="00D613A3">
      <w:pPr>
        <w:jc w:val="center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Obrazloženje</w:t>
      </w:r>
    </w:p>
    <w:p w:rsidR="007A4972" w:rsidRPr="00A50949" w:rsidRDefault="007A4972" w:rsidP="00D613A3">
      <w:pPr>
        <w:rPr>
          <w:rFonts w:ascii="Tahoma" w:hAnsi="Tahoma" w:cs="Tahoma"/>
        </w:rPr>
      </w:pPr>
    </w:p>
    <w:p w:rsidR="00764D2A" w:rsidRPr="00A50949" w:rsidRDefault="00D613A3" w:rsidP="00D613A3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ab/>
      </w:r>
      <w:r w:rsidR="00D17D2F" w:rsidRPr="00A50949">
        <w:rPr>
          <w:rFonts w:ascii="Tahoma" w:hAnsi="Tahoma" w:cs="Tahoma"/>
        </w:rPr>
        <w:t>ODO ZD</w:t>
      </w:r>
      <w:r w:rsidRPr="00A50949">
        <w:rPr>
          <w:rFonts w:ascii="Tahoma" w:hAnsi="Tahoma" w:cs="Tahoma"/>
        </w:rPr>
        <w:t xml:space="preserve"> je</w:t>
      </w:r>
      <w:r w:rsidR="00A50949" w:rsidRPr="00A50949">
        <w:rPr>
          <w:rFonts w:ascii="Tahoma" w:hAnsi="Tahoma" w:cs="Tahoma"/>
        </w:rPr>
        <w:t xml:space="preserve"> </w:t>
      </w:r>
      <w:r w:rsidRPr="00A50949">
        <w:rPr>
          <w:rFonts w:ascii="Tahoma" w:hAnsi="Tahoma" w:cs="Tahoma"/>
        </w:rPr>
        <w:t xml:space="preserve">pod poslovnim brojem podiglo optužnicu protiv </w:t>
      </w:r>
      <w:r w:rsidR="0012494F" w:rsidRPr="00A50949">
        <w:rPr>
          <w:rFonts w:ascii="Tahoma" w:hAnsi="Tahoma" w:cs="Tahoma"/>
        </w:rPr>
        <w:t>optuženog</w:t>
      </w:r>
      <w:r w:rsidR="00A404F1" w:rsidRPr="00A50949">
        <w:rPr>
          <w:rFonts w:ascii="Tahoma" w:hAnsi="Tahoma" w:cs="Tahoma"/>
        </w:rPr>
        <w:t xml:space="preserve"> </w:t>
      </w:r>
      <w:r w:rsidR="00A935EF">
        <w:rPr>
          <w:rFonts w:ascii="Tahoma" w:hAnsi="Tahoma" w:cs="Tahoma"/>
        </w:rPr>
        <w:t xml:space="preserve">R. L. </w:t>
      </w:r>
      <w:r w:rsidR="00AC48FF" w:rsidRPr="00A50949">
        <w:rPr>
          <w:rFonts w:ascii="Tahoma" w:hAnsi="Tahoma" w:cs="Tahoma"/>
        </w:rPr>
        <w:t>zbog</w:t>
      </w:r>
      <w:r w:rsidRPr="00A50949">
        <w:rPr>
          <w:rFonts w:ascii="Tahoma" w:hAnsi="Tahoma" w:cs="Tahoma"/>
        </w:rPr>
        <w:t xml:space="preserve"> kaznenog djela činjenično opisanog i pravno ozna</w:t>
      </w:r>
      <w:r w:rsidR="00AC48FF" w:rsidRPr="00A50949">
        <w:rPr>
          <w:rFonts w:ascii="Tahoma" w:hAnsi="Tahoma" w:cs="Tahoma"/>
        </w:rPr>
        <w:t>čenog kao u izreci ove presude.</w:t>
      </w:r>
    </w:p>
    <w:p w:rsidR="00F25B15" w:rsidRPr="00A50949" w:rsidRDefault="00F25B15" w:rsidP="00764D2A">
      <w:pPr>
        <w:ind w:firstLine="720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Optužnica je potvrđena </w:t>
      </w:r>
      <w:r w:rsidR="00B53C36" w:rsidRPr="00A50949">
        <w:rPr>
          <w:rFonts w:ascii="Tahoma" w:hAnsi="Tahoma" w:cs="Tahoma"/>
        </w:rPr>
        <w:t>29. ožujka</w:t>
      </w:r>
      <w:r w:rsidR="00A404F1" w:rsidRPr="00A50949">
        <w:rPr>
          <w:rFonts w:ascii="Tahoma" w:hAnsi="Tahoma" w:cs="Tahoma"/>
        </w:rPr>
        <w:t xml:space="preserve"> </w:t>
      </w:r>
      <w:r w:rsidR="00B53C36" w:rsidRPr="00A50949">
        <w:rPr>
          <w:rFonts w:ascii="Tahoma" w:hAnsi="Tahoma" w:cs="Tahoma"/>
        </w:rPr>
        <w:t>2018</w:t>
      </w:r>
      <w:r w:rsidR="00CF24D4" w:rsidRPr="00A50949">
        <w:rPr>
          <w:rFonts w:ascii="Tahoma" w:hAnsi="Tahoma" w:cs="Tahoma"/>
        </w:rPr>
        <w:t>.</w:t>
      </w:r>
      <w:r w:rsidR="00AC48FF" w:rsidRPr="00A50949">
        <w:rPr>
          <w:rFonts w:ascii="Tahoma" w:hAnsi="Tahoma" w:cs="Tahoma"/>
        </w:rPr>
        <w:t xml:space="preserve"> </w:t>
      </w:r>
    </w:p>
    <w:p w:rsidR="007B6556" w:rsidRPr="00A50949" w:rsidRDefault="00D613A3" w:rsidP="00D613A3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ab/>
        <w:t>U odnosu na kazneno djelo koje mu je stavljeno na teret</w:t>
      </w:r>
      <w:r w:rsidR="00AC48FF" w:rsidRPr="00A50949">
        <w:rPr>
          <w:rFonts w:ascii="Tahoma" w:hAnsi="Tahoma" w:cs="Tahoma"/>
        </w:rPr>
        <w:t xml:space="preserve"> optužnicom ovlaštenog tužitelja</w:t>
      </w:r>
      <w:r w:rsidRPr="00A50949">
        <w:rPr>
          <w:rFonts w:ascii="Tahoma" w:hAnsi="Tahoma" w:cs="Tahoma"/>
        </w:rPr>
        <w:t xml:space="preserve">, </w:t>
      </w:r>
      <w:r w:rsidR="00AC48FF" w:rsidRPr="00A50949">
        <w:rPr>
          <w:rFonts w:ascii="Tahoma" w:hAnsi="Tahoma" w:cs="Tahoma"/>
        </w:rPr>
        <w:t>optuženik</w:t>
      </w:r>
      <w:r w:rsidRPr="00A50949">
        <w:rPr>
          <w:rFonts w:ascii="Tahoma" w:hAnsi="Tahoma" w:cs="Tahoma"/>
        </w:rPr>
        <w:t xml:space="preserve"> je </w:t>
      </w:r>
      <w:r w:rsidR="00AC48FF" w:rsidRPr="00A50949">
        <w:rPr>
          <w:rFonts w:ascii="Tahoma" w:hAnsi="Tahoma" w:cs="Tahoma"/>
        </w:rPr>
        <w:t xml:space="preserve">priznao njegovo počinjenje i </w:t>
      </w:r>
      <w:r w:rsidR="007B6556" w:rsidRPr="00A50949">
        <w:rPr>
          <w:rFonts w:ascii="Tahoma" w:hAnsi="Tahoma" w:cs="Tahoma"/>
        </w:rPr>
        <w:t xml:space="preserve">očitovao se krivim te prihvatio </w:t>
      </w:r>
      <w:r w:rsidR="00B53C36" w:rsidRPr="00A50949">
        <w:rPr>
          <w:rFonts w:ascii="Tahoma" w:hAnsi="Tahoma" w:cs="Tahoma"/>
        </w:rPr>
        <w:t xml:space="preserve">predloženu </w:t>
      </w:r>
      <w:r w:rsidR="00570B4C" w:rsidRPr="00A50949">
        <w:rPr>
          <w:rFonts w:ascii="Tahoma" w:hAnsi="Tahoma" w:cs="Tahoma"/>
        </w:rPr>
        <w:t xml:space="preserve">kaznenopravnu sankciju od </w:t>
      </w:r>
      <w:r w:rsidR="00B53C36" w:rsidRPr="00A50949">
        <w:rPr>
          <w:rFonts w:ascii="Tahoma" w:hAnsi="Tahoma" w:cs="Tahoma"/>
        </w:rPr>
        <w:t>šest</w:t>
      </w:r>
      <w:r w:rsidR="00A404F1" w:rsidRPr="00A50949">
        <w:rPr>
          <w:rFonts w:ascii="Tahoma" w:hAnsi="Tahoma" w:cs="Tahoma"/>
        </w:rPr>
        <w:t xml:space="preserve"> mjeseci</w:t>
      </w:r>
      <w:r w:rsidR="00570B4C" w:rsidRPr="00A50949">
        <w:rPr>
          <w:rFonts w:ascii="Tahoma" w:hAnsi="Tahoma" w:cs="Tahoma"/>
        </w:rPr>
        <w:t xml:space="preserve"> zatvora, uvjetno na </w:t>
      </w:r>
      <w:r w:rsidR="00B53C36" w:rsidRPr="00A50949">
        <w:rPr>
          <w:rFonts w:ascii="Tahoma" w:hAnsi="Tahoma" w:cs="Tahoma"/>
        </w:rPr>
        <w:t>dvije</w:t>
      </w:r>
      <w:r w:rsidR="00570B4C" w:rsidRPr="00A50949">
        <w:rPr>
          <w:rFonts w:ascii="Tahoma" w:hAnsi="Tahoma" w:cs="Tahoma"/>
        </w:rPr>
        <w:t xml:space="preserve"> godine. </w:t>
      </w:r>
    </w:p>
    <w:p w:rsidR="00A50949" w:rsidRPr="00A50949" w:rsidRDefault="00A50949" w:rsidP="00D613A3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Njegovo priznanje u skladu je sa dokazima izvedenima u kaznenom postupku i to potvrdama o privremenom oduzimanju predmeta serijski broj, zapisnikom o očevidu, fotografijama mrtve životinje u vrtu optuženika, DVD snimkom koja prikazuje kako optuženik mrtvu mačku stavlja u PVC vrećicu te reproduciranom DVD snimkom prvog ispitivanja optuženika. Pročitan je izvadak iz kaznene evidencije za optuženog iz koje proizlazi da do sada nije osuđivan. </w:t>
      </w:r>
    </w:p>
    <w:p w:rsidR="00B53C36" w:rsidRPr="00A50949" w:rsidRDefault="00D613A3" w:rsidP="00B53C36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ab/>
      </w:r>
      <w:r w:rsidR="00AC48FF" w:rsidRPr="00A50949">
        <w:rPr>
          <w:rFonts w:ascii="Tahoma" w:hAnsi="Tahoma" w:cs="Tahoma"/>
        </w:rPr>
        <w:t>U</w:t>
      </w:r>
      <w:r w:rsidRPr="00A50949">
        <w:rPr>
          <w:rFonts w:ascii="Tahoma" w:hAnsi="Tahoma" w:cs="Tahoma"/>
        </w:rPr>
        <w:t xml:space="preserve"> svojoj obrani</w:t>
      </w:r>
      <w:r w:rsidR="00AC48FF" w:rsidRPr="00A50949">
        <w:rPr>
          <w:rFonts w:ascii="Tahoma" w:hAnsi="Tahoma" w:cs="Tahoma"/>
        </w:rPr>
        <w:t xml:space="preserve"> optuženik je </w:t>
      </w:r>
      <w:r w:rsidR="00A87391" w:rsidRPr="00A50949">
        <w:rPr>
          <w:rFonts w:ascii="Tahoma" w:hAnsi="Tahoma" w:cs="Tahoma"/>
        </w:rPr>
        <w:t>naveo</w:t>
      </w:r>
      <w:r w:rsidR="00065EB1" w:rsidRPr="00A50949">
        <w:rPr>
          <w:rFonts w:ascii="Tahoma" w:hAnsi="Tahoma" w:cs="Tahoma"/>
        </w:rPr>
        <w:t xml:space="preserve"> </w:t>
      </w:r>
      <w:r w:rsidR="00A404F1" w:rsidRPr="00A50949">
        <w:rPr>
          <w:rFonts w:ascii="Tahoma" w:hAnsi="Tahoma" w:cs="Tahoma"/>
        </w:rPr>
        <w:t>kako</w:t>
      </w:r>
      <w:r w:rsidR="00B53C36" w:rsidRPr="00A50949">
        <w:rPr>
          <w:rFonts w:ascii="Tahoma" w:hAnsi="Tahoma" w:cs="Tahoma"/>
        </w:rPr>
        <w:t xml:space="preserve"> mu je žao što je ubio mačku, da on ne zna kako je do toga došlo, inače boluje od PTSP-a pa pretpostavlja da je to uzrok što je počinio ovo kazneno djelo te da mu je već nakon ubojstva mačke bilo žao zbog toga što je to učinio.</w:t>
      </w:r>
    </w:p>
    <w:p w:rsidR="00A50949" w:rsidRPr="00A50949" w:rsidRDefault="00A50949" w:rsidP="00A50949">
      <w:pPr>
        <w:ind w:firstLine="708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>Optuženik je postupao s izravnom namjerom jer je kazneno djelo za koje je osuđen htio kao takvo i kao svoje.</w:t>
      </w:r>
    </w:p>
    <w:p w:rsidR="00B53C36" w:rsidRPr="00A50949" w:rsidRDefault="00A50949" w:rsidP="00B53C36">
      <w:pPr>
        <w:ind w:firstLine="708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 </w:t>
      </w:r>
      <w:r w:rsidR="00B53C36" w:rsidRPr="00A50949">
        <w:rPr>
          <w:rFonts w:ascii="Tahoma" w:hAnsi="Tahoma" w:cs="Tahoma"/>
        </w:rPr>
        <w:t xml:space="preserve"> S obzirom da je državni odvjetnik predložio da mu se izrekne kazna zatvora od 6 mjeseci, a koju kaznenopravnu sankciju je optuženik prihvatio, sud nije mogao izreći težu kaznu od one s kojom se optuženik usuglasio, a sve imajući u vidu odredbu čl. </w:t>
      </w:r>
      <w:r w:rsidRPr="00A50949">
        <w:rPr>
          <w:rFonts w:ascii="Tahoma" w:hAnsi="Tahoma" w:cs="Tahoma"/>
        </w:rPr>
        <w:t>417. a. st. 6. i 7. ZKP/08, iako je sud stava da je za kazneno djelo za koje je osuđen optuženiku trebalo izreći bezuvjetnu zatvorsku kaznu.</w:t>
      </w:r>
    </w:p>
    <w:p w:rsidR="00B53C36" w:rsidRPr="00A50949" w:rsidRDefault="00B53C36" w:rsidP="00B53C36">
      <w:pPr>
        <w:jc w:val="both"/>
        <w:rPr>
          <w:rFonts w:ascii="Tahoma" w:hAnsi="Tahoma" w:cs="Tahoma"/>
        </w:rPr>
      </w:pPr>
    </w:p>
    <w:p w:rsidR="00981D1A" w:rsidRPr="00A50949" w:rsidRDefault="00984DD0" w:rsidP="00984DD0">
      <w:pPr>
        <w:ind w:firstLine="720"/>
        <w:jc w:val="both"/>
        <w:rPr>
          <w:rFonts w:ascii="Tahoma" w:hAnsi="Tahoma" w:cs="Tahoma"/>
          <w:lang w:eastAsia="en-US"/>
        </w:rPr>
      </w:pPr>
      <w:r w:rsidRPr="00A50949">
        <w:rPr>
          <w:rFonts w:ascii="Tahoma" w:hAnsi="Tahoma" w:cs="Tahoma"/>
        </w:rPr>
        <w:lastRenderedPageBreak/>
        <w:t xml:space="preserve">Na temelju čl. </w:t>
      </w:r>
      <w:smartTag w:uri="urn:schemas-microsoft-com:office:smarttags" w:element="metricconverter">
        <w:smartTagPr>
          <w:attr w:name="ProductID" w:val="148. st"/>
        </w:smartTagPr>
        <w:r w:rsidRPr="00A50949">
          <w:rPr>
            <w:rFonts w:ascii="Tahoma" w:hAnsi="Tahoma" w:cs="Tahoma"/>
          </w:rPr>
          <w:t>148. st</w:t>
        </w:r>
      </w:smartTag>
      <w:r w:rsidRPr="00A50949">
        <w:rPr>
          <w:rFonts w:ascii="Tahoma" w:hAnsi="Tahoma" w:cs="Tahoma"/>
        </w:rPr>
        <w:t>. 1. ZKP/08</w:t>
      </w:r>
      <w:r w:rsidRPr="00A50949">
        <w:rPr>
          <w:rFonts w:ascii="Tahoma" w:hAnsi="Tahoma" w:cs="Tahoma"/>
          <w:lang w:eastAsia="en-US"/>
        </w:rPr>
        <w:t xml:space="preserve"> naloženo je optuženiku podmiriti pau</w:t>
      </w:r>
      <w:r w:rsidR="00A50949" w:rsidRPr="00A50949">
        <w:rPr>
          <w:rFonts w:ascii="Tahoma" w:hAnsi="Tahoma" w:cs="Tahoma"/>
          <w:lang w:eastAsia="en-US"/>
        </w:rPr>
        <w:t>šalni trošak postupka u iznosu 5</w:t>
      </w:r>
      <w:r w:rsidRPr="00A50949">
        <w:rPr>
          <w:rFonts w:ascii="Tahoma" w:hAnsi="Tahoma" w:cs="Tahoma"/>
          <w:lang w:eastAsia="en-US"/>
        </w:rPr>
        <w:t>00,00 kn u roku petnaest dana od pravomoćnosti presude u korist računa državnog proračuna.</w:t>
      </w:r>
    </w:p>
    <w:p w:rsidR="00981D1A" w:rsidRPr="00A50949" w:rsidRDefault="00981D1A" w:rsidP="00D613A3">
      <w:pPr>
        <w:jc w:val="both"/>
        <w:rPr>
          <w:rFonts w:ascii="Tahoma" w:hAnsi="Tahoma" w:cs="Tahoma"/>
          <w:color w:val="FF0000"/>
        </w:rPr>
      </w:pPr>
    </w:p>
    <w:p w:rsidR="00D613A3" w:rsidRPr="00A50949" w:rsidRDefault="00F40820" w:rsidP="00D613A3">
      <w:pPr>
        <w:jc w:val="center"/>
        <w:rPr>
          <w:rFonts w:ascii="Tahoma" w:hAnsi="Tahoma" w:cs="Tahoma"/>
        </w:rPr>
      </w:pPr>
      <w:r w:rsidRPr="00A50949">
        <w:rPr>
          <w:rFonts w:ascii="Tahoma" w:hAnsi="Tahoma" w:cs="Tahoma"/>
        </w:rPr>
        <w:t>U</w:t>
      </w:r>
      <w:r w:rsidR="00C73BC8" w:rsidRPr="00A50949">
        <w:rPr>
          <w:rFonts w:ascii="Tahoma" w:hAnsi="Tahoma" w:cs="Tahoma"/>
        </w:rPr>
        <w:t xml:space="preserve"> Zadru </w:t>
      </w:r>
      <w:r w:rsidR="00A50949" w:rsidRPr="00A50949">
        <w:rPr>
          <w:rFonts w:ascii="Tahoma" w:hAnsi="Tahoma" w:cs="Tahoma"/>
        </w:rPr>
        <w:t>6. rujna</w:t>
      </w:r>
      <w:r w:rsidR="006B608E" w:rsidRPr="00A50949">
        <w:rPr>
          <w:rFonts w:ascii="Tahoma" w:hAnsi="Tahoma" w:cs="Tahoma"/>
        </w:rPr>
        <w:t xml:space="preserve"> 2018</w:t>
      </w:r>
      <w:r w:rsidR="00C73BC8" w:rsidRPr="00A50949">
        <w:rPr>
          <w:rFonts w:ascii="Tahoma" w:hAnsi="Tahoma" w:cs="Tahoma"/>
        </w:rPr>
        <w:t xml:space="preserve">. </w:t>
      </w:r>
    </w:p>
    <w:p w:rsidR="00D613A3" w:rsidRPr="00A50949" w:rsidRDefault="00D613A3" w:rsidP="001B7B83">
      <w:pPr>
        <w:rPr>
          <w:rFonts w:ascii="Tahoma" w:hAnsi="Tahoma" w:cs="Tahoma"/>
        </w:rPr>
      </w:pPr>
    </w:p>
    <w:p w:rsidR="00D613A3" w:rsidRPr="00A50949" w:rsidRDefault="00D613A3" w:rsidP="00D613A3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  </w:t>
      </w:r>
      <w:r w:rsidR="00114954" w:rsidRPr="00A50949">
        <w:rPr>
          <w:rFonts w:ascii="Tahoma" w:hAnsi="Tahoma" w:cs="Tahoma"/>
        </w:rPr>
        <w:t xml:space="preserve"> </w:t>
      </w:r>
      <w:r w:rsidRPr="00A50949">
        <w:rPr>
          <w:rFonts w:ascii="Tahoma" w:hAnsi="Tahoma" w:cs="Tahoma"/>
        </w:rPr>
        <w:t xml:space="preserve"> Zapisničar</w:t>
      </w:r>
      <w:r w:rsidR="00F40820" w:rsidRPr="00A50949">
        <w:rPr>
          <w:rFonts w:ascii="Tahoma" w:hAnsi="Tahoma" w:cs="Tahoma"/>
        </w:rPr>
        <w:t>ka:</w:t>
      </w:r>
      <w:r w:rsidRPr="00A50949">
        <w:rPr>
          <w:rFonts w:ascii="Tahoma" w:hAnsi="Tahoma" w:cs="Tahoma"/>
        </w:rPr>
        <w:t xml:space="preserve">                                                            </w:t>
      </w:r>
      <w:r w:rsidR="00F40820" w:rsidRPr="00A50949">
        <w:rPr>
          <w:rFonts w:ascii="Tahoma" w:hAnsi="Tahoma" w:cs="Tahoma"/>
        </w:rPr>
        <w:t xml:space="preserve">              </w:t>
      </w:r>
      <w:r w:rsidR="00F93C20" w:rsidRPr="00A50949">
        <w:rPr>
          <w:rFonts w:ascii="Tahoma" w:hAnsi="Tahoma" w:cs="Tahoma"/>
        </w:rPr>
        <w:t xml:space="preserve">  </w:t>
      </w:r>
      <w:r w:rsidR="00C259CC" w:rsidRPr="00A50949">
        <w:rPr>
          <w:rFonts w:ascii="Tahoma" w:hAnsi="Tahoma" w:cs="Tahoma"/>
        </w:rPr>
        <w:t xml:space="preserve"> S</w:t>
      </w:r>
      <w:r w:rsidRPr="00A50949">
        <w:rPr>
          <w:rFonts w:ascii="Tahoma" w:hAnsi="Tahoma" w:cs="Tahoma"/>
        </w:rPr>
        <w:t xml:space="preserve">udac: </w:t>
      </w:r>
    </w:p>
    <w:p w:rsidR="00D613A3" w:rsidRPr="00A50949" w:rsidRDefault="00385BE0" w:rsidP="00D613A3">
      <w:pPr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 </w:t>
      </w:r>
      <w:r w:rsidR="00A50949" w:rsidRPr="00A50949">
        <w:rPr>
          <w:rFonts w:ascii="Tahoma" w:hAnsi="Tahoma" w:cs="Tahoma"/>
        </w:rPr>
        <w:t xml:space="preserve"> </w:t>
      </w:r>
      <w:r w:rsidR="00D613A3" w:rsidRPr="00A50949">
        <w:rPr>
          <w:rFonts w:ascii="Tahoma" w:hAnsi="Tahoma" w:cs="Tahoma"/>
        </w:rPr>
        <w:t xml:space="preserve"> </w:t>
      </w:r>
      <w:r w:rsidR="00A935EF">
        <w:rPr>
          <w:rFonts w:ascii="Tahoma" w:hAnsi="Tahoma" w:cs="Tahoma"/>
        </w:rPr>
        <w:t>J. K.</w:t>
      </w:r>
      <w:r w:rsidR="00244206">
        <w:rPr>
          <w:rFonts w:ascii="Tahoma" w:hAnsi="Tahoma" w:cs="Tahoma"/>
        </w:rPr>
        <w:t>,v.r.</w:t>
      </w:r>
      <w:r w:rsidRPr="00A50949">
        <w:rPr>
          <w:rFonts w:ascii="Tahoma" w:hAnsi="Tahoma" w:cs="Tahoma"/>
          <w:color w:val="FF0000"/>
        </w:rPr>
        <w:tab/>
      </w:r>
      <w:r w:rsidRPr="00A50949">
        <w:rPr>
          <w:rFonts w:ascii="Tahoma" w:hAnsi="Tahoma" w:cs="Tahoma"/>
          <w:color w:val="FF0000"/>
        </w:rPr>
        <w:tab/>
      </w:r>
      <w:r w:rsidRPr="00A50949">
        <w:rPr>
          <w:rFonts w:ascii="Tahoma" w:hAnsi="Tahoma" w:cs="Tahoma"/>
          <w:color w:val="FF0000"/>
        </w:rPr>
        <w:tab/>
        <w:t xml:space="preserve">                      </w:t>
      </w:r>
      <w:r w:rsidR="00761096" w:rsidRPr="00A50949">
        <w:rPr>
          <w:rFonts w:ascii="Tahoma" w:hAnsi="Tahoma" w:cs="Tahoma"/>
          <w:color w:val="FF0000"/>
        </w:rPr>
        <w:t xml:space="preserve"> </w:t>
      </w:r>
      <w:r w:rsidRPr="00A50949">
        <w:rPr>
          <w:rFonts w:ascii="Tahoma" w:hAnsi="Tahoma" w:cs="Tahoma"/>
          <w:color w:val="FF0000"/>
        </w:rPr>
        <w:t xml:space="preserve">   </w:t>
      </w:r>
      <w:r w:rsidR="00A50949" w:rsidRPr="00A50949">
        <w:rPr>
          <w:rFonts w:ascii="Tahoma" w:hAnsi="Tahoma" w:cs="Tahoma"/>
          <w:color w:val="FF0000"/>
        </w:rPr>
        <w:t xml:space="preserve">   </w:t>
      </w:r>
      <w:r w:rsidR="000724C1" w:rsidRPr="00A50949">
        <w:rPr>
          <w:rFonts w:ascii="Tahoma" w:hAnsi="Tahoma" w:cs="Tahoma"/>
          <w:color w:val="FF0000"/>
        </w:rPr>
        <w:t xml:space="preserve"> </w:t>
      </w:r>
      <w:r w:rsidR="00D613A3" w:rsidRPr="00A50949">
        <w:rPr>
          <w:rFonts w:ascii="Tahoma" w:hAnsi="Tahoma" w:cs="Tahoma"/>
          <w:color w:val="FF0000"/>
        </w:rPr>
        <w:t xml:space="preserve"> </w:t>
      </w:r>
      <w:r w:rsidR="00A50949" w:rsidRPr="00A50949">
        <w:rPr>
          <w:rFonts w:ascii="Tahoma" w:hAnsi="Tahoma" w:cs="Tahoma"/>
          <w:color w:val="FF0000"/>
        </w:rPr>
        <w:tab/>
      </w:r>
      <w:r w:rsidR="001B7B83" w:rsidRPr="00A50949">
        <w:rPr>
          <w:rFonts w:ascii="Tahoma" w:hAnsi="Tahoma" w:cs="Tahoma"/>
          <w:color w:val="FF0000"/>
        </w:rPr>
        <w:t xml:space="preserve"> </w:t>
      </w:r>
      <w:r w:rsidR="00A935EF">
        <w:rPr>
          <w:rFonts w:ascii="Tahoma" w:hAnsi="Tahoma" w:cs="Tahoma"/>
        </w:rPr>
        <w:t>T. Š.</w:t>
      </w:r>
      <w:r w:rsidR="00244206">
        <w:rPr>
          <w:rFonts w:ascii="Tahoma" w:hAnsi="Tahoma" w:cs="Tahoma"/>
        </w:rPr>
        <w:t>,v.r.</w:t>
      </w:r>
      <w:r w:rsidR="000724C1" w:rsidRPr="00A50949">
        <w:rPr>
          <w:rFonts w:ascii="Tahoma" w:hAnsi="Tahoma" w:cs="Tahoma"/>
        </w:rPr>
        <w:t xml:space="preserve"> </w:t>
      </w:r>
    </w:p>
    <w:p w:rsidR="00672A34" w:rsidRPr="00A50949" w:rsidRDefault="00672A34" w:rsidP="00D613A3">
      <w:pPr>
        <w:jc w:val="both"/>
        <w:rPr>
          <w:rFonts w:ascii="Tahoma" w:hAnsi="Tahoma" w:cs="Tahoma"/>
        </w:rPr>
      </w:pPr>
    </w:p>
    <w:p w:rsidR="00A062A9" w:rsidRPr="00A50949" w:rsidRDefault="00A062A9" w:rsidP="00D613A3">
      <w:pPr>
        <w:jc w:val="both"/>
        <w:rPr>
          <w:rFonts w:ascii="Tahoma" w:hAnsi="Tahoma" w:cs="Tahoma"/>
          <w:color w:val="FF0000"/>
        </w:rPr>
      </w:pPr>
    </w:p>
    <w:p w:rsidR="00D613A3" w:rsidRPr="00A50949" w:rsidRDefault="00F40820" w:rsidP="00D613A3">
      <w:pPr>
        <w:ind w:firstLine="708"/>
        <w:jc w:val="both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UPUTA O PRAVU NA ŽALBU</w:t>
      </w:r>
      <w:r w:rsidR="00D613A3" w:rsidRPr="00A50949">
        <w:rPr>
          <w:rFonts w:ascii="Tahoma" w:hAnsi="Tahoma" w:cs="Tahoma"/>
          <w:b/>
        </w:rPr>
        <w:t>:</w:t>
      </w:r>
    </w:p>
    <w:p w:rsidR="00D613A3" w:rsidRPr="00A50949" w:rsidRDefault="00D613A3" w:rsidP="00D613A3">
      <w:pPr>
        <w:ind w:firstLine="720"/>
        <w:jc w:val="both"/>
        <w:rPr>
          <w:rFonts w:ascii="Tahoma" w:hAnsi="Tahoma" w:cs="Tahoma"/>
        </w:rPr>
      </w:pPr>
      <w:r w:rsidRPr="00A50949">
        <w:rPr>
          <w:rFonts w:ascii="Tahoma" w:hAnsi="Tahoma" w:cs="Tahoma"/>
        </w:rPr>
        <w:t xml:space="preserve">Protiv ove presude stranke imaju pravo žalbe u roku od 15 (petnaest) dana od dana primitka pisanog </w:t>
      </w:r>
      <w:proofErr w:type="spellStart"/>
      <w:r w:rsidRPr="00A50949">
        <w:rPr>
          <w:rFonts w:ascii="Tahoma" w:hAnsi="Tahoma" w:cs="Tahoma"/>
        </w:rPr>
        <w:t>otpravka</w:t>
      </w:r>
      <w:proofErr w:type="spellEnd"/>
      <w:r w:rsidRPr="00A50949">
        <w:rPr>
          <w:rFonts w:ascii="Tahoma" w:hAnsi="Tahoma" w:cs="Tahoma"/>
        </w:rPr>
        <w:t xml:space="preserve"> presude. Žalba se podnosi putem ovog suda u dovoljnom broju primjeraka za sud i protivnu stranku, a </w:t>
      </w:r>
      <w:r w:rsidR="00FC09A7" w:rsidRPr="00A50949">
        <w:rPr>
          <w:rFonts w:ascii="Tahoma" w:hAnsi="Tahoma" w:cs="Tahoma"/>
        </w:rPr>
        <w:t xml:space="preserve">o istoj odlučuje </w:t>
      </w:r>
      <w:r w:rsidR="00C259CC" w:rsidRPr="00A50949">
        <w:rPr>
          <w:rFonts w:ascii="Tahoma" w:hAnsi="Tahoma" w:cs="Tahoma"/>
        </w:rPr>
        <w:t>ž</w:t>
      </w:r>
      <w:r w:rsidR="00FC09A7" w:rsidRPr="00A50949">
        <w:rPr>
          <w:rFonts w:ascii="Tahoma" w:hAnsi="Tahoma" w:cs="Tahoma"/>
        </w:rPr>
        <w:t>upanijski sud</w:t>
      </w:r>
      <w:r w:rsidRPr="00A50949">
        <w:rPr>
          <w:rFonts w:ascii="Tahoma" w:hAnsi="Tahoma" w:cs="Tahoma"/>
        </w:rPr>
        <w:t>.</w:t>
      </w:r>
    </w:p>
    <w:p w:rsidR="00244206" w:rsidRDefault="00244206" w:rsidP="00244206">
      <w:pPr>
        <w:jc w:val="center"/>
      </w:pPr>
    </w:p>
    <w:p w:rsidR="00244206" w:rsidRPr="00244206" w:rsidRDefault="00244206" w:rsidP="00244206">
      <w:pPr>
        <w:jc w:val="center"/>
        <w:rPr>
          <w:rFonts w:ascii="Tahoma" w:hAnsi="Tahoma" w:cs="Tahoma"/>
        </w:rPr>
      </w:pPr>
      <w:r w:rsidRPr="00244206">
        <w:rPr>
          <w:rFonts w:ascii="Tahoma" w:hAnsi="Tahoma" w:cs="Tahoma"/>
        </w:rPr>
        <w:t xml:space="preserve">Za točnost </w:t>
      </w:r>
      <w:proofErr w:type="spellStart"/>
      <w:r w:rsidRPr="00244206">
        <w:rPr>
          <w:rFonts w:ascii="Tahoma" w:hAnsi="Tahoma" w:cs="Tahoma"/>
        </w:rPr>
        <w:t>otpravka</w:t>
      </w:r>
      <w:proofErr w:type="spellEnd"/>
      <w:r w:rsidRPr="00244206">
        <w:rPr>
          <w:rFonts w:ascii="Tahoma" w:hAnsi="Tahoma" w:cs="Tahoma"/>
        </w:rPr>
        <w:t xml:space="preserve"> – ovlaštena službenica</w:t>
      </w:r>
    </w:p>
    <w:p w:rsidR="00244206" w:rsidRPr="00244206" w:rsidRDefault="00244206" w:rsidP="00244206">
      <w:pPr>
        <w:jc w:val="center"/>
        <w:rPr>
          <w:rFonts w:ascii="Tahoma" w:hAnsi="Tahoma" w:cs="Tahoma"/>
        </w:rPr>
      </w:pPr>
    </w:p>
    <w:p w:rsidR="00244206" w:rsidRPr="00244206" w:rsidRDefault="00A935EF" w:rsidP="002442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J. K.</w:t>
      </w:r>
    </w:p>
    <w:p w:rsidR="00244206" w:rsidRPr="00244206" w:rsidRDefault="00244206" w:rsidP="00244206">
      <w:pPr>
        <w:ind w:firstLine="708"/>
        <w:jc w:val="both"/>
        <w:rPr>
          <w:rFonts w:ascii="Tahoma" w:hAnsi="Tahoma" w:cs="Tahoma"/>
        </w:rPr>
      </w:pPr>
    </w:p>
    <w:p w:rsidR="00114954" w:rsidRPr="00A50949" w:rsidRDefault="00114954" w:rsidP="00D613A3">
      <w:pPr>
        <w:ind w:firstLine="720"/>
        <w:jc w:val="both"/>
        <w:rPr>
          <w:rFonts w:ascii="Tahoma" w:hAnsi="Tahoma" w:cs="Tahoma"/>
        </w:rPr>
      </w:pPr>
    </w:p>
    <w:p w:rsidR="00D613A3" w:rsidRDefault="00524584" w:rsidP="00A50949">
      <w:pPr>
        <w:ind w:firstLine="360"/>
        <w:jc w:val="both"/>
        <w:rPr>
          <w:rFonts w:ascii="Tahoma" w:hAnsi="Tahoma" w:cs="Tahoma"/>
          <w:b/>
        </w:rPr>
      </w:pPr>
      <w:r w:rsidRPr="00A50949">
        <w:rPr>
          <w:rFonts w:ascii="Tahoma" w:hAnsi="Tahoma" w:cs="Tahoma"/>
          <w:b/>
        </w:rPr>
        <w:t>Dostaviti</w:t>
      </w:r>
      <w:r w:rsidR="00D613A3" w:rsidRPr="00A50949">
        <w:rPr>
          <w:rFonts w:ascii="Tahoma" w:hAnsi="Tahoma" w:cs="Tahoma"/>
          <w:b/>
        </w:rPr>
        <w:t>:</w:t>
      </w:r>
    </w:p>
    <w:p w:rsidR="00D613A3" w:rsidRPr="00A50949" w:rsidRDefault="00F40820" w:rsidP="00D613A3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A50949">
        <w:rPr>
          <w:rFonts w:ascii="Tahoma" w:hAnsi="Tahoma" w:cs="Tahoma"/>
        </w:rPr>
        <w:t>ODO ZD</w:t>
      </w:r>
      <w:r w:rsidR="00BE2588" w:rsidRPr="00A50949">
        <w:rPr>
          <w:rFonts w:ascii="Tahoma" w:hAnsi="Tahoma" w:cs="Tahoma"/>
        </w:rPr>
        <w:t xml:space="preserve"> </w:t>
      </w:r>
      <w:r w:rsidR="001348E1" w:rsidRPr="00A50949">
        <w:rPr>
          <w:rFonts w:ascii="Tahoma" w:hAnsi="Tahoma" w:cs="Tahoma"/>
        </w:rPr>
        <w:t>na broj</w:t>
      </w:r>
      <w:r w:rsidR="00A50949" w:rsidRPr="00A50949">
        <w:rPr>
          <w:rFonts w:ascii="Tahoma" w:hAnsi="Tahoma" w:cs="Tahoma"/>
        </w:rPr>
        <w:t>,</w:t>
      </w:r>
    </w:p>
    <w:p w:rsidR="00D613A3" w:rsidRPr="00A50949" w:rsidRDefault="00D613A3" w:rsidP="00D613A3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A50949">
        <w:rPr>
          <w:rFonts w:ascii="Tahoma" w:hAnsi="Tahoma" w:cs="Tahoma"/>
        </w:rPr>
        <w:t>O</w:t>
      </w:r>
      <w:r w:rsidR="00694CCF" w:rsidRPr="00A50949">
        <w:rPr>
          <w:rFonts w:ascii="Tahoma" w:hAnsi="Tahoma" w:cs="Tahoma"/>
        </w:rPr>
        <w:t>ptuženik</w:t>
      </w:r>
      <w:r w:rsidRPr="00A50949">
        <w:rPr>
          <w:rFonts w:ascii="Tahoma" w:hAnsi="Tahoma" w:cs="Tahoma"/>
        </w:rPr>
        <w:t xml:space="preserve"> </w:t>
      </w:r>
      <w:r w:rsidR="00A935EF">
        <w:rPr>
          <w:rFonts w:ascii="Tahoma" w:hAnsi="Tahoma" w:cs="Tahoma"/>
        </w:rPr>
        <w:t>R. L.</w:t>
      </w:r>
      <w:r w:rsidR="00A50949" w:rsidRPr="00A50949">
        <w:rPr>
          <w:rFonts w:ascii="Tahoma" w:hAnsi="Tahoma" w:cs="Tahoma"/>
        </w:rPr>
        <w:t xml:space="preserve">, </w:t>
      </w:r>
      <w:r w:rsidR="00A935EF">
        <w:rPr>
          <w:rFonts w:ascii="Tahoma" w:hAnsi="Tahoma" w:cs="Tahoma"/>
        </w:rPr>
        <w:t xml:space="preserve">P. B. </w:t>
      </w:r>
      <w:r w:rsidR="00A50949" w:rsidRPr="00A50949">
        <w:rPr>
          <w:rFonts w:ascii="Tahoma" w:hAnsi="Tahoma" w:cs="Tahoma"/>
        </w:rPr>
        <w:t>34, Zadar,</w:t>
      </w:r>
    </w:p>
    <w:p w:rsidR="00655A0A" w:rsidRPr="00A50949" w:rsidRDefault="00A935EF" w:rsidP="00774FEA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U spis</w:t>
      </w:r>
      <w:bookmarkStart w:id="0" w:name="_GoBack"/>
      <w:bookmarkEnd w:id="0"/>
      <w:r w:rsidR="00D613A3" w:rsidRPr="00A50949">
        <w:rPr>
          <w:rFonts w:ascii="Tahoma" w:hAnsi="Tahoma" w:cs="Tahoma"/>
        </w:rPr>
        <w:t xml:space="preserve"> K-</w:t>
      </w:r>
      <w:r w:rsidR="00A50949" w:rsidRPr="00A50949">
        <w:rPr>
          <w:rFonts w:ascii="Tahoma" w:hAnsi="Tahoma" w:cs="Tahoma"/>
        </w:rPr>
        <w:t>274/18</w:t>
      </w:r>
      <w:r w:rsidR="00A248A6" w:rsidRPr="00A50949">
        <w:rPr>
          <w:rFonts w:ascii="Tahoma" w:hAnsi="Tahoma" w:cs="Tahoma"/>
        </w:rPr>
        <w:t>.</w:t>
      </w:r>
    </w:p>
    <w:sectPr w:rsidR="00655A0A" w:rsidRPr="00A50949" w:rsidSect="00D0311A">
      <w:headerReference w:type="even" r:id="rId11"/>
      <w:headerReference w:type="default" r:id="rId12"/>
      <w:headerReference w:type="first" r:id="rId13"/>
      <w:pgSz w:w="12240" w:h="15840"/>
      <w:pgMar w:top="1079" w:right="1440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F3" w:rsidRDefault="00523AF3">
      <w:r>
        <w:separator/>
      </w:r>
    </w:p>
  </w:endnote>
  <w:endnote w:type="continuationSeparator" w:id="0">
    <w:p w:rsidR="00523AF3" w:rsidRDefault="005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F3" w:rsidRDefault="00523AF3">
      <w:r>
        <w:separator/>
      </w:r>
    </w:p>
  </w:footnote>
  <w:footnote w:type="continuationSeparator" w:id="0">
    <w:p w:rsidR="00523AF3" w:rsidRDefault="0052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53" w:rsidRDefault="00D96053" w:rsidP="006D336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96053" w:rsidRDefault="00D9605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53" w:rsidRPr="00B15BDC" w:rsidRDefault="00D96053" w:rsidP="006D336E">
    <w:pPr>
      <w:pStyle w:val="Zaglavlje"/>
      <w:framePr w:wrap="around" w:vAnchor="text" w:hAnchor="margin" w:xAlign="center" w:y="1"/>
      <w:rPr>
        <w:rStyle w:val="Brojstranice"/>
        <w:rFonts w:ascii="Tahoma" w:hAnsi="Tahoma" w:cs="Tahoma"/>
      </w:rPr>
    </w:pPr>
    <w:r w:rsidRPr="00B15BDC">
      <w:rPr>
        <w:rStyle w:val="Brojstranice"/>
        <w:rFonts w:ascii="Tahoma" w:hAnsi="Tahoma" w:cs="Tahoma"/>
      </w:rPr>
      <w:fldChar w:fldCharType="begin"/>
    </w:r>
    <w:r w:rsidRPr="00B15BDC">
      <w:rPr>
        <w:rStyle w:val="Brojstranice"/>
        <w:rFonts w:ascii="Tahoma" w:hAnsi="Tahoma" w:cs="Tahoma"/>
      </w:rPr>
      <w:instrText xml:space="preserve">PAGE  </w:instrText>
    </w:r>
    <w:r w:rsidRPr="00B15BDC">
      <w:rPr>
        <w:rStyle w:val="Brojstranice"/>
        <w:rFonts w:ascii="Tahoma" w:hAnsi="Tahoma" w:cs="Tahoma"/>
      </w:rPr>
      <w:fldChar w:fldCharType="separate"/>
    </w:r>
    <w:r w:rsidR="00A935EF">
      <w:rPr>
        <w:rStyle w:val="Brojstranice"/>
        <w:rFonts w:ascii="Tahoma" w:hAnsi="Tahoma" w:cs="Tahoma"/>
        <w:noProof/>
      </w:rPr>
      <w:t>3</w:t>
    </w:r>
    <w:r w:rsidRPr="00B15BDC">
      <w:rPr>
        <w:rStyle w:val="Brojstranice"/>
        <w:rFonts w:ascii="Tahoma" w:hAnsi="Tahoma" w:cs="Tahoma"/>
      </w:rPr>
      <w:fldChar w:fldCharType="end"/>
    </w:r>
  </w:p>
  <w:p w:rsidR="00D96053" w:rsidRPr="00F40820" w:rsidRDefault="00D96053" w:rsidP="00A50949">
    <w:pPr>
      <w:pStyle w:val="Zaglavlje"/>
      <w:jc w:val="right"/>
      <w:rPr>
        <w:rFonts w:ascii="Tahoma" w:hAnsi="Tahoma" w:cs="Tahoma"/>
        <w:b/>
      </w:rPr>
    </w:pPr>
    <w:r>
      <w:tab/>
    </w:r>
    <w:r w:rsidRPr="00942DCE">
      <w:t xml:space="preserve">                                                                                                     </w:t>
    </w:r>
    <w:r w:rsidR="006E2A31">
      <w:rPr>
        <w:rFonts w:ascii="Tahoma" w:hAnsi="Tahoma" w:cs="Tahoma"/>
        <w:b/>
      </w:rPr>
      <w:t>Poslovni broj 6 K-</w:t>
    </w:r>
    <w:r w:rsidR="00B53C36">
      <w:rPr>
        <w:rFonts w:ascii="Tahoma" w:hAnsi="Tahoma" w:cs="Tahoma"/>
        <w:b/>
      </w:rPr>
      <w:t>274</w:t>
    </w:r>
    <w:r w:rsidR="00A404F1">
      <w:rPr>
        <w:rFonts w:ascii="Tahoma" w:hAnsi="Tahoma" w:cs="Tahoma"/>
        <w:b/>
      </w:rPr>
      <w:t>/18</w:t>
    </w:r>
  </w:p>
  <w:p w:rsidR="00D96053" w:rsidRDefault="00D960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CC" w:rsidRPr="00F40820" w:rsidRDefault="00C259CC">
    <w:pPr>
      <w:pStyle w:val="Zaglavlje"/>
      <w:rPr>
        <w:b/>
      </w:rPr>
    </w:pPr>
    <w:r>
      <w:rPr>
        <w:rFonts w:ascii="Tahoma" w:hAnsi="Tahoma" w:cs="Tahoma"/>
        <w:color w:val="000000"/>
      </w:rPr>
      <w:tab/>
    </w:r>
    <w:r>
      <w:rPr>
        <w:rFonts w:ascii="Tahoma" w:hAnsi="Tahoma" w:cs="Tahoma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3CE"/>
    <w:multiLevelType w:val="hybridMultilevel"/>
    <w:tmpl w:val="C22A6BBC"/>
    <w:lvl w:ilvl="0" w:tplc="3BD263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6F8"/>
    <w:multiLevelType w:val="hybridMultilevel"/>
    <w:tmpl w:val="3D987FA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EE00EB"/>
    <w:multiLevelType w:val="hybridMultilevel"/>
    <w:tmpl w:val="5290C598"/>
    <w:lvl w:ilvl="0" w:tplc="DBA00DF8">
      <w:start w:val="18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E1670CC"/>
    <w:multiLevelType w:val="hybridMultilevel"/>
    <w:tmpl w:val="37E84BE2"/>
    <w:lvl w:ilvl="0" w:tplc="CA74404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F71244"/>
    <w:multiLevelType w:val="hybridMultilevel"/>
    <w:tmpl w:val="955C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848DF"/>
    <w:multiLevelType w:val="hybridMultilevel"/>
    <w:tmpl w:val="A5C401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07666"/>
    <w:multiLevelType w:val="hybridMultilevel"/>
    <w:tmpl w:val="F99A4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B648A"/>
    <w:multiLevelType w:val="hybridMultilevel"/>
    <w:tmpl w:val="3550B9F4"/>
    <w:lvl w:ilvl="0" w:tplc="7550F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C2561B"/>
    <w:multiLevelType w:val="hybridMultilevel"/>
    <w:tmpl w:val="D14E29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4934EF"/>
    <w:multiLevelType w:val="hybridMultilevel"/>
    <w:tmpl w:val="8962E876"/>
    <w:lvl w:ilvl="0" w:tplc="9D3C86FA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8AE57E8"/>
    <w:multiLevelType w:val="hybridMultilevel"/>
    <w:tmpl w:val="900EDF16"/>
    <w:lvl w:ilvl="0" w:tplc="E4369C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E6FF0"/>
    <w:multiLevelType w:val="hybridMultilevel"/>
    <w:tmpl w:val="330839E0"/>
    <w:lvl w:ilvl="0" w:tplc="110C43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A6247"/>
    <w:multiLevelType w:val="hybridMultilevel"/>
    <w:tmpl w:val="6032B862"/>
    <w:lvl w:ilvl="0" w:tplc="372A9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900DBA"/>
    <w:multiLevelType w:val="hybridMultilevel"/>
    <w:tmpl w:val="644631E2"/>
    <w:lvl w:ilvl="0" w:tplc="80D02832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4">
    <w:nsid w:val="626D428A"/>
    <w:multiLevelType w:val="singleLevel"/>
    <w:tmpl w:val="4570346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/>
      </w:rPr>
    </w:lvl>
  </w:abstractNum>
  <w:abstractNum w:abstractNumId="15">
    <w:nsid w:val="682A5764"/>
    <w:multiLevelType w:val="hybridMultilevel"/>
    <w:tmpl w:val="E37229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7A1AAA"/>
    <w:multiLevelType w:val="hybridMultilevel"/>
    <w:tmpl w:val="1980C15A"/>
    <w:lvl w:ilvl="0" w:tplc="29EA4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C1C98"/>
    <w:multiLevelType w:val="multilevel"/>
    <w:tmpl w:val="2EC6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4A4A35"/>
    <w:multiLevelType w:val="hybridMultilevel"/>
    <w:tmpl w:val="A19C80DA"/>
    <w:lvl w:ilvl="0" w:tplc="0758FA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81520"/>
    <w:multiLevelType w:val="hybridMultilevel"/>
    <w:tmpl w:val="D0222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6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5"/>
  </w:num>
  <w:num w:numId="10">
    <w:abstractNumId w:val="8"/>
  </w:num>
  <w:num w:numId="11">
    <w:abstractNumId w:val="17"/>
  </w:num>
  <w:num w:numId="12">
    <w:abstractNumId w:val="4"/>
  </w:num>
  <w:num w:numId="13">
    <w:abstractNumId w:val="3"/>
  </w:num>
  <w:num w:numId="14">
    <w:abstractNumId w:val="19"/>
  </w:num>
  <w:num w:numId="15">
    <w:abstractNumId w:val="0"/>
  </w:num>
  <w:num w:numId="16">
    <w:abstractNumId w:val="14"/>
  </w:num>
  <w:num w:numId="17">
    <w:abstractNumId w:val="10"/>
  </w:num>
  <w:num w:numId="18">
    <w:abstractNumId w:val="1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2E"/>
    <w:rsid w:val="000016F6"/>
    <w:rsid w:val="000020DF"/>
    <w:rsid w:val="0000214D"/>
    <w:rsid w:val="00016823"/>
    <w:rsid w:val="00020F1C"/>
    <w:rsid w:val="000253C7"/>
    <w:rsid w:val="00025F19"/>
    <w:rsid w:val="000301DF"/>
    <w:rsid w:val="000324CE"/>
    <w:rsid w:val="000328FE"/>
    <w:rsid w:val="0003327C"/>
    <w:rsid w:val="00034792"/>
    <w:rsid w:val="00035ABA"/>
    <w:rsid w:val="00035AE6"/>
    <w:rsid w:val="0004079B"/>
    <w:rsid w:val="00042643"/>
    <w:rsid w:val="0005092C"/>
    <w:rsid w:val="00051085"/>
    <w:rsid w:val="00052143"/>
    <w:rsid w:val="00061AAB"/>
    <w:rsid w:val="00061B82"/>
    <w:rsid w:val="00065EB1"/>
    <w:rsid w:val="00067B69"/>
    <w:rsid w:val="000721F8"/>
    <w:rsid w:val="00072472"/>
    <w:rsid w:val="000724C1"/>
    <w:rsid w:val="00072DCE"/>
    <w:rsid w:val="000823C9"/>
    <w:rsid w:val="00092991"/>
    <w:rsid w:val="00095941"/>
    <w:rsid w:val="000977D4"/>
    <w:rsid w:val="000A28FF"/>
    <w:rsid w:val="000A4C79"/>
    <w:rsid w:val="000A58AA"/>
    <w:rsid w:val="000A5AE6"/>
    <w:rsid w:val="000A6237"/>
    <w:rsid w:val="000A79B6"/>
    <w:rsid w:val="000B00A3"/>
    <w:rsid w:val="000B36C2"/>
    <w:rsid w:val="000C5944"/>
    <w:rsid w:val="000C5EFC"/>
    <w:rsid w:val="000C6F2E"/>
    <w:rsid w:val="000D1176"/>
    <w:rsid w:val="000D1526"/>
    <w:rsid w:val="000D22B3"/>
    <w:rsid w:val="000D61F4"/>
    <w:rsid w:val="000E2100"/>
    <w:rsid w:val="000E6088"/>
    <w:rsid w:val="000E6C73"/>
    <w:rsid w:val="000F24C2"/>
    <w:rsid w:val="000F5251"/>
    <w:rsid w:val="00100444"/>
    <w:rsid w:val="00105840"/>
    <w:rsid w:val="00106B79"/>
    <w:rsid w:val="00114954"/>
    <w:rsid w:val="00115465"/>
    <w:rsid w:val="0012494F"/>
    <w:rsid w:val="0012749B"/>
    <w:rsid w:val="001343C0"/>
    <w:rsid w:val="001348E1"/>
    <w:rsid w:val="00137E45"/>
    <w:rsid w:val="0014425E"/>
    <w:rsid w:val="0014466A"/>
    <w:rsid w:val="001513C4"/>
    <w:rsid w:val="00153002"/>
    <w:rsid w:val="00153497"/>
    <w:rsid w:val="00155BBD"/>
    <w:rsid w:val="00164D9E"/>
    <w:rsid w:val="00165B55"/>
    <w:rsid w:val="0016605E"/>
    <w:rsid w:val="00167FF1"/>
    <w:rsid w:val="00172D9F"/>
    <w:rsid w:val="00174CE6"/>
    <w:rsid w:val="00185BE1"/>
    <w:rsid w:val="00191B07"/>
    <w:rsid w:val="00194FA5"/>
    <w:rsid w:val="001A1AA8"/>
    <w:rsid w:val="001B7B83"/>
    <w:rsid w:val="001D3536"/>
    <w:rsid w:val="001D78A8"/>
    <w:rsid w:val="001E05F7"/>
    <w:rsid w:val="001E4D59"/>
    <w:rsid w:val="001E590F"/>
    <w:rsid w:val="001F59FD"/>
    <w:rsid w:val="001F70BE"/>
    <w:rsid w:val="001F7E40"/>
    <w:rsid w:val="0020217E"/>
    <w:rsid w:val="0020360B"/>
    <w:rsid w:val="0020692C"/>
    <w:rsid w:val="00211837"/>
    <w:rsid w:val="00215481"/>
    <w:rsid w:val="002175D9"/>
    <w:rsid w:val="0022204C"/>
    <w:rsid w:val="00223761"/>
    <w:rsid w:val="00227BCC"/>
    <w:rsid w:val="00240C36"/>
    <w:rsid w:val="00244206"/>
    <w:rsid w:val="00245010"/>
    <w:rsid w:val="00255423"/>
    <w:rsid w:val="00262C37"/>
    <w:rsid w:val="00263B6C"/>
    <w:rsid w:val="00265BB9"/>
    <w:rsid w:val="00265BF2"/>
    <w:rsid w:val="00267103"/>
    <w:rsid w:val="00267737"/>
    <w:rsid w:val="002719EC"/>
    <w:rsid w:val="00277A3F"/>
    <w:rsid w:val="002813E4"/>
    <w:rsid w:val="00290993"/>
    <w:rsid w:val="002A324E"/>
    <w:rsid w:val="002A4F42"/>
    <w:rsid w:val="002B3F45"/>
    <w:rsid w:val="002B439C"/>
    <w:rsid w:val="002B46F0"/>
    <w:rsid w:val="002B6405"/>
    <w:rsid w:val="002C21F9"/>
    <w:rsid w:val="002C6849"/>
    <w:rsid w:val="002D37CF"/>
    <w:rsid w:val="002D608E"/>
    <w:rsid w:val="002E256F"/>
    <w:rsid w:val="002E2B36"/>
    <w:rsid w:val="002E3424"/>
    <w:rsid w:val="002F100D"/>
    <w:rsid w:val="002F21BC"/>
    <w:rsid w:val="002F5985"/>
    <w:rsid w:val="0030336A"/>
    <w:rsid w:val="003129D2"/>
    <w:rsid w:val="00314366"/>
    <w:rsid w:val="00320387"/>
    <w:rsid w:val="003223B9"/>
    <w:rsid w:val="00324917"/>
    <w:rsid w:val="00325186"/>
    <w:rsid w:val="003258C6"/>
    <w:rsid w:val="00333D49"/>
    <w:rsid w:val="00335A29"/>
    <w:rsid w:val="00337910"/>
    <w:rsid w:val="00342C1A"/>
    <w:rsid w:val="00360943"/>
    <w:rsid w:val="00360D9F"/>
    <w:rsid w:val="0036514A"/>
    <w:rsid w:val="0036654D"/>
    <w:rsid w:val="00366F78"/>
    <w:rsid w:val="00371A11"/>
    <w:rsid w:val="0037207E"/>
    <w:rsid w:val="00374BAD"/>
    <w:rsid w:val="00377B52"/>
    <w:rsid w:val="00385BE0"/>
    <w:rsid w:val="0039432B"/>
    <w:rsid w:val="0039436B"/>
    <w:rsid w:val="003A1B33"/>
    <w:rsid w:val="003A2509"/>
    <w:rsid w:val="003A31DA"/>
    <w:rsid w:val="003A533E"/>
    <w:rsid w:val="003B651D"/>
    <w:rsid w:val="003C2FD1"/>
    <w:rsid w:val="003C45F7"/>
    <w:rsid w:val="003C5F98"/>
    <w:rsid w:val="003D3CE6"/>
    <w:rsid w:val="003D5425"/>
    <w:rsid w:val="003D5427"/>
    <w:rsid w:val="003D7217"/>
    <w:rsid w:val="003D774A"/>
    <w:rsid w:val="003E0EEC"/>
    <w:rsid w:val="003E3E30"/>
    <w:rsid w:val="003F2BCD"/>
    <w:rsid w:val="003F60D9"/>
    <w:rsid w:val="0040252E"/>
    <w:rsid w:val="00404FC4"/>
    <w:rsid w:val="00407763"/>
    <w:rsid w:val="00413D08"/>
    <w:rsid w:val="00421F71"/>
    <w:rsid w:val="00426BBC"/>
    <w:rsid w:val="00443B01"/>
    <w:rsid w:val="00446004"/>
    <w:rsid w:val="00447485"/>
    <w:rsid w:val="00452F83"/>
    <w:rsid w:val="00455DD7"/>
    <w:rsid w:val="00456E89"/>
    <w:rsid w:val="00464E27"/>
    <w:rsid w:val="004665C2"/>
    <w:rsid w:val="00474FC8"/>
    <w:rsid w:val="004756DE"/>
    <w:rsid w:val="00481A73"/>
    <w:rsid w:val="00485FB4"/>
    <w:rsid w:val="00490710"/>
    <w:rsid w:val="00491136"/>
    <w:rsid w:val="004A029A"/>
    <w:rsid w:val="004A4527"/>
    <w:rsid w:val="004A5F5E"/>
    <w:rsid w:val="004B3328"/>
    <w:rsid w:val="004B6922"/>
    <w:rsid w:val="004B7E65"/>
    <w:rsid w:val="004C262E"/>
    <w:rsid w:val="004C3454"/>
    <w:rsid w:val="004D56E3"/>
    <w:rsid w:val="004D5CC8"/>
    <w:rsid w:val="004D7159"/>
    <w:rsid w:val="004E3C42"/>
    <w:rsid w:val="004F01A7"/>
    <w:rsid w:val="004F465F"/>
    <w:rsid w:val="00504197"/>
    <w:rsid w:val="0050600F"/>
    <w:rsid w:val="00511810"/>
    <w:rsid w:val="00512374"/>
    <w:rsid w:val="00513964"/>
    <w:rsid w:val="00515648"/>
    <w:rsid w:val="005165EE"/>
    <w:rsid w:val="00523AF3"/>
    <w:rsid w:val="00524584"/>
    <w:rsid w:val="00525AC5"/>
    <w:rsid w:val="00532388"/>
    <w:rsid w:val="005338AE"/>
    <w:rsid w:val="00536808"/>
    <w:rsid w:val="00537312"/>
    <w:rsid w:val="005437A3"/>
    <w:rsid w:val="00552F17"/>
    <w:rsid w:val="00570B4C"/>
    <w:rsid w:val="00575F49"/>
    <w:rsid w:val="005A1928"/>
    <w:rsid w:val="005B4C6F"/>
    <w:rsid w:val="005B6EAD"/>
    <w:rsid w:val="005B7F55"/>
    <w:rsid w:val="005C5BF2"/>
    <w:rsid w:val="005D7B45"/>
    <w:rsid w:val="005E4E47"/>
    <w:rsid w:val="005E540B"/>
    <w:rsid w:val="005E5962"/>
    <w:rsid w:val="005E78C1"/>
    <w:rsid w:val="005F0991"/>
    <w:rsid w:val="005F19D6"/>
    <w:rsid w:val="005F1A92"/>
    <w:rsid w:val="00603C41"/>
    <w:rsid w:val="00604220"/>
    <w:rsid w:val="00604786"/>
    <w:rsid w:val="00606FA5"/>
    <w:rsid w:val="00624E1A"/>
    <w:rsid w:val="00633B3C"/>
    <w:rsid w:val="00640327"/>
    <w:rsid w:val="00643B36"/>
    <w:rsid w:val="0064511C"/>
    <w:rsid w:val="00654020"/>
    <w:rsid w:val="00655A0A"/>
    <w:rsid w:val="00655B85"/>
    <w:rsid w:val="0066239C"/>
    <w:rsid w:val="00665884"/>
    <w:rsid w:val="00672A34"/>
    <w:rsid w:val="0067381C"/>
    <w:rsid w:val="006821B8"/>
    <w:rsid w:val="00684D63"/>
    <w:rsid w:val="0068714D"/>
    <w:rsid w:val="00691E95"/>
    <w:rsid w:val="00694CCF"/>
    <w:rsid w:val="006A2D51"/>
    <w:rsid w:val="006A6BF0"/>
    <w:rsid w:val="006B32DA"/>
    <w:rsid w:val="006B608E"/>
    <w:rsid w:val="006C0CCA"/>
    <w:rsid w:val="006D336E"/>
    <w:rsid w:val="006D374D"/>
    <w:rsid w:val="006D5E67"/>
    <w:rsid w:val="006D6A60"/>
    <w:rsid w:val="006E1224"/>
    <w:rsid w:val="006E1847"/>
    <w:rsid w:val="006E18E0"/>
    <w:rsid w:val="006E223E"/>
    <w:rsid w:val="006E2A31"/>
    <w:rsid w:val="006F1712"/>
    <w:rsid w:val="006F323A"/>
    <w:rsid w:val="006F329D"/>
    <w:rsid w:val="006F69E2"/>
    <w:rsid w:val="006F7B99"/>
    <w:rsid w:val="007043DA"/>
    <w:rsid w:val="00706BBB"/>
    <w:rsid w:val="00713A47"/>
    <w:rsid w:val="00713B83"/>
    <w:rsid w:val="00715F71"/>
    <w:rsid w:val="00720C55"/>
    <w:rsid w:val="00721913"/>
    <w:rsid w:val="00722113"/>
    <w:rsid w:val="00724BA4"/>
    <w:rsid w:val="00726990"/>
    <w:rsid w:val="00733CE0"/>
    <w:rsid w:val="0073487F"/>
    <w:rsid w:val="00736CF0"/>
    <w:rsid w:val="0073776D"/>
    <w:rsid w:val="00737EC1"/>
    <w:rsid w:val="007416CC"/>
    <w:rsid w:val="00743CEC"/>
    <w:rsid w:val="0074495D"/>
    <w:rsid w:val="00751BCB"/>
    <w:rsid w:val="00755266"/>
    <w:rsid w:val="00755377"/>
    <w:rsid w:val="007565EC"/>
    <w:rsid w:val="00757E36"/>
    <w:rsid w:val="00761096"/>
    <w:rsid w:val="00761E05"/>
    <w:rsid w:val="00763D88"/>
    <w:rsid w:val="00764D2A"/>
    <w:rsid w:val="007671BF"/>
    <w:rsid w:val="00772619"/>
    <w:rsid w:val="00772DC6"/>
    <w:rsid w:val="00774FEA"/>
    <w:rsid w:val="00776FA1"/>
    <w:rsid w:val="00781311"/>
    <w:rsid w:val="00782177"/>
    <w:rsid w:val="00785194"/>
    <w:rsid w:val="007873E0"/>
    <w:rsid w:val="007923B9"/>
    <w:rsid w:val="007951BC"/>
    <w:rsid w:val="007970A9"/>
    <w:rsid w:val="0079761A"/>
    <w:rsid w:val="007A002E"/>
    <w:rsid w:val="007A4972"/>
    <w:rsid w:val="007B1BCD"/>
    <w:rsid w:val="007B6556"/>
    <w:rsid w:val="007C647C"/>
    <w:rsid w:val="007D37D6"/>
    <w:rsid w:val="007E3A18"/>
    <w:rsid w:val="007F46E8"/>
    <w:rsid w:val="00801552"/>
    <w:rsid w:val="008157D5"/>
    <w:rsid w:val="008334AA"/>
    <w:rsid w:val="008375F6"/>
    <w:rsid w:val="008427C4"/>
    <w:rsid w:val="00845E8D"/>
    <w:rsid w:val="00847996"/>
    <w:rsid w:val="00862008"/>
    <w:rsid w:val="00862F97"/>
    <w:rsid w:val="00865151"/>
    <w:rsid w:val="00865576"/>
    <w:rsid w:val="008659A8"/>
    <w:rsid w:val="00867A84"/>
    <w:rsid w:val="00871D7A"/>
    <w:rsid w:val="00873BA1"/>
    <w:rsid w:val="00875C41"/>
    <w:rsid w:val="008763D7"/>
    <w:rsid w:val="00876BCB"/>
    <w:rsid w:val="008812D6"/>
    <w:rsid w:val="00882B66"/>
    <w:rsid w:val="0088730E"/>
    <w:rsid w:val="0089083F"/>
    <w:rsid w:val="008948C0"/>
    <w:rsid w:val="0089530C"/>
    <w:rsid w:val="008A3619"/>
    <w:rsid w:val="008A6AE3"/>
    <w:rsid w:val="008B119B"/>
    <w:rsid w:val="008B23EC"/>
    <w:rsid w:val="008B50A5"/>
    <w:rsid w:val="008B6B73"/>
    <w:rsid w:val="008C184B"/>
    <w:rsid w:val="008C49D0"/>
    <w:rsid w:val="008D23AB"/>
    <w:rsid w:val="008D25E8"/>
    <w:rsid w:val="008D4C1E"/>
    <w:rsid w:val="008D59F4"/>
    <w:rsid w:val="008E030C"/>
    <w:rsid w:val="008E6F4F"/>
    <w:rsid w:val="008F13A2"/>
    <w:rsid w:val="008F1785"/>
    <w:rsid w:val="008F5428"/>
    <w:rsid w:val="00902FEF"/>
    <w:rsid w:val="009030DC"/>
    <w:rsid w:val="00910E2F"/>
    <w:rsid w:val="009232BC"/>
    <w:rsid w:val="0092618E"/>
    <w:rsid w:val="009330E3"/>
    <w:rsid w:val="00942DCE"/>
    <w:rsid w:val="00952B74"/>
    <w:rsid w:val="00954605"/>
    <w:rsid w:val="00955DC5"/>
    <w:rsid w:val="00961989"/>
    <w:rsid w:val="0096277B"/>
    <w:rsid w:val="00965DA0"/>
    <w:rsid w:val="009722AC"/>
    <w:rsid w:val="00976522"/>
    <w:rsid w:val="0098119C"/>
    <w:rsid w:val="00981D1A"/>
    <w:rsid w:val="00984DD0"/>
    <w:rsid w:val="0098680A"/>
    <w:rsid w:val="00986DD4"/>
    <w:rsid w:val="00992419"/>
    <w:rsid w:val="00992968"/>
    <w:rsid w:val="0099347A"/>
    <w:rsid w:val="00993B06"/>
    <w:rsid w:val="0099491F"/>
    <w:rsid w:val="0099794B"/>
    <w:rsid w:val="009A0A3A"/>
    <w:rsid w:val="009B0608"/>
    <w:rsid w:val="009B644D"/>
    <w:rsid w:val="009B7777"/>
    <w:rsid w:val="009C2874"/>
    <w:rsid w:val="009C4D0A"/>
    <w:rsid w:val="009C666D"/>
    <w:rsid w:val="009D088A"/>
    <w:rsid w:val="009D0C3E"/>
    <w:rsid w:val="009D3565"/>
    <w:rsid w:val="009D458D"/>
    <w:rsid w:val="009D7CB8"/>
    <w:rsid w:val="009E67F0"/>
    <w:rsid w:val="009E6FA6"/>
    <w:rsid w:val="009F052B"/>
    <w:rsid w:val="009F4035"/>
    <w:rsid w:val="00A02557"/>
    <w:rsid w:val="00A062A9"/>
    <w:rsid w:val="00A10F0B"/>
    <w:rsid w:val="00A14852"/>
    <w:rsid w:val="00A16462"/>
    <w:rsid w:val="00A21048"/>
    <w:rsid w:val="00A237A5"/>
    <w:rsid w:val="00A248A6"/>
    <w:rsid w:val="00A27625"/>
    <w:rsid w:val="00A33E23"/>
    <w:rsid w:val="00A37B05"/>
    <w:rsid w:val="00A37F33"/>
    <w:rsid w:val="00A404F1"/>
    <w:rsid w:val="00A41A15"/>
    <w:rsid w:val="00A45A35"/>
    <w:rsid w:val="00A50949"/>
    <w:rsid w:val="00A52249"/>
    <w:rsid w:val="00A54936"/>
    <w:rsid w:val="00A612F7"/>
    <w:rsid w:val="00A651D2"/>
    <w:rsid w:val="00A65EE6"/>
    <w:rsid w:val="00A71087"/>
    <w:rsid w:val="00A71884"/>
    <w:rsid w:val="00A74686"/>
    <w:rsid w:val="00A7740A"/>
    <w:rsid w:val="00A83E71"/>
    <w:rsid w:val="00A87391"/>
    <w:rsid w:val="00A935EF"/>
    <w:rsid w:val="00AA38D6"/>
    <w:rsid w:val="00AB4E0E"/>
    <w:rsid w:val="00AB6573"/>
    <w:rsid w:val="00AB7A11"/>
    <w:rsid w:val="00AC48FF"/>
    <w:rsid w:val="00AD6083"/>
    <w:rsid w:val="00AE1332"/>
    <w:rsid w:val="00AE30A9"/>
    <w:rsid w:val="00AF07E5"/>
    <w:rsid w:val="00AF45FF"/>
    <w:rsid w:val="00AF7A74"/>
    <w:rsid w:val="00B00F2F"/>
    <w:rsid w:val="00B01A31"/>
    <w:rsid w:val="00B1006B"/>
    <w:rsid w:val="00B11ED1"/>
    <w:rsid w:val="00B14F52"/>
    <w:rsid w:val="00B15BDC"/>
    <w:rsid w:val="00B22146"/>
    <w:rsid w:val="00B24DD3"/>
    <w:rsid w:val="00B25500"/>
    <w:rsid w:val="00B26A11"/>
    <w:rsid w:val="00B30245"/>
    <w:rsid w:val="00B40E09"/>
    <w:rsid w:val="00B43DAE"/>
    <w:rsid w:val="00B53C36"/>
    <w:rsid w:val="00B72CF9"/>
    <w:rsid w:val="00B906D0"/>
    <w:rsid w:val="00B95C5B"/>
    <w:rsid w:val="00BA36A5"/>
    <w:rsid w:val="00BA38A8"/>
    <w:rsid w:val="00BA5435"/>
    <w:rsid w:val="00BA78E3"/>
    <w:rsid w:val="00BA7B6F"/>
    <w:rsid w:val="00BB56C0"/>
    <w:rsid w:val="00BC71BB"/>
    <w:rsid w:val="00BD517C"/>
    <w:rsid w:val="00BD538F"/>
    <w:rsid w:val="00BD7431"/>
    <w:rsid w:val="00BE2588"/>
    <w:rsid w:val="00BE5FD1"/>
    <w:rsid w:val="00BF162C"/>
    <w:rsid w:val="00BF5B27"/>
    <w:rsid w:val="00BF6FF5"/>
    <w:rsid w:val="00C0025D"/>
    <w:rsid w:val="00C04A08"/>
    <w:rsid w:val="00C05044"/>
    <w:rsid w:val="00C06EE4"/>
    <w:rsid w:val="00C12152"/>
    <w:rsid w:val="00C14742"/>
    <w:rsid w:val="00C16835"/>
    <w:rsid w:val="00C16922"/>
    <w:rsid w:val="00C201C3"/>
    <w:rsid w:val="00C20E1F"/>
    <w:rsid w:val="00C259CC"/>
    <w:rsid w:val="00C27CE3"/>
    <w:rsid w:val="00C27DE8"/>
    <w:rsid w:val="00C314FA"/>
    <w:rsid w:val="00C330EC"/>
    <w:rsid w:val="00C36FED"/>
    <w:rsid w:val="00C4087C"/>
    <w:rsid w:val="00C468AF"/>
    <w:rsid w:val="00C6539C"/>
    <w:rsid w:val="00C7191E"/>
    <w:rsid w:val="00C71E7F"/>
    <w:rsid w:val="00C73100"/>
    <w:rsid w:val="00C73133"/>
    <w:rsid w:val="00C73BC8"/>
    <w:rsid w:val="00C82CB4"/>
    <w:rsid w:val="00C93FC6"/>
    <w:rsid w:val="00CA0B17"/>
    <w:rsid w:val="00CA1A4B"/>
    <w:rsid w:val="00CA4F52"/>
    <w:rsid w:val="00CC1FD1"/>
    <w:rsid w:val="00CC2C4F"/>
    <w:rsid w:val="00CC79C9"/>
    <w:rsid w:val="00CD284D"/>
    <w:rsid w:val="00CD4AAB"/>
    <w:rsid w:val="00CD6803"/>
    <w:rsid w:val="00CD6DDA"/>
    <w:rsid w:val="00CD7AD7"/>
    <w:rsid w:val="00CE27CD"/>
    <w:rsid w:val="00CE5961"/>
    <w:rsid w:val="00CE6157"/>
    <w:rsid w:val="00CF1E0F"/>
    <w:rsid w:val="00CF24D4"/>
    <w:rsid w:val="00D0080A"/>
    <w:rsid w:val="00D00FB2"/>
    <w:rsid w:val="00D0311A"/>
    <w:rsid w:val="00D11D1C"/>
    <w:rsid w:val="00D17D2F"/>
    <w:rsid w:val="00D17E40"/>
    <w:rsid w:val="00D218A2"/>
    <w:rsid w:val="00D25793"/>
    <w:rsid w:val="00D26BF0"/>
    <w:rsid w:val="00D44AF0"/>
    <w:rsid w:val="00D47294"/>
    <w:rsid w:val="00D5176A"/>
    <w:rsid w:val="00D613A3"/>
    <w:rsid w:val="00D616CD"/>
    <w:rsid w:val="00D7185E"/>
    <w:rsid w:val="00D73C0D"/>
    <w:rsid w:val="00D74AA8"/>
    <w:rsid w:val="00D9032B"/>
    <w:rsid w:val="00D96053"/>
    <w:rsid w:val="00DA0891"/>
    <w:rsid w:val="00DA57FC"/>
    <w:rsid w:val="00DB2463"/>
    <w:rsid w:val="00DC540D"/>
    <w:rsid w:val="00DC6AA8"/>
    <w:rsid w:val="00DE6A0F"/>
    <w:rsid w:val="00DE79C8"/>
    <w:rsid w:val="00DF03D1"/>
    <w:rsid w:val="00DF0AF0"/>
    <w:rsid w:val="00DF595D"/>
    <w:rsid w:val="00E03881"/>
    <w:rsid w:val="00E044CB"/>
    <w:rsid w:val="00E06B38"/>
    <w:rsid w:val="00E07DF9"/>
    <w:rsid w:val="00E1256B"/>
    <w:rsid w:val="00E14B78"/>
    <w:rsid w:val="00E231C8"/>
    <w:rsid w:val="00E23627"/>
    <w:rsid w:val="00E4178A"/>
    <w:rsid w:val="00E41EAD"/>
    <w:rsid w:val="00E44B43"/>
    <w:rsid w:val="00E60B4B"/>
    <w:rsid w:val="00E62411"/>
    <w:rsid w:val="00E66C03"/>
    <w:rsid w:val="00E7174B"/>
    <w:rsid w:val="00E7363C"/>
    <w:rsid w:val="00E74310"/>
    <w:rsid w:val="00E74DE7"/>
    <w:rsid w:val="00E74F0E"/>
    <w:rsid w:val="00E75AFD"/>
    <w:rsid w:val="00E8372F"/>
    <w:rsid w:val="00E86086"/>
    <w:rsid w:val="00E86E70"/>
    <w:rsid w:val="00E91F45"/>
    <w:rsid w:val="00E972AC"/>
    <w:rsid w:val="00EA5F1F"/>
    <w:rsid w:val="00EA7ECA"/>
    <w:rsid w:val="00EB2879"/>
    <w:rsid w:val="00EB61A2"/>
    <w:rsid w:val="00EC74D3"/>
    <w:rsid w:val="00ED278C"/>
    <w:rsid w:val="00ED3F20"/>
    <w:rsid w:val="00ED74D6"/>
    <w:rsid w:val="00ED7842"/>
    <w:rsid w:val="00EE633B"/>
    <w:rsid w:val="00EE75A4"/>
    <w:rsid w:val="00EF5D74"/>
    <w:rsid w:val="00F01A36"/>
    <w:rsid w:val="00F026CF"/>
    <w:rsid w:val="00F04A0D"/>
    <w:rsid w:val="00F21272"/>
    <w:rsid w:val="00F21D41"/>
    <w:rsid w:val="00F25B15"/>
    <w:rsid w:val="00F40820"/>
    <w:rsid w:val="00F4142F"/>
    <w:rsid w:val="00F44199"/>
    <w:rsid w:val="00F518EA"/>
    <w:rsid w:val="00F80B54"/>
    <w:rsid w:val="00F8274C"/>
    <w:rsid w:val="00F93C20"/>
    <w:rsid w:val="00FA00A2"/>
    <w:rsid w:val="00FA4436"/>
    <w:rsid w:val="00FA48C6"/>
    <w:rsid w:val="00FB3269"/>
    <w:rsid w:val="00FB3733"/>
    <w:rsid w:val="00FB4E00"/>
    <w:rsid w:val="00FB5439"/>
    <w:rsid w:val="00FB652E"/>
    <w:rsid w:val="00FB6554"/>
    <w:rsid w:val="00FC09A7"/>
    <w:rsid w:val="00FC5D0D"/>
    <w:rsid w:val="00FC7373"/>
    <w:rsid w:val="00FD7FE4"/>
    <w:rsid w:val="00FE06B6"/>
    <w:rsid w:val="00FF065A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52E"/>
    <w:rPr>
      <w:sz w:val="24"/>
      <w:szCs w:val="24"/>
    </w:rPr>
  </w:style>
  <w:style w:type="paragraph" w:styleId="Naslov2">
    <w:name w:val="heading 2"/>
    <w:basedOn w:val="Normal"/>
    <w:next w:val="Normal"/>
    <w:qFormat/>
    <w:rsid w:val="00FB652E"/>
    <w:pPr>
      <w:keepNext/>
      <w:jc w:val="center"/>
      <w:outlineLvl w:val="1"/>
    </w:pPr>
    <w:rPr>
      <w:bCs/>
      <w:i/>
    </w:rPr>
  </w:style>
  <w:style w:type="paragraph" w:styleId="Naslov3">
    <w:name w:val="heading 3"/>
    <w:basedOn w:val="Normal"/>
    <w:next w:val="Normal"/>
    <w:qFormat/>
    <w:rsid w:val="00FB652E"/>
    <w:pPr>
      <w:keepNext/>
      <w:jc w:val="center"/>
      <w:outlineLvl w:val="2"/>
    </w:pPr>
    <w:rPr>
      <w:b/>
      <w:bCs/>
      <w:i/>
    </w:rPr>
  </w:style>
  <w:style w:type="paragraph" w:styleId="Naslov4">
    <w:name w:val="heading 4"/>
    <w:basedOn w:val="Normal"/>
    <w:next w:val="Normal"/>
    <w:qFormat/>
    <w:rsid w:val="00FB652E"/>
    <w:pPr>
      <w:keepNext/>
      <w:jc w:val="center"/>
      <w:outlineLvl w:val="3"/>
    </w:pPr>
    <w:rPr>
      <w:b/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8372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E8372F"/>
  </w:style>
  <w:style w:type="paragraph" w:styleId="Tekstbalonia">
    <w:name w:val="Balloon Text"/>
    <w:basedOn w:val="Normal"/>
    <w:semiHidden/>
    <w:rsid w:val="00E8372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B30245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713B83"/>
    <w:pPr>
      <w:ind w:left="720"/>
      <w:contextualSpacing/>
    </w:pPr>
    <w:rPr>
      <w:szCs w:val="20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2B46F0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2B46F0"/>
    <w:rPr>
      <w:rFonts w:ascii="Times New Roman" w:hAnsi="Times New Roman" w:cs="Times New Roman"/>
      <w:b/>
      <w:color w:val="000000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B46F0"/>
    <w:rPr>
      <w:rFonts w:ascii="Tahoma" w:hAnsi="Tahoma" w:cs="Tahoma"/>
      <w:b/>
      <w:color w:val="000000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B46F0"/>
    <w:rPr>
      <w:rFonts w:ascii="Tahoma" w:hAnsi="Tahoma" w:cs="Tahoma"/>
      <w:b w:val="0"/>
      <w:color w:val="00000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B46F0"/>
    <w:rPr>
      <w:rFonts w:ascii="Tahoma" w:hAnsi="Tahoma" w:cs="Tahoma"/>
      <w:b w:val="0"/>
      <w:color w:val="000000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52E"/>
    <w:rPr>
      <w:sz w:val="24"/>
      <w:szCs w:val="24"/>
    </w:rPr>
  </w:style>
  <w:style w:type="paragraph" w:styleId="Naslov2">
    <w:name w:val="heading 2"/>
    <w:basedOn w:val="Normal"/>
    <w:next w:val="Normal"/>
    <w:qFormat/>
    <w:rsid w:val="00FB652E"/>
    <w:pPr>
      <w:keepNext/>
      <w:jc w:val="center"/>
      <w:outlineLvl w:val="1"/>
    </w:pPr>
    <w:rPr>
      <w:bCs/>
      <w:i/>
    </w:rPr>
  </w:style>
  <w:style w:type="paragraph" w:styleId="Naslov3">
    <w:name w:val="heading 3"/>
    <w:basedOn w:val="Normal"/>
    <w:next w:val="Normal"/>
    <w:qFormat/>
    <w:rsid w:val="00FB652E"/>
    <w:pPr>
      <w:keepNext/>
      <w:jc w:val="center"/>
      <w:outlineLvl w:val="2"/>
    </w:pPr>
    <w:rPr>
      <w:b/>
      <w:bCs/>
      <w:i/>
    </w:rPr>
  </w:style>
  <w:style w:type="paragraph" w:styleId="Naslov4">
    <w:name w:val="heading 4"/>
    <w:basedOn w:val="Normal"/>
    <w:next w:val="Normal"/>
    <w:qFormat/>
    <w:rsid w:val="00FB652E"/>
    <w:pPr>
      <w:keepNext/>
      <w:jc w:val="center"/>
      <w:outlineLvl w:val="3"/>
    </w:pPr>
    <w:rPr>
      <w:b/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8372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E8372F"/>
  </w:style>
  <w:style w:type="paragraph" w:styleId="Tekstbalonia">
    <w:name w:val="Balloon Text"/>
    <w:basedOn w:val="Normal"/>
    <w:semiHidden/>
    <w:rsid w:val="00E8372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B30245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713B83"/>
    <w:pPr>
      <w:ind w:left="720"/>
      <w:contextualSpacing/>
    </w:pPr>
    <w:rPr>
      <w:szCs w:val="20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2B46F0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2B46F0"/>
    <w:rPr>
      <w:rFonts w:ascii="Times New Roman" w:hAnsi="Times New Roman" w:cs="Times New Roman"/>
      <w:b/>
      <w:color w:val="000000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B46F0"/>
    <w:rPr>
      <w:rFonts w:ascii="Tahoma" w:hAnsi="Tahoma" w:cs="Tahoma"/>
      <w:b/>
      <w:color w:val="000000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B46F0"/>
    <w:rPr>
      <w:rFonts w:ascii="Tahoma" w:hAnsi="Tahoma" w:cs="Tahoma"/>
      <w:b w:val="0"/>
      <w:color w:val="00000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B46F0"/>
    <w:rPr>
      <w:rFonts w:ascii="Tahoma" w:hAnsi="Tahoma" w:cs="Tahoma"/>
      <w:b w:val="0"/>
      <w:color w:val="000000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6. rujna 2018.</izvorni_sadrzaj>
    <derivirana_varijabla naziv="DomainObject.DatumDonosenjaOdluke_1">6. rujna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Tomislav</izvorni_sadrzaj>
    <derivirana_varijabla naziv="DomainObject.DonositeljOdluke.Ime_1">Tomislav</derivirana_varijabla>
  </DomainObject.DonositeljOdluke.Ime>
  <DomainObject.DonositeljOdluke.Prezime>
    <izvorni_sadrzaj>Šimić</izvorni_sadrzaj>
    <derivirana_varijabla naziv="DomainObject.DonositeljOdluke.Prezime_1">Šimić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274</izvorni_sadrzaj>
    <derivirana_varijabla naziv="DomainObject.Predmet.Broj_1">274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25. kolovoza 2017.</izvorni_sadrzaj>
    <derivirana_varijabla naziv="DomainObject.Predmet.DatumIzradeOptuznogAkta_1">25. kolovoza 2017.</derivirana_varijabla>
  </DomainObject.Predmet.DatumIzradeOptuznogAkta>
  <DomainObject.Predmet.DatumIzradeOptuznogAktaFormated>
    <izvorni_sadrzaj>25.8.2017.</izvorni_sadrzaj>
    <derivirana_varijabla naziv="DomainObject.Predmet.DatumIzradeOptuznogAktaFormated_1">25.8.2017.</derivirana_varijabla>
  </DomainObject.Predmet.DatumIzradeOptuznogAktaFormated>
  <DomainObject.Predmet.DatumOsnivanja>
    <izvorni_sadrzaj>18. travnja 2018.</izvorni_sadrzaj>
    <derivirana_varijabla naziv="DomainObject.Predmet.DatumOsnivanja_1">18. travnja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18. travnja 2018.</izvorni_sadrzaj>
    <derivirana_varijabla naziv="DomainObject.Predmet.DatumPrimitkaOptuznogAkta_1">18. travnja 2018.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Roko</izvorni_sadrzaj>
    <derivirana_varijabla naziv="DomainObject.Predmet.OkrivljenikFizickaOsoba.Ime_1">Roko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Roko Lisica</izvorni_sadrzaj>
    <derivirana_varijabla naziv="DomainObject.Predmet.OkrivljenikFizickaOsoba.Naziv_1">Roko Lisica</derivirana_varijabla>
  </DomainObject.Predmet.OkrivljenikFizickaOsoba.Naziv>
  <DomainObject.Predmet.OkrivljenikFizickaOsoba.Prezime>
    <izvorni_sadrzaj>Lisica</izvorni_sadrzaj>
    <derivirana_varijabla naziv="DomainObject.Predmet.OkrivljenikFizickaOsoba.Prezime_1">Lisica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31114575817</izvorni_sadrzaj>
    <derivirana_varijabla naziv="DomainObject.Predmet.OkrivljenikFizickaOsoba.Oib_1">31114575817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K-274/2018</izvorni_sadrzaj>
    <derivirana_varijabla naziv="DomainObject.Predmet.OznakaBroj_1">K-274/2018</derivirana_varijabla>
  </DomainObject.Predmet.OznakaBroj>
  <DomainObject.Predmet.OznakaBrojOptuznogAkta>
    <izvorni_sadrzaj>K-DO-393/17</izvorni_sadrzaj>
    <derivirana_varijabla naziv="DomainObject.Predmet.OznakaBrojOptuznogAkta_1">K-DO-393/17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PREŠLO SA Kov-438/17 (optužnica
potvrđena 29. 03. 2018.)</izvorni_sadrzaj>
    <derivirana_varijabla naziv="DomainObject.Predmet.PrimjedbaSuca_1">PREŠLO SA Kov-438/17 (optužnica
potvrđena 29. 03. 2018.)</derivirana_varijabla>
  </DomainObject.Predmet.PrimjedbaSuca>
  <DomainObject.Predmet.ProtustrankaFormated>
    <izvorni_sadrzaj>  Roko Lisica</izvorni_sadrzaj>
    <derivirana_varijabla naziv="DomainObject.Predmet.ProtustrankaFormated_1">  Roko Lisica</derivirana_varijabla>
  </DomainObject.Predmet.ProtustrankaFormated>
  <DomainObject.Predmet.ProtustrankaFormatedOIB>
    <izvorni_sadrzaj>  Roko Lisica, OIB 31114575817</izvorni_sadrzaj>
    <derivirana_varijabla naziv="DomainObject.Predmet.ProtustrankaFormatedOIB_1">  Roko Lisica, OIB 31114575817</derivirana_varijabla>
  </DomainObject.Predmet.ProtustrankaFormatedOIB>
  <DomainObject.Predmet.ProtustrankaFormatedWithAdress>
    <izvorni_sadrzaj> Roko Lisica, Ulica Franka Lisice 41, 23205 Bibinje</izvorni_sadrzaj>
    <derivirana_varijabla naziv="DomainObject.Predmet.ProtustrankaFormatedWithAdress_1"> Roko Lisica, Ulica Franka Lisice 41, 23205 Bibinje</derivirana_varijabla>
  </DomainObject.Predmet.ProtustrankaFormatedWithAdress>
  <DomainObject.Predmet.ProtustrankaFormatedWithAdressOIB>
    <izvorni_sadrzaj> Roko Lisica, OIB 31114575817, Ulica Franka Lisice 41, 23205 Bibinje</izvorni_sadrzaj>
    <derivirana_varijabla naziv="DomainObject.Predmet.ProtustrankaFormatedWithAdressOIB_1"> Roko Lisica, OIB 31114575817, Ulica Franka Lisice 41, 23205 Bibinje</derivirana_varijabla>
  </DomainObject.Predmet.ProtustrankaFormatedWithAdressOIB>
  <DomainObject.Predmet.ProtustrankaWithAdress>
    <izvorni_sadrzaj>Roko Lisica Ulica Franka Lisice 41, 23205 Bibinje</izvorni_sadrzaj>
    <derivirana_varijabla naziv="DomainObject.Predmet.ProtustrankaWithAdress_1">Roko Lisica Ulica Franka Lisice 41, 23205 Bibinje</derivirana_varijabla>
  </DomainObject.Predmet.ProtustrankaWithAdress>
  <DomainObject.Predmet.ProtustrankaWithAdressOIB>
    <izvorni_sadrzaj>Roko Lisica, OIB 31114575817, Ulica Franka Lisice 41, 23205 Bibinje</izvorni_sadrzaj>
    <derivirana_varijabla naziv="DomainObject.Predmet.ProtustrankaWithAdressOIB_1">Roko Lisica, OIB 31114575817, Ulica Franka Lisice 41, 23205 Bibinje</derivirana_varijabla>
  </DomainObject.Predmet.ProtustrankaWithAdressOIB>
  <DomainObject.Predmet.ProtustrankaNazivFormated>
    <izvorni_sadrzaj>Roko Lisica</izvorni_sadrzaj>
    <derivirana_varijabla naziv="DomainObject.Predmet.ProtustrankaNazivFormated_1">Roko Lisica</derivirana_varijabla>
  </DomainObject.Predmet.ProtustrankaNazivFormated>
  <DomainObject.Predmet.ProtustrankaNazivFormatedOIB>
    <izvorni_sadrzaj>Roko Lisica, OIB 31114575817</izvorni_sadrzaj>
    <derivirana_varijabla naziv="DomainObject.Predmet.ProtustrankaNazivFormatedOIB_1">Roko Lisica, OIB 31114575817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6 - Šimić Tomislav</izvorni_sadrzaj>
    <derivirana_varijabla naziv="DomainObject.Predmet.Referada.Naziv_1">Referada 6 - Šimić Tomislav</derivirana_varijabla>
  </DomainObject.Predmet.Referada.Naziv>
  <DomainObject.Predmet.Referada.Oznaka>
    <izvorni_sadrzaj>6</izvorni_sadrzaj>
    <derivirana_varijabla naziv="DomainObject.Predmet.Referada.Oznaka_1">6</derivirana_varijabla>
  </DomainObject.Predmet.Referada.Oznaka>
  <DomainObject.Predmet.Referada.Prostorija.Naziv>
    <izvorni_sadrzaj>Sudnica 108</izvorni_sadrzaj>
    <derivirana_varijabla naziv="DomainObject.Predmet.Referada.Prostorija.Naziv_1">Sudnica 108</derivirana_varijabla>
  </DomainObject.Predmet.Referada.Prostorija.Naziv>
  <DomainObject.Predmet.Referada.Prostorija.Oznaka>
    <izvorni_sadrzaj>108</izvorni_sadrzaj>
    <derivirana_varijabla naziv="DomainObject.Predmet.Referada.Prostorija.Oznaka_1">108</derivirana_varijabla>
  </DomainObject.Predmet.Referada.Prostorija.Oznaka>
  <DomainObject.Predmet.Referada.Sud.Naziv>
    <izvorni_sadrzaj>Općinski sud u Zadru</izvorni_sadrzaj>
    <derivirana_varijabla naziv="DomainObject.Predmet.Referada.Sud.Naziv_1">Općinski sud u Zadru</derivirana_varijabla>
  </DomainObject.Predmet.Referada.Sud.Naziv>
  <DomainObject.Predmet.Referada.Sudac>
    <izvorni_sadrzaj>Tomislav Šimić</izvorni_sadrzaj>
    <derivirana_varijabla naziv="DomainObject.Predmet.Referada.Sudac_1">Tomislav Šimić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Zadru</izvorni_sadrzaj>
    <derivirana_varijabla naziv="DomainObject.Predmet.StrankaFormated_1">  Općinsko državno odvjetništvo u Zadru</derivirana_varijabla>
  </DomainObject.Predmet.StrankaFormated>
  <DomainObject.Predmet.StrankaFormatedOIB>
    <izvorni_sadrzaj>  Općinsko državno odvjetništvo u Zadru</izvorni_sadrzaj>
    <derivirana_varijabla naziv="DomainObject.Predmet.StrankaFormatedOIB_1">  Općinsko državno odvjetništvo u Zadru</derivirana_varijabla>
  </DomainObject.Predmet.StrankaFormatedOIB>
  <DomainObject.Predmet.StrankaFormatedWithAdress>
    <izvorni_sadrzaj> Općinsko državno odvjetništvo u Zadru, Plemića Borelli 9, 23000 Zadar</izvorni_sadrzaj>
    <derivirana_varijabla naziv="DomainObject.Predmet.StrankaFormatedWithAdress_1"> Općinsko državno odvjetništvo u Zadru, Plemića Borelli 9, 23000 Zadar</derivirana_varijabla>
  </DomainObject.Predmet.StrankaFormatedWithAdress>
  <DomainObject.Predmet.StrankaFormatedWithAdressOIB>
    <izvorni_sadrzaj> Općinsko državno odvjetništvo u Zadru, Plemića Borelli 9, 23000 Zadar</izvorni_sadrzaj>
    <derivirana_varijabla naziv="DomainObject.Predmet.StrankaFormatedWithAdressOIB_1"> Općinsko državno odvjetništvo u Zadru, Plemića Borelli 9, 23000 Zadar</derivirana_varijabla>
  </DomainObject.Predmet.StrankaFormatedWithAdressOIB>
  <DomainObject.Predmet.StrankaWithAdress>
    <izvorni_sadrzaj>Općinsko državno odvjetništvo u Zadru Plemića Borelli 9,23000 Zadar</izvorni_sadrzaj>
    <derivirana_varijabla naziv="DomainObject.Predmet.StrankaWithAdress_1">Općinsko državno odvjetništvo u Zadru Plemića Borelli 9,23000 Zadar</derivirana_varijabla>
  </DomainObject.Predmet.StrankaWithAdress>
  <DomainObject.Predmet.StrankaWithAdressOIB>
    <izvorni_sadrzaj>Općinsko državno odvjetništvo u Zadru, Plemića Borelli 9,23000 Zadar</izvorni_sadrzaj>
    <derivirana_varijabla naziv="DomainObject.Predmet.StrankaWithAdressOIB_1">Općinsko državno odvjetništvo u Zadru, Plemića Borelli 9,23000 Zadar</derivirana_varijabla>
  </DomainObject.Predmet.StrankaWithAdressOIB>
  <DomainObject.Predmet.StrankaNazivFormated>
    <izvorni_sadrzaj>Općinsko državno odvjetništvo u Zadru</izvorni_sadrzaj>
    <derivirana_varijabla naziv="DomainObject.Predmet.StrankaNazivFormated_1">Općinsko državno odvjetništvo u Zadru</derivirana_varijabla>
  </DomainObject.Predmet.StrankaNazivFormated>
  <DomainObject.Predmet.StrankaNazivFormatedOIB>
    <izvorni_sadrzaj>Općinsko državno odvjetništvo u Zadru</izvorni_sadrzaj>
    <derivirana_varijabla naziv="DomainObject.Predmet.StrankaNazivFormatedOIB_1">Općinsko državno odvjetništvo u Zadru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Borelli 9</izvorni_sadrzaj>
    <derivirana_varijabla naziv="DomainObject.Predmet.Sud.Adresa.UlicaIKBR_1">Borelli 9</derivirana_varijabla>
  </DomainObject.Predmet.Sud.Adresa.UlicaIKBR>
  <DomainObject.Predmet.Sud.Naziv>
    <izvorni_sadrzaj>Općinski sud u Zadru</izvorni_sadrzaj>
    <derivirana_varijabla naziv="DomainObject.Predmet.Sud.Naziv_1">Općinski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6 - Šimić Tomislav</izvorni_sadrzaj>
    <derivirana_varijabla naziv="DomainObject.Predmet.TrenutnaLokacijaSpisa.Naziv_1">Referada 6 - Šimić Tomislav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Zadru</izvorni_sadrzaj>
    <derivirana_varijabla naziv="DomainObject.Predmet.TrenutnaLokacijaSpisa.Sud.Naziv_1">Općinski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pisarnica</izvorni_sadrzaj>
    <derivirana_varijabla naziv="DomainObject.Predmet.UstrojstvenaJedinicaVodi.Oznaka_1">K pisarnica</derivirana_varijabla>
  </DomainObject.Predmet.UstrojstvenaJedinicaVodi.Oznaka>
  <DomainObject.Predmet.UstrojstvenaJedinicaVodi.Prostorija.Naziv>
    <izvorni_sadrzaj>Izvanparnična i ostavinska pisarnica</izvorni_sadrzaj>
    <derivirana_varijabla naziv="DomainObject.Predmet.UstrojstvenaJedinicaVodi.Prostorija.Naziv_1">Izvanparnična i ostavinska pisarnica</derivirana_varijabla>
  </DomainObject.Predmet.UstrojstvenaJedinicaVodi.Prostorija.Naziv>
  <DomainObject.Predmet.UstrojstvenaJedinicaVodi.Prostorija.Oznaka>
    <izvorni_sadrzaj>101</izvorni_sadrzaj>
    <derivirana_varijabla naziv="DomainObject.Predmet.UstrojstvenaJedinicaVodi.Prostorija.Oznaka_1">101</derivirana_varijabla>
  </DomainObject.Predmet.UstrojstvenaJedinicaVodi.Prostorija.Oznaka>
  <DomainObject.Predmet.UstrojstvenaJedinicaVodi.Sud.Naziv>
    <izvorni_sadrzaj>Općinski sud u Zadru</izvorni_sadrzaj>
    <derivirana_varijabla naziv="DomainObject.Predmet.UstrojstvenaJedinicaVodi.Sud.Naziv_1">Općinski sud u Zadru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Jelena Kolanović</izvorni_sadrzaj>
    <derivirana_varijabla naziv="DomainObject.Predmet.Zapisnicar_1">Jelena Kolanović</derivirana_varijabla>
  </DomainObject.Predmet.Zapisnicar>
  <DomainObject.Predmet.StrankaListFormated>
    <izvorni_sadrzaj>
      <item>Općinsko državno odvjetništvo u Zadru</item>
    </izvorni_sadrzaj>
    <derivirana_varijabla naziv="DomainObject.Predmet.StrankaListFormated_1">
      <item>Općinsko državno odvjetništvo u Zadru</item>
    </derivirana_varijabla>
  </DomainObject.Predmet.StrankaListFormated>
  <DomainObject.Predmet.StrankaListFormatedOIB>
    <izvorni_sadrzaj>
      <item>Općinsko državno odvjetništvo u Zadru</item>
    </izvorni_sadrzaj>
    <derivirana_varijabla naziv="DomainObject.Predmet.StrankaListFormatedOIB_1">
      <item>Općinsko državno odvjetništvo u Zadru</item>
    </derivirana_varijabla>
  </DomainObject.Predmet.StrankaListFormatedOIB>
  <DomainObject.Predmet.StrankaListFormatedWithAdress>
    <izvorni_sadrzaj>
      <item>Općinsko državno odvjetništvo u Zadru, Plemića Borelli 9, 23000 Zadar</item>
    </izvorni_sadrzaj>
    <derivirana_varijabla naziv="DomainObject.Predmet.StrankaListFormatedWithAdress_1">
      <item>Općinsko državno odvjetništvo u Zadru, Plemića Borelli 9, 23000 Zadar</item>
    </derivirana_varijabla>
  </DomainObject.Predmet.StrankaListFormatedWithAdress>
  <DomainObject.Predmet.StrankaListFormatedWithAdressOIB>
    <izvorni_sadrzaj>
      <item>Općinsko državno odvjetništvo u Zadru, Plemića Borelli 9, 23000 Zadar</item>
    </izvorni_sadrzaj>
    <derivirana_varijabla naziv="DomainObject.Predmet.StrankaListFormatedWithAdressOIB_1">
      <item>Općinsko državno odvjetništvo u Zadru, Plemića Borelli 9, 23000 Zadar</item>
    </derivirana_varijabla>
  </DomainObject.Predmet.StrankaListFormatedWithAdressOIB>
  <DomainObject.Predmet.StrankaListNazivFormated>
    <izvorni_sadrzaj>
      <item>Općinsko državno odvjetništvo u Zadru</item>
    </izvorni_sadrzaj>
    <derivirana_varijabla naziv="DomainObject.Predmet.StrankaListNazivFormated_1">
      <item>Općinsko državno odvjetništvo u Zadru</item>
    </derivirana_varijabla>
  </DomainObject.Predmet.StrankaListNazivFormated>
  <DomainObject.Predmet.StrankaListNazivFormatedOIB>
    <izvorni_sadrzaj>
      <item>Općinsko državno odvjetništvo u Zadru</item>
    </izvorni_sadrzaj>
    <derivirana_varijabla naziv="DomainObject.Predmet.StrankaListNazivFormatedOIB_1">
      <item>Općinsko državno odvjetništvo u Zadru</item>
    </derivirana_varijabla>
  </DomainObject.Predmet.StrankaListNazivFormatedOIB>
  <DomainObject.Predmet.ProtuStrankaListFormated>
    <izvorni_sadrzaj>
      <item>Roko Lisica</item>
    </izvorni_sadrzaj>
    <derivirana_varijabla naziv="DomainObject.Predmet.ProtuStrankaListFormated_1">
      <item>Roko Lisica</item>
    </derivirana_varijabla>
  </DomainObject.Predmet.ProtuStrankaListFormated>
  <DomainObject.Predmet.ProtuStrankaListFormatedOIB>
    <izvorni_sadrzaj>
      <item>Roko Lisica, OIB 31114575817</item>
    </izvorni_sadrzaj>
    <derivirana_varijabla naziv="DomainObject.Predmet.ProtuStrankaListFormatedOIB_1">
      <item>Roko Lisica, OIB 31114575817</item>
    </derivirana_varijabla>
  </DomainObject.Predmet.ProtuStrankaListFormatedOIB>
  <DomainObject.Predmet.ProtuStrankaListFormatedWithAdress>
    <izvorni_sadrzaj>
      <item>Roko Lisica, Ulica Franka Lisice 41, 23205 Bibinje</item>
    </izvorni_sadrzaj>
    <derivirana_varijabla naziv="DomainObject.Predmet.ProtuStrankaListFormatedWithAdress_1">
      <item>Roko Lisica, Ulica Franka Lisice 41, 23205 Bibinje</item>
    </derivirana_varijabla>
  </DomainObject.Predmet.ProtuStrankaListFormatedWithAdress>
  <DomainObject.Predmet.ProtuStrankaListFormatedWithAdressOIB>
    <izvorni_sadrzaj>
      <item>Roko Lisica, OIB 31114575817, Ulica Franka Lisice 41, 23205 Bibinje</item>
    </izvorni_sadrzaj>
    <derivirana_varijabla naziv="DomainObject.Predmet.ProtuStrankaListFormatedWithAdressOIB_1">
      <item>Roko Lisica, OIB 31114575817, Ulica Franka Lisice 41, 23205 Bibinje</item>
    </derivirana_varijabla>
  </DomainObject.Predmet.ProtuStrankaListFormatedWithAdressOIB>
  <DomainObject.Predmet.ProtuStrankaListNazivFormated>
    <izvorni_sadrzaj>
      <item>Roko Lisica</item>
    </izvorni_sadrzaj>
    <derivirana_varijabla naziv="DomainObject.Predmet.ProtuStrankaListNazivFormated_1">
      <item>Roko Lisica</item>
    </derivirana_varijabla>
  </DomainObject.Predmet.ProtuStrankaListNazivFormated>
  <DomainObject.Predmet.ProtuStrankaListNazivFormatedOIB>
    <izvorni_sadrzaj>
      <item>Roko Lisica, OIB 31114575817</item>
    </izvorni_sadrzaj>
    <derivirana_varijabla naziv="DomainObject.Predmet.ProtuStrankaListNazivFormatedOIB_1">
      <item>Roko Lisica, OIB 31114575817</item>
    </derivirana_varijabla>
  </DomainObject.Predmet.ProtuStrankaListNazivFormatedOIB>
  <DomainObject.Predmet.OstaliListFormated>
    <izvorni_sadrzaj>
      <item>Vedran Bajlo</item>
      <item>Lucija Bajlo</item>
    </izvorni_sadrzaj>
    <derivirana_varijabla naziv="DomainObject.Predmet.OstaliListFormated_1">
      <item>Vedran Bajlo</item>
      <item>Lucija Bajlo</item>
    </derivirana_varijabla>
  </DomainObject.Predmet.OstaliListFormated>
  <DomainObject.Predmet.OstaliListFormatedOIB>
    <izvorni_sadrzaj>
      <item>Vedran Bajlo, OIB 96569606191</item>
      <item>Lucija Bajlo, OIB 54199480867</item>
    </izvorni_sadrzaj>
    <derivirana_varijabla naziv="DomainObject.Predmet.OstaliListFormatedOIB_1">
      <item>Vedran Bajlo, OIB 96569606191</item>
      <item>Lucija Bajlo, OIB 54199480867</item>
    </derivirana_varijabla>
  </DomainObject.Predmet.OstaliListFormatedOIB>
  <DomainObject.Predmet.OstaliListFormatedWithAdress>
    <izvorni_sadrzaj>
      <item>Vedran Bajlo, Put Bajla 36, 23000 Zadar</item>
      <item>Lucija Bajlo, Put Bajla 36, 23000 Zadar</item>
    </izvorni_sadrzaj>
    <derivirana_varijabla naziv="DomainObject.Predmet.OstaliListFormatedWithAdress_1">
      <item>Vedran Bajlo, Put Bajla 36, 23000 Zadar</item>
      <item>Lucija Bajlo, Put Bajla 36, 23000 Zadar</item>
    </derivirana_varijabla>
  </DomainObject.Predmet.OstaliListFormatedWithAdress>
  <DomainObject.Predmet.OstaliListFormatedWithAdressOIB>
    <izvorni_sadrzaj>
      <item>Vedran Bajlo, OIB 96569606191, Put Bajla 36, 23000 Zadar</item>
      <item>Lucija Bajlo, OIB 54199480867, Put Bajla 36, 23000 Zadar</item>
    </izvorni_sadrzaj>
    <derivirana_varijabla naziv="DomainObject.Predmet.OstaliListFormatedWithAdressOIB_1">
      <item>Vedran Bajlo, OIB 96569606191, Put Bajla 36, 23000 Zadar</item>
      <item>Lucija Bajlo, OIB 54199480867, Put Bajla 36, 23000 Zadar</item>
    </derivirana_varijabla>
  </DomainObject.Predmet.OstaliListFormatedWithAdressOIB>
  <DomainObject.Predmet.OstaliListNazivFormated>
    <izvorni_sadrzaj>
      <item>Vedran Bajlo</item>
      <item>Lucija Bajlo</item>
    </izvorni_sadrzaj>
    <derivirana_varijabla naziv="DomainObject.Predmet.OstaliListNazivFormated_1">
      <item>Vedran Bajlo</item>
      <item>Lucija Bajlo</item>
    </derivirana_varijabla>
  </DomainObject.Predmet.OstaliListNazivFormated>
  <DomainObject.Predmet.OstaliListNazivFormatedOIB>
    <izvorni_sadrzaj>
      <item>Vedran Bajlo, OIB 96569606191</item>
      <item>Lucija Bajlo, OIB 54199480867</item>
    </izvorni_sadrzaj>
    <derivirana_varijabla naziv="DomainObject.Predmet.OstaliListNazivFormatedOIB_1">
      <item>Vedran Bajlo, OIB 96569606191</item>
      <item>Lucija Bajlo, OIB 54199480867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Zadru</izvorni_sadrzaj>
    <derivirana_varijabla naziv="DomainObject.Predmet.Sud.Parent.Naziv_1">Županijski sud u Zadru</derivirana_varijabla>
  </DomainObject.Predmet.Sud.Parent.Naziv>
  <DomainObject.Datum>
    <izvorni_sadrzaj>6. rujna 2018.</izvorni_sadrzaj>
    <derivirana_varijabla naziv="DomainObject.Datum_1">6. rujna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Zadru</izvorni_sadrzaj>
    <derivirana_varijabla naziv="DomainObject.Predmet.StrankaIDrugi_1">Općinsko državno odvjetništvo u Zadru</derivirana_varijabla>
  </DomainObject.Predmet.StrankaIDrugi>
  <DomainObject.Predmet.ProtustrankaIDrugi>
    <izvorni_sadrzaj>Roko Lisica</izvorni_sadrzaj>
    <derivirana_varijabla naziv="DomainObject.Predmet.ProtustrankaIDrugi_1">Roko Lisica</derivirana_varijabla>
  </DomainObject.Predmet.ProtustrankaIDrugi>
  <DomainObject.Predmet.StrankaIDrugiAdressOIB>
    <izvorni_sadrzaj>Općinsko državno odvjetništvo u Zadru, Plemića Borelli 9, 23000 Zadar</izvorni_sadrzaj>
    <derivirana_varijabla naziv="DomainObject.Predmet.StrankaIDrugiAdressOIB_1">Općinsko državno odvjetništvo u Zadru, Plemića Borelli 9, 23000 Zadar</derivirana_varijabla>
  </DomainObject.Predmet.StrankaIDrugiAdressOIB>
  <DomainObject.Predmet.ProtustrankaIDrugiAdressOIB>
    <izvorni_sadrzaj>Roko Lisica, OIB 31114575817, Ulica Franka Lisice 41, 23205 Bibinje</izvorni_sadrzaj>
    <derivirana_varijabla naziv="DomainObject.Predmet.ProtustrankaIDrugiAdressOIB_1">Roko Lisica, OIB 31114575817, Ulica Franka Lisice 41, 23205 Bibinje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Roko Lisica</item>
      <item>Općinsko državno odvjetništvo u Zadru</item>
      <item>Vedran Bajlo</item>
      <item>Lucija Bajlo</item>
    </izvorni_sadrzaj>
    <derivirana_varijabla naziv="DomainObject.Predmet.SudioniciListNaziv_1">
      <item>Roko Lisica</item>
      <item>Općinsko državno odvjetništvo u Zadru</item>
      <item>Vedran Bajlo</item>
      <item>Lucija Bajlo</item>
    </derivirana_varijabla>
  </DomainObject.Predmet.SudioniciListNaziv>
  <DomainObject.Predmet.SudioniciListAdressOIB>
    <izvorni_sadrzaj>
      <item>Roko Lisica, OIB 31114575817, Ulica Franka Lisice 41,23205 Bibinje</item>
      <item>Općinsko državno odvjetništvo u Zadru, Plemića Borelli 9,23000 Zadar</item>
      <item>Vedran Bajlo, OIB 96569606191, Put Bajla 36,23000 Zadar</item>
      <item>Lucija Bajlo, OIB 54199480867, Put Bajla 36,23000 Zadar</item>
    </izvorni_sadrzaj>
    <derivirana_varijabla naziv="DomainObject.Predmet.SudioniciListAdressOIB_1">
      <item>Roko Lisica, OIB 31114575817, Ulica Franka Lisice 41,23205 Bibinje</item>
      <item>Općinsko državno odvjetništvo u Zadru, Plemića Borelli 9,23000 Zadar</item>
      <item>Vedran Bajlo, OIB 96569606191, Put Bajla 36,23000 Zadar</item>
      <item>Lucija Bajlo, OIB 54199480867, Put Bajla 36,23000 Zadar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31114575817</item>
      <item>, OIB null</item>
      <item>, OIB 96569606191</item>
      <item>, OIB 54199480867</item>
    </izvorni_sadrzaj>
    <derivirana_varijabla naziv="DomainObject.Predmet.SudioniciListNazivOIB_1">
      <item>, OIB 31114575817</item>
      <item>, OIB null</item>
      <item>, OIB 96569606191</item>
      <item>, OIB 54199480867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26899FA9-9D0D-4D5B-B19B-A2945902CE8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5</TotalTime>
  <Pages>3</Pages>
  <Words>770</Words>
  <Characters>3906</Characters>
  <Application>Microsoft Office Word</Application>
  <DocSecurity>0</DocSecurity>
  <Lines>126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broj: K-100/05</vt:lpstr>
    </vt:vector>
  </TitlesOfParts>
  <Company>Perpetuum Mobile d.o.o.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broj: K-100/05</dc:title>
  <dc:creator>tereza</dc:creator>
  <cp:lastModifiedBy>Andrea Barić</cp:lastModifiedBy>
  <cp:revision>4</cp:revision>
  <cp:lastPrinted>2018-09-06T08:13:00Z</cp:lastPrinted>
  <dcterms:created xsi:type="dcterms:W3CDTF">2018-09-06T08:13:00Z</dcterms:created>
  <dcterms:modified xsi:type="dcterms:W3CDTF">2019-11-12T13:33:00Z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(Presuda ROKO LISICA.docx)</vt:lpwstr>
  </property>
  <property fmtid="{D5CDD505-2E9C-101B-9397-08002B2CF9AE}" pid="4" name="CC_coloring">
    <vt:bool>true</vt:bool>
  </property>
  <property fmtid="{D5CDD505-2E9C-101B-9397-08002B2CF9AE}" pid="5" name="BrojStranica">
    <vt:i4>3</vt:i4>
  </property>
</Properties>
</file>