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2C4" w:rsidRPr="00A16867" w:rsidRDefault="00EF6EB6" w:rsidP="005702C4">
      <w:pPr>
        <w:ind w:left="4956" w:firstLine="708"/>
        <w:jc w:val="both"/>
        <w:rPr>
          <w:b/>
          <w:szCs w:val="24"/>
          <w:lang w:val="hr-HR"/>
        </w:rPr>
      </w:pPr>
      <w:r w:rsidRPr="00A16867">
        <w:rPr>
          <w:b/>
          <w:szCs w:val="24"/>
          <w:lang w:val="hr-HR"/>
        </w:rPr>
        <w:t xml:space="preserve">   </w:t>
      </w:r>
      <w:r w:rsidR="00CB343C" w:rsidRPr="00A16867">
        <w:rPr>
          <w:b/>
          <w:szCs w:val="24"/>
          <w:lang w:val="hr-HR"/>
        </w:rPr>
        <w:t xml:space="preserve">        </w:t>
      </w:r>
    </w:p>
    <w:p w:rsidR="005702C4" w:rsidRPr="00A16867" w:rsidRDefault="005702C4" w:rsidP="005702C4">
      <w:pPr>
        <w:jc w:val="both"/>
        <w:rPr>
          <w:szCs w:val="24"/>
          <w:lang w:val="hr-HR"/>
        </w:rPr>
      </w:pPr>
    </w:p>
    <w:p w:rsidR="009D345C" w:rsidRPr="00A16867" w:rsidRDefault="009D345C" w:rsidP="005702C4">
      <w:pPr>
        <w:jc w:val="both"/>
        <w:rPr>
          <w:szCs w:val="24"/>
          <w:lang w:val="hr-HR"/>
        </w:rPr>
      </w:pPr>
    </w:p>
    <w:p w:rsidR="00480B36" w:rsidRDefault="00480B36" w:rsidP="00226D0D">
      <w:pPr>
        <w:rPr>
          <w:b/>
          <w:szCs w:val="24"/>
          <w:lang w:val="hr-HR"/>
        </w:rPr>
      </w:pPr>
    </w:p>
    <w:p w:rsidR="006F2FB8" w:rsidRPr="00A16867" w:rsidRDefault="0094089F" w:rsidP="00226D0D">
      <w:pPr>
        <w:rPr>
          <w:b/>
          <w:szCs w:val="24"/>
          <w:lang w:val="hr-HR"/>
        </w:rPr>
      </w:pPr>
      <w:r w:rsidRPr="00A16867">
        <w:rPr>
          <w:b/>
          <w:szCs w:val="24"/>
          <w:lang w:val="hr-HR"/>
        </w:rPr>
        <w:t xml:space="preserve">REPUBLIKA HRVATSKA </w:t>
      </w:r>
    </w:p>
    <w:p w:rsidR="0094089F" w:rsidRDefault="0094089F" w:rsidP="00226D0D">
      <w:pPr>
        <w:rPr>
          <w:b/>
          <w:szCs w:val="24"/>
          <w:lang w:val="hr-HR"/>
        </w:rPr>
      </w:pPr>
      <w:r w:rsidRPr="00A16867">
        <w:rPr>
          <w:b/>
          <w:szCs w:val="24"/>
          <w:lang w:val="hr-HR"/>
        </w:rPr>
        <w:t>O</w:t>
      </w:r>
      <w:r w:rsidR="008C621C" w:rsidRPr="00A16867">
        <w:rPr>
          <w:b/>
          <w:szCs w:val="24"/>
          <w:lang w:val="hr-HR"/>
        </w:rPr>
        <w:t>PĆINSKI SUD U ZADRU</w:t>
      </w:r>
    </w:p>
    <w:p w:rsidR="00385F82" w:rsidRPr="00A16867" w:rsidRDefault="00385F82" w:rsidP="00226D0D">
      <w:pPr>
        <w:rPr>
          <w:b/>
          <w:szCs w:val="24"/>
          <w:lang w:val="hr-HR"/>
        </w:rPr>
      </w:pPr>
      <w:proofErr w:type="spellStart"/>
      <w:r>
        <w:rPr>
          <w:b/>
          <w:szCs w:val="24"/>
          <w:lang w:val="hr-HR"/>
        </w:rPr>
        <w:t>Borelli</w:t>
      </w:r>
      <w:proofErr w:type="spellEnd"/>
      <w:r>
        <w:rPr>
          <w:b/>
          <w:szCs w:val="24"/>
          <w:lang w:val="hr-HR"/>
        </w:rPr>
        <w:t xml:space="preserve"> 9, Zadar</w:t>
      </w:r>
    </w:p>
    <w:p w:rsidR="00C14692" w:rsidRPr="00A16867" w:rsidRDefault="008C621C" w:rsidP="00226D0D">
      <w:pPr>
        <w:rPr>
          <w:b/>
          <w:szCs w:val="24"/>
          <w:lang w:val="hr-HR"/>
        </w:rPr>
      </w:pPr>
      <w:r w:rsidRPr="00A16867">
        <w:rPr>
          <w:b/>
          <w:szCs w:val="24"/>
          <w:lang w:val="hr-HR"/>
        </w:rPr>
        <w:t xml:space="preserve"> </w:t>
      </w:r>
    </w:p>
    <w:p w:rsidR="00BA7747" w:rsidRPr="00A16867" w:rsidRDefault="00167151" w:rsidP="000077AC">
      <w:pPr>
        <w:ind w:left="1416" w:firstLine="708"/>
        <w:rPr>
          <w:b/>
          <w:szCs w:val="24"/>
          <w:lang w:val="hr-HR"/>
        </w:rPr>
      </w:pPr>
      <w:r w:rsidRPr="00A16867">
        <w:rPr>
          <w:b/>
          <w:szCs w:val="24"/>
          <w:lang w:val="hr-HR"/>
        </w:rPr>
        <w:t xml:space="preserve"> </w:t>
      </w:r>
      <w:r w:rsidR="000077AC" w:rsidRPr="00A16867">
        <w:rPr>
          <w:b/>
          <w:szCs w:val="24"/>
          <w:lang w:val="hr-HR"/>
        </w:rPr>
        <w:t xml:space="preserve">U  I M E   R E P U B L I K E   H R V A T S K E </w:t>
      </w:r>
    </w:p>
    <w:p w:rsidR="000077AC" w:rsidRPr="00A16867" w:rsidRDefault="000077AC" w:rsidP="00226D0D">
      <w:pPr>
        <w:rPr>
          <w:b/>
          <w:szCs w:val="24"/>
          <w:lang w:val="hr-HR"/>
        </w:rPr>
      </w:pPr>
    </w:p>
    <w:p w:rsidR="006F2FB8" w:rsidRPr="00A16867" w:rsidRDefault="0050326E" w:rsidP="00C360A5">
      <w:pPr>
        <w:ind w:left="708" w:firstLine="708"/>
        <w:rPr>
          <w:b/>
          <w:szCs w:val="24"/>
          <w:lang w:val="hr-HR"/>
        </w:rPr>
      </w:pPr>
      <w:r w:rsidRPr="00A16867">
        <w:rPr>
          <w:b/>
          <w:szCs w:val="24"/>
          <w:lang w:val="hr-HR"/>
        </w:rPr>
        <w:t xml:space="preserve">                   </w:t>
      </w:r>
      <w:r w:rsidR="005702C4" w:rsidRPr="00A16867">
        <w:rPr>
          <w:b/>
          <w:szCs w:val="24"/>
          <w:lang w:val="hr-HR"/>
        </w:rPr>
        <w:t>PRESUDA O KAZNENOM NALOGU</w:t>
      </w:r>
    </w:p>
    <w:p w:rsidR="0003114A" w:rsidRPr="00A16867" w:rsidRDefault="0003114A" w:rsidP="005702C4">
      <w:pPr>
        <w:jc w:val="both"/>
        <w:rPr>
          <w:szCs w:val="24"/>
          <w:lang w:val="hr-HR"/>
        </w:rPr>
      </w:pPr>
    </w:p>
    <w:p w:rsidR="007A5036" w:rsidRPr="00A16867" w:rsidRDefault="005702C4" w:rsidP="005702C4">
      <w:pPr>
        <w:jc w:val="both"/>
        <w:rPr>
          <w:szCs w:val="24"/>
          <w:lang w:val="hr-HR"/>
        </w:rPr>
      </w:pPr>
      <w:r w:rsidRPr="00A16867">
        <w:rPr>
          <w:szCs w:val="24"/>
          <w:lang w:val="hr-HR"/>
        </w:rPr>
        <w:tab/>
        <w:t>Općinski sud u Zadru,</w:t>
      </w:r>
      <w:r w:rsidR="0094089F" w:rsidRPr="00A16867">
        <w:rPr>
          <w:szCs w:val="24"/>
          <w:lang w:val="hr-HR"/>
        </w:rPr>
        <w:t xml:space="preserve"> </w:t>
      </w:r>
      <w:r w:rsidRPr="00A16867">
        <w:rPr>
          <w:szCs w:val="24"/>
          <w:lang w:val="hr-HR"/>
        </w:rPr>
        <w:t xml:space="preserve">po sucu </w:t>
      </w:r>
      <w:r w:rsidR="00736FB4" w:rsidRPr="00A16867">
        <w:rPr>
          <w:szCs w:val="24"/>
          <w:lang w:val="hr-HR"/>
        </w:rPr>
        <w:t xml:space="preserve">toga </w:t>
      </w:r>
      <w:r w:rsidR="00CB343C" w:rsidRPr="00A16867">
        <w:rPr>
          <w:szCs w:val="24"/>
          <w:lang w:val="hr-HR"/>
        </w:rPr>
        <w:t>s</w:t>
      </w:r>
      <w:r w:rsidRPr="00A16867">
        <w:rPr>
          <w:szCs w:val="24"/>
          <w:lang w:val="hr-HR"/>
        </w:rPr>
        <w:t xml:space="preserve">uda </w:t>
      </w:r>
      <w:r w:rsidR="00BD0C75">
        <w:rPr>
          <w:szCs w:val="24"/>
          <w:lang w:val="hr-HR"/>
        </w:rPr>
        <w:t>I. P. K.</w:t>
      </w:r>
      <w:r w:rsidR="00C360A5" w:rsidRPr="00A16867">
        <w:rPr>
          <w:szCs w:val="24"/>
          <w:lang w:val="hr-HR"/>
        </w:rPr>
        <w:t>,</w:t>
      </w:r>
      <w:r w:rsidR="008C621C" w:rsidRPr="00A16867">
        <w:rPr>
          <w:szCs w:val="24"/>
          <w:lang w:val="hr-HR"/>
        </w:rPr>
        <w:t xml:space="preserve"> kao</w:t>
      </w:r>
      <w:r w:rsidRPr="00A16867">
        <w:rPr>
          <w:szCs w:val="24"/>
          <w:lang w:val="hr-HR"/>
        </w:rPr>
        <w:t xml:space="preserve"> sucu pojedincu, uz sudjelovanje </w:t>
      </w:r>
      <w:r w:rsidR="00BD0C75">
        <w:rPr>
          <w:szCs w:val="24"/>
          <w:lang w:val="hr-HR"/>
        </w:rPr>
        <w:t xml:space="preserve">I. G. </w:t>
      </w:r>
      <w:r w:rsidR="00D45F12" w:rsidRPr="00A16867">
        <w:rPr>
          <w:szCs w:val="24"/>
          <w:lang w:val="hr-HR"/>
        </w:rPr>
        <w:t xml:space="preserve">kao </w:t>
      </w:r>
      <w:r w:rsidRPr="00A16867">
        <w:rPr>
          <w:szCs w:val="24"/>
          <w:lang w:val="hr-HR"/>
        </w:rPr>
        <w:t xml:space="preserve">zapisničara, u kaznenom predmetu protiv </w:t>
      </w:r>
      <w:r w:rsidR="00736FB4" w:rsidRPr="00A16867">
        <w:rPr>
          <w:b/>
          <w:szCs w:val="24"/>
          <w:lang w:val="hr-HR"/>
        </w:rPr>
        <w:t>okrivljen</w:t>
      </w:r>
      <w:r w:rsidR="00CB31DA" w:rsidRPr="00A16867">
        <w:rPr>
          <w:b/>
          <w:szCs w:val="24"/>
          <w:lang w:val="hr-HR"/>
        </w:rPr>
        <w:t>ika</w:t>
      </w:r>
      <w:r w:rsidR="00E903A6" w:rsidRPr="00A16867">
        <w:rPr>
          <w:b/>
          <w:szCs w:val="24"/>
          <w:lang w:val="hr-HR"/>
        </w:rPr>
        <w:t xml:space="preserve"> </w:t>
      </w:r>
      <w:r w:rsidR="00BD0C75">
        <w:rPr>
          <w:b/>
          <w:szCs w:val="24"/>
          <w:lang w:val="hr-HR"/>
        </w:rPr>
        <w:t xml:space="preserve">I. G. </w:t>
      </w:r>
      <w:r w:rsidR="002C24DD">
        <w:rPr>
          <w:szCs w:val="24"/>
          <w:lang w:val="hr-HR"/>
        </w:rPr>
        <w:t xml:space="preserve">zbog </w:t>
      </w:r>
      <w:r w:rsidR="00A82D60" w:rsidRPr="00A16867">
        <w:rPr>
          <w:szCs w:val="24"/>
          <w:lang w:val="hr-HR"/>
        </w:rPr>
        <w:t>ka</w:t>
      </w:r>
      <w:r w:rsidRPr="00A16867">
        <w:rPr>
          <w:szCs w:val="24"/>
          <w:lang w:val="hr-HR"/>
        </w:rPr>
        <w:t>znenog djela iz čl.</w:t>
      </w:r>
      <w:r w:rsidR="00E903A6" w:rsidRPr="00A16867">
        <w:rPr>
          <w:szCs w:val="24"/>
          <w:lang w:val="hr-HR"/>
        </w:rPr>
        <w:t xml:space="preserve"> </w:t>
      </w:r>
      <w:r w:rsidR="00A4628E">
        <w:rPr>
          <w:szCs w:val="24"/>
          <w:lang w:val="hr-HR"/>
        </w:rPr>
        <w:t>205</w:t>
      </w:r>
      <w:r w:rsidR="00EE742D">
        <w:rPr>
          <w:szCs w:val="24"/>
          <w:lang w:val="hr-HR"/>
        </w:rPr>
        <w:t xml:space="preserve">. st. </w:t>
      </w:r>
      <w:r w:rsidR="00A4628E">
        <w:rPr>
          <w:szCs w:val="24"/>
          <w:lang w:val="hr-HR"/>
        </w:rPr>
        <w:t>1</w:t>
      </w:r>
      <w:r w:rsidR="00686C53">
        <w:rPr>
          <w:szCs w:val="24"/>
          <w:lang w:val="hr-HR"/>
        </w:rPr>
        <w:t>.</w:t>
      </w:r>
      <w:r w:rsidR="009861C5">
        <w:rPr>
          <w:szCs w:val="24"/>
          <w:lang w:val="hr-HR"/>
        </w:rPr>
        <w:t xml:space="preserve"> </w:t>
      </w:r>
      <w:r w:rsidR="00BD0C75">
        <w:rPr>
          <w:szCs w:val="24"/>
          <w:lang w:val="hr-HR"/>
        </w:rPr>
        <w:t xml:space="preserve">K. </w:t>
      </w:r>
      <w:r w:rsidR="004F4CC6">
        <w:rPr>
          <w:szCs w:val="24"/>
          <w:lang w:val="hr-HR"/>
        </w:rPr>
        <w:t xml:space="preserve">zakona </w:t>
      </w:r>
      <w:r w:rsidR="00480B36" w:rsidRPr="00480B36">
        <w:rPr>
          <w:szCs w:val="24"/>
          <w:lang w:val="hr-HR"/>
        </w:rPr>
        <w:t>(„</w:t>
      </w:r>
      <w:r w:rsidR="00BD0C75">
        <w:rPr>
          <w:szCs w:val="24"/>
          <w:lang w:val="hr-HR"/>
        </w:rPr>
        <w:t>N. N.</w:t>
      </w:r>
      <w:r w:rsidR="00480B36" w:rsidRPr="00480B36">
        <w:rPr>
          <w:szCs w:val="24"/>
          <w:lang w:val="hr-HR"/>
        </w:rPr>
        <w:t>“ br. 125/11, 144/12, 56/15, 61/15</w:t>
      </w:r>
      <w:r w:rsidR="00480B36">
        <w:rPr>
          <w:szCs w:val="24"/>
          <w:lang w:val="hr-HR"/>
        </w:rPr>
        <w:t xml:space="preserve"> </w:t>
      </w:r>
      <w:r w:rsidR="004F4CC6">
        <w:rPr>
          <w:szCs w:val="24"/>
          <w:lang w:val="hr-HR"/>
        </w:rPr>
        <w:t xml:space="preserve">- dalje u tekstu: </w:t>
      </w:r>
      <w:r w:rsidR="00BD0C75">
        <w:rPr>
          <w:szCs w:val="24"/>
          <w:lang w:val="hr-HR"/>
        </w:rPr>
        <w:t>K.</w:t>
      </w:r>
      <w:r w:rsidR="004F4CC6">
        <w:rPr>
          <w:szCs w:val="24"/>
          <w:lang w:val="hr-HR"/>
        </w:rPr>
        <w:t xml:space="preserve">/11), </w:t>
      </w:r>
      <w:r w:rsidR="00E55B0C" w:rsidRPr="00A16867">
        <w:rPr>
          <w:szCs w:val="24"/>
          <w:lang w:val="hr-HR"/>
        </w:rPr>
        <w:t xml:space="preserve">povodom optužnice </w:t>
      </w:r>
      <w:r w:rsidR="00BD0C75">
        <w:rPr>
          <w:szCs w:val="24"/>
          <w:lang w:val="hr-HR"/>
        </w:rPr>
        <w:t xml:space="preserve">O. </w:t>
      </w:r>
      <w:r w:rsidRPr="00A16867">
        <w:rPr>
          <w:szCs w:val="24"/>
          <w:lang w:val="hr-HR"/>
        </w:rPr>
        <w:t xml:space="preserve">državnog odvjetništva u </w:t>
      </w:r>
      <w:r w:rsidR="00BD0C75">
        <w:rPr>
          <w:szCs w:val="24"/>
          <w:lang w:val="hr-HR"/>
        </w:rPr>
        <w:t xml:space="preserve">Z. </w:t>
      </w:r>
      <w:r w:rsidRPr="00A16867">
        <w:rPr>
          <w:szCs w:val="24"/>
          <w:lang w:val="hr-HR"/>
        </w:rPr>
        <w:t>broj K-</w:t>
      </w:r>
      <w:r w:rsidR="00BD0C75">
        <w:rPr>
          <w:szCs w:val="24"/>
          <w:lang w:val="hr-HR"/>
        </w:rPr>
        <w:t>D.</w:t>
      </w:r>
      <w:r w:rsidRPr="00A16867">
        <w:rPr>
          <w:szCs w:val="24"/>
          <w:lang w:val="hr-HR"/>
        </w:rPr>
        <w:t>-</w:t>
      </w:r>
      <w:r w:rsidR="00A4628E">
        <w:rPr>
          <w:szCs w:val="24"/>
          <w:lang w:val="hr-HR"/>
        </w:rPr>
        <w:t>141/17</w:t>
      </w:r>
      <w:r w:rsidR="00C360A5" w:rsidRPr="00A16867">
        <w:rPr>
          <w:szCs w:val="24"/>
          <w:lang w:val="hr-HR"/>
        </w:rPr>
        <w:t xml:space="preserve"> </w:t>
      </w:r>
      <w:r w:rsidR="00E55B0C" w:rsidRPr="00A16867">
        <w:rPr>
          <w:szCs w:val="24"/>
          <w:lang w:val="hr-HR"/>
        </w:rPr>
        <w:t>z</w:t>
      </w:r>
      <w:r w:rsidR="00277D98" w:rsidRPr="00A16867">
        <w:rPr>
          <w:szCs w:val="24"/>
          <w:lang w:val="hr-HR"/>
        </w:rPr>
        <w:t>aprimljen</w:t>
      </w:r>
      <w:r w:rsidR="00E55B0C" w:rsidRPr="00A16867">
        <w:rPr>
          <w:szCs w:val="24"/>
          <w:lang w:val="hr-HR"/>
        </w:rPr>
        <w:t>e</w:t>
      </w:r>
      <w:r w:rsidR="00C360A5" w:rsidRPr="00A16867">
        <w:rPr>
          <w:szCs w:val="24"/>
          <w:lang w:val="hr-HR"/>
        </w:rPr>
        <w:t xml:space="preserve"> </w:t>
      </w:r>
      <w:r w:rsidR="00A4628E">
        <w:rPr>
          <w:szCs w:val="24"/>
          <w:lang w:val="hr-HR"/>
        </w:rPr>
        <w:t>2. ožujka</w:t>
      </w:r>
      <w:r w:rsidR="00686C53">
        <w:rPr>
          <w:szCs w:val="24"/>
          <w:lang w:val="hr-HR"/>
        </w:rPr>
        <w:t xml:space="preserve"> 2017</w:t>
      </w:r>
      <w:r w:rsidR="00A16867">
        <w:rPr>
          <w:szCs w:val="24"/>
          <w:lang w:val="hr-HR"/>
        </w:rPr>
        <w:t>.</w:t>
      </w:r>
      <w:r w:rsidR="00222BAA" w:rsidRPr="00A16867">
        <w:rPr>
          <w:szCs w:val="24"/>
          <w:lang w:val="hr-HR"/>
        </w:rPr>
        <w:t xml:space="preserve"> godine</w:t>
      </w:r>
      <w:r w:rsidRPr="00A16867">
        <w:rPr>
          <w:szCs w:val="24"/>
          <w:lang w:val="hr-HR"/>
        </w:rPr>
        <w:t xml:space="preserve">, temeljem </w:t>
      </w:r>
      <w:r w:rsidRPr="002721A9">
        <w:rPr>
          <w:szCs w:val="24"/>
          <w:lang w:val="hr-HR"/>
        </w:rPr>
        <w:t xml:space="preserve">čl. </w:t>
      </w:r>
      <w:smartTag w:uri="urn:schemas-microsoft-com:office:smarttags" w:element="metricconverter">
        <w:smartTagPr>
          <w:attr w:name="ProductID" w:val="541. st"/>
        </w:smartTagPr>
        <w:r w:rsidR="00E55B0C" w:rsidRPr="002721A9">
          <w:rPr>
            <w:szCs w:val="24"/>
            <w:lang w:val="hr-HR"/>
          </w:rPr>
          <w:t>54</w:t>
        </w:r>
        <w:r w:rsidR="00754AB8" w:rsidRPr="002721A9">
          <w:rPr>
            <w:szCs w:val="24"/>
            <w:lang w:val="hr-HR"/>
          </w:rPr>
          <w:t>1</w:t>
        </w:r>
        <w:r w:rsidRPr="002721A9">
          <w:rPr>
            <w:szCs w:val="24"/>
            <w:lang w:val="hr-HR"/>
          </w:rPr>
          <w:t>. st</w:t>
        </w:r>
      </w:smartTag>
      <w:r w:rsidRPr="002721A9">
        <w:rPr>
          <w:szCs w:val="24"/>
          <w:lang w:val="hr-HR"/>
        </w:rPr>
        <w:t xml:space="preserve">. </w:t>
      </w:r>
      <w:r w:rsidR="000537D7" w:rsidRPr="002721A9">
        <w:rPr>
          <w:szCs w:val="24"/>
          <w:lang w:val="hr-HR"/>
        </w:rPr>
        <w:t xml:space="preserve">1. i </w:t>
      </w:r>
      <w:r w:rsidRPr="002721A9">
        <w:rPr>
          <w:szCs w:val="24"/>
          <w:lang w:val="hr-HR"/>
        </w:rPr>
        <w:t xml:space="preserve">2. </w:t>
      </w:r>
      <w:r w:rsidR="00BD0C75">
        <w:rPr>
          <w:szCs w:val="24"/>
          <w:lang w:val="hr-HR"/>
        </w:rPr>
        <w:t xml:space="preserve">Z. </w:t>
      </w:r>
      <w:r w:rsidR="00E77151" w:rsidRPr="00A16867">
        <w:rPr>
          <w:szCs w:val="24"/>
          <w:lang w:val="hr-HR"/>
        </w:rPr>
        <w:t>o kaznenom postupku</w:t>
      </w:r>
      <w:r w:rsidR="00312107" w:rsidRPr="00A16867">
        <w:rPr>
          <w:szCs w:val="24"/>
          <w:lang w:val="hr-HR"/>
        </w:rPr>
        <w:t xml:space="preserve"> </w:t>
      </w:r>
      <w:r w:rsidR="00480B36" w:rsidRPr="00480B36">
        <w:rPr>
          <w:szCs w:val="24"/>
          <w:lang w:val="hr-HR"/>
        </w:rPr>
        <w:t>(„</w:t>
      </w:r>
      <w:r w:rsidR="00BD0C75">
        <w:rPr>
          <w:szCs w:val="24"/>
          <w:lang w:val="hr-HR"/>
        </w:rPr>
        <w:t>N. N.</w:t>
      </w:r>
      <w:r w:rsidR="00480B36" w:rsidRPr="00480B36">
        <w:rPr>
          <w:szCs w:val="24"/>
          <w:lang w:val="hr-HR"/>
        </w:rPr>
        <w:t>“ br. 152/08, 76/09, 80/11, 91/12, 143/12, 56/13, 145/13, 152/14 i 70/17</w:t>
      </w:r>
      <w:r w:rsidR="00480B36">
        <w:rPr>
          <w:szCs w:val="24"/>
          <w:lang w:val="hr-HR"/>
        </w:rPr>
        <w:t xml:space="preserve"> </w:t>
      </w:r>
      <w:r w:rsidR="00A16867">
        <w:rPr>
          <w:szCs w:val="24"/>
          <w:lang w:val="hr-HR"/>
        </w:rPr>
        <w:t xml:space="preserve">- dalje u tekstu: </w:t>
      </w:r>
      <w:r w:rsidR="00BD0C75">
        <w:rPr>
          <w:szCs w:val="24"/>
          <w:lang w:val="hr-HR"/>
        </w:rPr>
        <w:t>Z.</w:t>
      </w:r>
      <w:r w:rsidR="00A16867">
        <w:rPr>
          <w:szCs w:val="24"/>
          <w:lang w:val="hr-HR"/>
        </w:rPr>
        <w:t>/08),</w:t>
      </w:r>
      <w:r w:rsidR="00AC71C0" w:rsidRPr="00A16867">
        <w:rPr>
          <w:szCs w:val="24"/>
          <w:lang w:val="hr-HR"/>
        </w:rPr>
        <w:t xml:space="preserve"> dana</w:t>
      </w:r>
      <w:r w:rsidR="00754AB8" w:rsidRPr="00A16867">
        <w:rPr>
          <w:szCs w:val="24"/>
          <w:lang w:val="hr-HR"/>
        </w:rPr>
        <w:t xml:space="preserve"> </w:t>
      </w:r>
      <w:r w:rsidR="00A4628E">
        <w:rPr>
          <w:szCs w:val="24"/>
          <w:lang w:val="hr-HR"/>
        </w:rPr>
        <w:t xml:space="preserve">6. </w:t>
      </w:r>
      <w:r w:rsidR="00480B36">
        <w:rPr>
          <w:szCs w:val="24"/>
          <w:lang w:val="hr-HR"/>
        </w:rPr>
        <w:t>rujna</w:t>
      </w:r>
      <w:r w:rsidR="00686C53">
        <w:rPr>
          <w:szCs w:val="24"/>
          <w:lang w:val="hr-HR"/>
        </w:rPr>
        <w:t xml:space="preserve"> 2017</w:t>
      </w:r>
      <w:r w:rsidR="00480B36">
        <w:rPr>
          <w:szCs w:val="24"/>
          <w:lang w:val="hr-HR"/>
        </w:rPr>
        <w:t>. godine</w:t>
      </w:r>
    </w:p>
    <w:p w:rsidR="000C4110" w:rsidRPr="00A16867" w:rsidRDefault="000C4110" w:rsidP="005702C4">
      <w:pPr>
        <w:jc w:val="both"/>
        <w:rPr>
          <w:szCs w:val="24"/>
          <w:lang w:val="hr-HR"/>
        </w:rPr>
      </w:pPr>
    </w:p>
    <w:p w:rsidR="00CD2A7B" w:rsidRPr="004F4CC6" w:rsidRDefault="005702C4" w:rsidP="004F4CC6">
      <w:pPr>
        <w:jc w:val="center"/>
        <w:rPr>
          <w:b/>
          <w:szCs w:val="24"/>
          <w:lang w:val="hr-HR"/>
        </w:rPr>
      </w:pPr>
      <w:r w:rsidRPr="00A16867">
        <w:rPr>
          <w:b/>
          <w:szCs w:val="24"/>
          <w:lang w:val="hr-HR"/>
        </w:rPr>
        <w:t>p r e s u d i o    j e</w:t>
      </w:r>
    </w:p>
    <w:p w:rsidR="004158E1" w:rsidRDefault="004158E1" w:rsidP="005702C4">
      <w:pPr>
        <w:jc w:val="both"/>
        <w:rPr>
          <w:szCs w:val="24"/>
          <w:lang w:val="hr-HR"/>
        </w:rPr>
      </w:pPr>
    </w:p>
    <w:p w:rsidR="000A0241" w:rsidRPr="00A16867" w:rsidRDefault="000A0241" w:rsidP="005702C4">
      <w:pPr>
        <w:jc w:val="both"/>
        <w:rPr>
          <w:szCs w:val="24"/>
          <w:lang w:val="hr-HR"/>
        </w:rPr>
      </w:pPr>
    </w:p>
    <w:p w:rsidR="00583CE5" w:rsidRPr="00A4628E" w:rsidRDefault="00BD0C75" w:rsidP="00583CE5">
      <w:pPr>
        <w:ind w:right="70" w:firstLine="720"/>
        <w:jc w:val="both"/>
        <w:rPr>
          <w:szCs w:val="24"/>
          <w:lang w:val="hr-HR"/>
        </w:rPr>
      </w:pPr>
      <w:r>
        <w:rPr>
          <w:b/>
          <w:szCs w:val="24"/>
          <w:lang w:val="hr-HR"/>
        </w:rPr>
        <w:t xml:space="preserve">O. I. G. </w:t>
      </w:r>
      <w:r w:rsidR="00A4628E" w:rsidRPr="00A4628E">
        <w:rPr>
          <w:szCs w:val="24"/>
          <w:lang w:val="hr-HR"/>
        </w:rPr>
        <w:t xml:space="preserve">sin </w:t>
      </w:r>
      <w:proofErr w:type="spellStart"/>
      <w:r w:rsidR="00A4628E" w:rsidRPr="00A4628E">
        <w:rPr>
          <w:szCs w:val="24"/>
          <w:lang w:val="hr-HR"/>
        </w:rPr>
        <w:t>pok</w:t>
      </w:r>
      <w:proofErr w:type="spellEnd"/>
      <w:r w:rsidR="00A4628E" w:rsidRPr="00A4628E">
        <w:rPr>
          <w:szCs w:val="24"/>
          <w:lang w:val="hr-HR"/>
        </w:rPr>
        <w:t xml:space="preserve">. </w:t>
      </w:r>
      <w:r>
        <w:rPr>
          <w:szCs w:val="24"/>
          <w:lang w:val="hr-HR"/>
        </w:rPr>
        <w:t xml:space="preserve">L. </w:t>
      </w:r>
      <w:r w:rsidR="00A4628E" w:rsidRPr="00A4628E">
        <w:rPr>
          <w:szCs w:val="24"/>
          <w:lang w:val="hr-HR"/>
        </w:rPr>
        <w:t xml:space="preserve">i </w:t>
      </w:r>
      <w:r>
        <w:rPr>
          <w:szCs w:val="24"/>
          <w:lang w:val="hr-HR"/>
        </w:rPr>
        <w:t>M.</w:t>
      </w:r>
      <w:r w:rsidR="00A4628E" w:rsidRPr="00A4628E">
        <w:rPr>
          <w:szCs w:val="24"/>
          <w:lang w:val="hr-HR"/>
        </w:rPr>
        <w:t xml:space="preserve">, </w:t>
      </w:r>
      <w:proofErr w:type="spellStart"/>
      <w:r w:rsidR="00A4628E" w:rsidRPr="00A4628E">
        <w:rPr>
          <w:szCs w:val="24"/>
          <w:lang w:val="hr-HR"/>
        </w:rPr>
        <w:t>dj</w:t>
      </w:r>
      <w:proofErr w:type="spellEnd"/>
      <w:r w:rsidR="00A4628E" w:rsidRPr="00A4628E">
        <w:rPr>
          <w:szCs w:val="24"/>
          <w:lang w:val="hr-HR"/>
        </w:rPr>
        <w:t xml:space="preserve">. </w:t>
      </w:r>
      <w:r>
        <w:rPr>
          <w:szCs w:val="24"/>
          <w:lang w:val="hr-HR"/>
        </w:rPr>
        <w:t>V.</w:t>
      </w:r>
      <w:r w:rsidR="00A4628E" w:rsidRPr="00A4628E">
        <w:rPr>
          <w:szCs w:val="24"/>
          <w:lang w:val="hr-HR"/>
        </w:rPr>
        <w:t xml:space="preserve">, rođen u Zadru, gdje i prebiva, </w:t>
      </w:r>
      <w:r>
        <w:rPr>
          <w:szCs w:val="24"/>
          <w:lang w:val="hr-HR"/>
        </w:rPr>
        <w:t xml:space="preserve">M. M. </w:t>
      </w:r>
      <w:r w:rsidR="00A4628E" w:rsidRPr="00A4628E">
        <w:rPr>
          <w:szCs w:val="24"/>
          <w:lang w:val="hr-HR"/>
        </w:rPr>
        <w:t>11, državljanin</w:t>
      </w:r>
      <w:r w:rsidR="000A0241">
        <w:rPr>
          <w:szCs w:val="24"/>
          <w:lang w:val="hr-HR"/>
        </w:rPr>
        <w:t xml:space="preserve"> </w:t>
      </w:r>
      <w:r>
        <w:rPr>
          <w:szCs w:val="24"/>
          <w:lang w:val="hr-HR"/>
        </w:rPr>
        <w:t>R. H.</w:t>
      </w:r>
      <w:r w:rsidR="000A0241">
        <w:rPr>
          <w:szCs w:val="24"/>
          <w:lang w:val="hr-HR"/>
        </w:rPr>
        <w:t>, saobrać</w:t>
      </w:r>
      <w:r w:rsidR="00A4628E" w:rsidRPr="00A4628E">
        <w:rPr>
          <w:szCs w:val="24"/>
          <w:lang w:val="hr-HR"/>
        </w:rPr>
        <w:t xml:space="preserve">ajni tehničar, oženjen, otac četvero djece, </w:t>
      </w:r>
      <w:r>
        <w:rPr>
          <w:szCs w:val="24"/>
          <w:lang w:val="hr-HR"/>
        </w:rPr>
        <w:t>O.</w:t>
      </w:r>
      <w:r w:rsidR="00A4628E" w:rsidRPr="00A4628E">
        <w:rPr>
          <w:szCs w:val="24"/>
          <w:lang w:val="hr-HR"/>
        </w:rPr>
        <w:t xml:space="preserve">:, </w:t>
      </w:r>
      <w:r w:rsidR="000A0241">
        <w:rPr>
          <w:szCs w:val="24"/>
          <w:lang w:val="hr-HR"/>
        </w:rPr>
        <w:t>neosuđivan, brani se sa slobode</w:t>
      </w:r>
    </w:p>
    <w:p w:rsidR="0003114A" w:rsidRPr="00A16867" w:rsidRDefault="0003114A" w:rsidP="00BB0497">
      <w:pPr>
        <w:rPr>
          <w:szCs w:val="24"/>
          <w:lang w:val="hr-HR"/>
        </w:rPr>
      </w:pPr>
    </w:p>
    <w:p w:rsidR="005702C4" w:rsidRPr="00A16867" w:rsidRDefault="00BB0497" w:rsidP="00BB0497">
      <w:pPr>
        <w:ind w:left="2832" w:firstLine="708"/>
        <w:rPr>
          <w:b/>
          <w:szCs w:val="24"/>
          <w:lang w:val="hr-HR"/>
        </w:rPr>
      </w:pPr>
      <w:r w:rsidRPr="00A16867">
        <w:rPr>
          <w:szCs w:val="24"/>
          <w:lang w:val="hr-HR"/>
        </w:rPr>
        <w:t xml:space="preserve"> </w:t>
      </w:r>
      <w:r w:rsidR="00385F82">
        <w:rPr>
          <w:szCs w:val="24"/>
          <w:lang w:val="hr-HR"/>
        </w:rPr>
        <w:t xml:space="preserve">  </w:t>
      </w:r>
      <w:r w:rsidRPr="00A16867">
        <w:rPr>
          <w:szCs w:val="24"/>
          <w:lang w:val="hr-HR"/>
        </w:rPr>
        <w:t xml:space="preserve">   </w:t>
      </w:r>
      <w:r w:rsidRPr="00A16867">
        <w:rPr>
          <w:b/>
          <w:szCs w:val="24"/>
          <w:lang w:val="hr-HR"/>
        </w:rPr>
        <w:t>k</w:t>
      </w:r>
      <w:r w:rsidR="005702C4" w:rsidRPr="00A16867">
        <w:rPr>
          <w:b/>
          <w:szCs w:val="24"/>
          <w:lang w:val="hr-HR"/>
        </w:rPr>
        <w:t xml:space="preserve"> r i v</w:t>
      </w:r>
      <w:r w:rsidR="00B02BDB" w:rsidRPr="00A16867">
        <w:rPr>
          <w:b/>
          <w:szCs w:val="24"/>
          <w:lang w:val="hr-HR"/>
        </w:rPr>
        <w:t xml:space="preserve"> </w:t>
      </w:r>
      <w:r w:rsidR="005702C4" w:rsidRPr="00A16867">
        <w:rPr>
          <w:b/>
          <w:szCs w:val="24"/>
          <w:lang w:val="hr-HR"/>
        </w:rPr>
        <w:t xml:space="preserve"> </w:t>
      </w:r>
      <w:r w:rsidR="00BC0C20" w:rsidRPr="00A16867">
        <w:rPr>
          <w:b/>
          <w:szCs w:val="24"/>
          <w:lang w:val="hr-HR"/>
        </w:rPr>
        <w:t xml:space="preserve"> </w:t>
      </w:r>
      <w:r w:rsidR="005702C4" w:rsidRPr="00A16867">
        <w:rPr>
          <w:b/>
          <w:szCs w:val="24"/>
          <w:lang w:val="hr-HR"/>
        </w:rPr>
        <w:t xml:space="preserve"> j</w:t>
      </w:r>
      <w:r w:rsidR="00BC0C20" w:rsidRPr="00A16867">
        <w:rPr>
          <w:b/>
          <w:szCs w:val="24"/>
          <w:lang w:val="hr-HR"/>
        </w:rPr>
        <w:t xml:space="preserve"> </w:t>
      </w:r>
      <w:r w:rsidR="005702C4" w:rsidRPr="00A16867">
        <w:rPr>
          <w:b/>
          <w:szCs w:val="24"/>
          <w:lang w:val="hr-HR"/>
        </w:rPr>
        <w:t>e</w:t>
      </w:r>
    </w:p>
    <w:p w:rsidR="004158E1" w:rsidRPr="00A16867" w:rsidRDefault="004158E1" w:rsidP="005702C4">
      <w:pPr>
        <w:jc w:val="both"/>
        <w:rPr>
          <w:szCs w:val="24"/>
          <w:lang w:val="hr-HR"/>
        </w:rPr>
      </w:pPr>
    </w:p>
    <w:p w:rsidR="00695753" w:rsidRDefault="005702C4" w:rsidP="005702C4">
      <w:pPr>
        <w:jc w:val="both"/>
        <w:rPr>
          <w:szCs w:val="24"/>
          <w:lang w:val="hr-HR"/>
        </w:rPr>
      </w:pPr>
      <w:r w:rsidRPr="00A16867">
        <w:rPr>
          <w:szCs w:val="24"/>
          <w:lang w:val="hr-HR"/>
        </w:rPr>
        <w:tab/>
      </w:r>
      <w:r w:rsidR="00174CFB" w:rsidRPr="00A16867">
        <w:rPr>
          <w:b/>
          <w:szCs w:val="24"/>
          <w:lang w:val="hr-HR"/>
        </w:rPr>
        <w:t xml:space="preserve">što </w:t>
      </w:r>
      <w:r w:rsidR="00DF53AE" w:rsidRPr="00A16867">
        <w:rPr>
          <w:szCs w:val="24"/>
          <w:lang w:val="hr-HR"/>
        </w:rPr>
        <w:t xml:space="preserve">je </w:t>
      </w:r>
      <w:r w:rsidR="00A4628E">
        <w:rPr>
          <w:szCs w:val="24"/>
          <w:lang w:val="hr-HR"/>
        </w:rPr>
        <w:t xml:space="preserve">dana 21. siječnja 2017. godine, oko 11,00 sati, u mjestu </w:t>
      </w:r>
      <w:r w:rsidR="00BD0C75">
        <w:rPr>
          <w:szCs w:val="24"/>
          <w:lang w:val="hr-HR"/>
        </w:rPr>
        <w:t>C.</w:t>
      </w:r>
      <w:r w:rsidR="00A4628E">
        <w:rPr>
          <w:szCs w:val="24"/>
          <w:lang w:val="hr-HR"/>
        </w:rPr>
        <w:t xml:space="preserve">, u dvorištu obiteljske kuće kbr., svog psa, pasmine šarplaninac, </w:t>
      </w:r>
      <w:proofErr w:type="spellStart"/>
      <w:r w:rsidR="00A4628E">
        <w:rPr>
          <w:szCs w:val="24"/>
          <w:lang w:val="hr-HR"/>
        </w:rPr>
        <w:t>zv</w:t>
      </w:r>
      <w:proofErr w:type="spellEnd"/>
      <w:r w:rsidR="00A4628E">
        <w:rPr>
          <w:szCs w:val="24"/>
          <w:lang w:val="hr-HR"/>
        </w:rPr>
        <w:t xml:space="preserve">. </w:t>
      </w:r>
      <w:r w:rsidR="00BD0C75">
        <w:rPr>
          <w:szCs w:val="24"/>
          <w:lang w:val="hr-HR"/>
        </w:rPr>
        <w:t xml:space="preserve">M. </w:t>
      </w:r>
      <w:r w:rsidR="00A4628E">
        <w:rPr>
          <w:szCs w:val="24"/>
          <w:lang w:val="hr-HR"/>
        </w:rPr>
        <w:t xml:space="preserve">starosti šest mjeseci, dok je ležao na travi jer ga tri dana ranije na cesti udarilo nepoznato vozilo, zbog čega je otežano hodao, u cilju da ga usmrti, više puta udarilo tupim djelom sjekire u predjelu čela, uslijed čega je taj pas zadobio vidne ozljede glave, uključujući frakturu tjemene kosti i </w:t>
      </w:r>
      <w:proofErr w:type="spellStart"/>
      <w:r w:rsidR="00A4628E">
        <w:rPr>
          <w:szCs w:val="24"/>
          <w:lang w:val="hr-HR"/>
        </w:rPr>
        <w:t>prolaps</w:t>
      </w:r>
      <w:proofErr w:type="spellEnd"/>
      <w:r w:rsidR="00A4628E">
        <w:rPr>
          <w:szCs w:val="24"/>
          <w:lang w:val="hr-HR"/>
        </w:rPr>
        <w:t xml:space="preserve"> očne </w:t>
      </w:r>
      <w:proofErr w:type="spellStart"/>
      <w:r w:rsidR="00A4628E">
        <w:rPr>
          <w:szCs w:val="24"/>
          <w:lang w:val="hr-HR"/>
        </w:rPr>
        <w:t>jabučiće</w:t>
      </w:r>
      <w:proofErr w:type="spellEnd"/>
      <w:r w:rsidR="00A4628E">
        <w:rPr>
          <w:szCs w:val="24"/>
          <w:lang w:val="hr-HR"/>
        </w:rPr>
        <w:t xml:space="preserve">, a koje ozljede su ugrožavale njegove životne funkcije, pa je zbog tako zadobivenih ozljeda istog dana, oko 13,30 sati eutanaziran od strane veterinara, </w:t>
      </w:r>
    </w:p>
    <w:p w:rsidR="00463BE8" w:rsidRPr="00A16867" w:rsidRDefault="00463BE8" w:rsidP="005702C4">
      <w:pPr>
        <w:jc w:val="both"/>
        <w:rPr>
          <w:szCs w:val="24"/>
          <w:lang w:val="hr-HR"/>
        </w:rPr>
      </w:pPr>
    </w:p>
    <w:p w:rsidR="00174CFB" w:rsidRDefault="000537D7" w:rsidP="000537D7">
      <w:pPr>
        <w:ind w:firstLine="708"/>
        <w:jc w:val="both"/>
        <w:rPr>
          <w:szCs w:val="24"/>
          <w:lang w:val="hr-HR"/>
        </w:rPr>
      </w:pPr>
      <w:r w:rsidRPr="00A16867">
        <w:rPr>
          <w:b/>
          <w:szCs w:val="24"/>
          <w:lang w:val="hr-HR"/>
        </w:rPr>
        <w:t>dakle,</w:t>
      </w:r>
      <w:r w:rsidRPr="00A16867">
        <w:rPr>
          <w:szCs w:val="24"/>
          <w:lang w:val="hr-HR"/>
        </w:rPr>
        <w:t xml:space="preserve"> </w:t>
      </w:r>
      <w:r w:rsidR="00A4628E">
        <w:rPr>
          <w:szCs w:val="24"/>
          <w:lang w:val="hr-HR"/>
        </w:rPr>
        <w:t xml:space="preserve">životinju teško zlostavljao, </w:t>
      </w:r>
      <w:r w:rsidR="00EE742D">
        <w:rPr>
          <w:szCs w:val="24"/>
          <w:lang w:val="hr-HR"/>
        </w:rPr>
        <w:t xml:space="preserve"> </w:t>
      </w:r>
    </w:p>
    <w:p w:rsidR="005A45FC" w:rsidRPr="00A16867" w:rsidRDefault="005A45FC" w:rsidP="000537D7">
      <w:pPr>
        <w:ind w:firstLine="708"/>
        <w:jc w:val="both"/>
        <w:rPr>
          <w:szCs w:val="24"/>
          <w:lang w:val="hr-HR"/>
        </w:rPr>
      </w:pPr>
    </w:p>
    <w:p w:rsidR="006D59E9" w:rsidRPr="00A16867" w:rsidRDefault="000537D7" w:rsidP="005702C4">
      <w:pPr>
        <w:ind w:firstLine="708"/>
        <w:jc w:val="both"/>
        <w:rPr>
          <w:szCs w:val="24"/>
          <w:lang w:val="hr-HR"/>
        </w:rPr>
      </w:pPr>
      <w:r w:rsidRPr="00A16867">
        <w:rPr>
          <w:b/>
          <w:szCs w:val="24"/>
          <w:lang w:val="hr-HR"/>
        </w:rPr>
        <w:t xml:space="preserve">čime </w:t>
      </w:r>
      <w:r w:rsidR="005A45FC">
        <w:rPr>
          <w:szCs w:val="24"/>
          <w:lang w:val="hr-HR"/>
        </w:rPr>
        <w:t xml:space="preserve">je počinio kazneno djelo </w:t>
      </w:r>
      <w:r w:rsidR="00677B9A">
        <w:rPr>
          <w:szCs w:val="24"/>
          <w:lang w:val="hr-HR"/>
        </w:rPr>
        <w:t>protiv okoliša - ubijanjem i mučenjem životinja,</w:t>
      </w:r>
      <w:r w:rsidR="00A4628E">
        <w:rPr>
          <w:szCs w:val="24"/>
          <w:lang w:val="hr-HR"/>
        </w:rPr>
        <w:t xml:space="preserve"> opisano i kažnjivo po čl. 205</w:t>
      </w:r>
      <w:r w:rsidR="000A0241">
        <w:rPr>
          <w:szCs w:val="24"/>
          <w:lang w:val="hr-HR"/>
        </w:rPr>
        <w:t xml:space="preserve">. st. 1. </w:t>
      </w:r>
      <w:r w:rsidR="00BD0C75">
        <w:rPr>
          <w:szCs w:val="24"/>
          <w:lang w:val="hr-HR"/>
        </w:rPr>
        <w:t>K.</w:t>
      </w:r>
      <w:r w:rsidR="000A0241">
        <w:rPr>
          <w:szCs w:val="24"/>
          <w:lang w:val="hr-HR"/>
        </w:rPr>
        <w:t>/11,</w:t>
      </w:r>
    </w:p>
    <w:p w:rsidR="0003114A" w:rsidRPr="00A16867" w:rsidRDefault="0003114A" w:rsidP="00455F0F">
      <w:pPr>
        <w:jc w:val="both"/>
        <w:rPr>
          <w:szCs w:val="24"/>
          <w:lang w:val="hr-HR"/>
        </w:rPr>
      </w:pPr>
    </w:p>
    <w:p w:rsidR="005702C4" w:rsidRPr="00A16867" w:rsidRDefault="005702C4" w:rsidP="006D59E9">
      <w:pPr>
        <w:ind w:firstLine="708"/>
        <w:jc w:val="both"/>
        <w:rPr>
          <w:b/>
          <w:szCs w:val="24"/>
          <w:lang w:val="hr-HR"/>
        </w:rPr>
      </w:pPr>
      <w:r w:rsidRPr="00A16867">
        <w:rPr>
          <w:szCs w:val="24"/>
          <w:lang w:val="hr-HR"/>
        </w:rPr>
        <w:t xml:space="preserve">pa se temeljem istog zakonskog propisa </w:t>
      </w:r>
      <w:r w:rsidR="00FD1EA2" w:rsidRPr="00A16867">
        <w:rPr>
          <w:b/>
          <w:szCs w:val="24"/>
          <w:lang w:val="hr-HR"/>
        </w:rPr>
        <w:t>okrivlje</w:t>
      </w:r>
      <w:r w:rsidR="00851F7A" w:rsidRPr="00A16867">
        <w:rPr>
          <w:b/>
          <w:szCs w:val="24"/>
          <w:lang w:val="hr-HR"/>
        </w:rPr>
        <w:t>nik</w:t>
      </w:r>
      <w:r w:rsidR="0070427B" w:rsidRPr="00A16867">
        <w:rPr>
          <w:b/>
          <w:szCs w:val="24"/>
          <w:lang w:val="hr-HR"/>
        </w:rPr>
        <w:t xml:space="preserve"> </w:t>
      </w:r>
      <w:r w:rsidR="00BD0C75">
        <w:rPr>
          <w:b/>
          <w:szCs w:val="24"/>
          <w:lang w:val="hr-HR"/>
        </w:rPr>
        <w:t>I. G.</w:t>
      </w:r>
    </w:p>
    <w:p w:rsidR="007A5036" w:rsidRPr="00A16867" w:rsidRDefault="007A5036" w:rsidP="00657886">
      <w:pPr>
        <w:jc w:val="both"/>
        <w:rPr>
          <w:szCs w:val="24"/>
          <w:lang w:val="hr-HR"/>
        </w:rPr>
      </w:pPr>
    </w:p>
    <w:p w:rsidR="00262457" w:rsidRPr="00A16867" w:rsidRDefault="00851F7A" w:rsidP="005702C4">
      <w:pPr>
        <w:jc w:val="center"/>
        <w:rPr>
          <w:b/>
          <w:szCs w:val="24"/>
          <w:lang w:val="hr-HR"/>
        </w:rPr>
      </w:pPr>
      <w:r w:rsidRPr="00A16867">
        <w:rPr>
          <w:b/>
          <w:szCs w:val="24"/>
          <w:lang w:val="hr-HR"/>
        </w:rPr>
        <w:t>o s u đ u je  n a</w:t>
      </w:r>
    </w:p>
    <w:p w:rsidR="00BD347F" w:rsidRPr="00A16867" w:rsidRDefault="005702C4" w:rsidP="005702C4">
      <w:pPr>
        <w:jc w:val="center"/>
        <w:rPr>
          <w:b/>
          <w:szCs w:val="24"/>
          <w:lang w:val="hr-HR"/>
        </w:rPr>
      </w:pPr>
      <w:r w:rsidRPr="00A16867">
        <w:rPr>
          <w:b/>
          <w:szCs w:val="24"/>
          <w:lang w:val="hr-HR"/>
        </w:rPr>
        <w:t>KAZN</w:t>
      </w:r>
      <w:r w:rsidR="00851F7A" w:rsidRPr="00A16867">
        <w:rPr>
          <w:b/>
          <w:szCs w:val="24"/>
          <w:lang w:val="hr-HR"/>
        </w:rPr>
        <w:t>U</w:t>
      </w:r>
      <w:r w:rsidRPr="00A16867">
        <w:rPr>
          <w:b/>
          <w:szCs w:val="24"/>
          <w:lang w:val="hr-HR"/>
        </w:rPr>
        <w:t xml:space="preserve"> ZATVORA </w:t>
      </w:r>
    </w:p>
    <w:p w:rsidR="000A0241" w:rsidRDefault="005702C4" w:rsidP="000A0241">
      <w:pPr>
        <w:jc w:val="center"/>
        <w:rPr>
          <w:szCs w:val="24"/>
          <w:lang w:val="hr-HR"/>
        </w:rPr>
      </w:pPr>
      <w:r w:rsidRPr="00A16867">
        <w:rPr>
          <w:b/>
          <w:szCs w:val="24"/>
          <w:lang w:val="hr-HR"/>
        </w:rPr>
        <w:t>u trajanju od</w:t>
      </w:r>
      <w:r w:rsidR="00ED169D">
        <w:rPr>
          <w:b/>
          <w:szCs w:val="24"/>
          <w:lang w:val="hr-HR"/>
        </w:rPr>
        <w:t xml:space="preserve"> </w:t>
      </w:r>
      <w:r w:rsidR="00A4628E">
        <w:rPr>
          <w:b/>
          <w:szCs w:val="24"/>
          <w:lang w:val="hr-HR"/>
        </w:rPr>
        <w:t>3</w:t>
      </w:r>
      <w:r w:rsidR="005A45FC">
        <w:rPr>
          <w:b/>
          <w:szCs w:val="24"/>
          <w:lang w:val="hr-HR"/>
        </w:rPr>
        <w:t xml:space="preserve"> </w:t>
      </w:r>
      <w:r w:rsidR="00A4628E">
        <w:rPr>
          <w:b/>
          <w:szCs w:val="24"/>
          <w:lang w:val="hr-HR"/>
        </w:rPr>
        <w:t>(tri</w:t>
      </w:r>
      <w:r w:rsidR="005A45FC">
        <w:rPr>
          <w:b/>
          <w:szCs w:val="24"/>
          <w:lang w:val="hr-HR"/>
        </w:rPr>
        <w:t xml:space="preserve">) </w:t>
      </w:r>
      <w:r w:rsidR="00E00637" w:rsidRPr="00A16867">
        <w:rPr>
          <w:b/>
          <w:szCs w:val="24"/>
          <w:lang w:val="hr-HR"/>
        </w:rPr>
        <w:t>mjesec</w:t>
      </w:r>
      <w:r w:rsidR="00A4628E">
        <w:rPr>
          <w:b/>
          <w:szCs w:val="24"/>
          <w:lang w:val="hr-HR"/>
        </w:rPr>
        <w:t>a</w:t>
      </w:r>
      <w:r w:rsidR="000A0241">
        <w:rPr>
          <w:b/>
          <w:szCs w:val="24"/>
          <w:lang w:val="hr-HR"/>
        </w:rPr>
        <w:t>.</w:t>
      </w:r>
    </w:p>
    <w:p w:rsidR="00B80997" w:rsidRPr="00A16867" w:rsidRDefault="005702C4" w:rsidP="00CD2A7B">
      <w:pPr>
        <w:ind w:firstLine="708"/>
        <w:jc w:val="both"/>
        <w:rPr>
          <w:szCs w:val="24"/>
          <w:lang w:val="hr-HR"/>
        </w:rPr>
      </w:pPr>
      <w:r w:rsidRPr="00A16867">
        <w:rPr>
          <w:szCs w:val="24"/>
          <w:lang w:val="hr-HR"/>
        </w:rPr>
        <w:t xml:space="preserve">Temeljem čl. </w:t>
      </w:r>
      <w:smartTag w:uri="urn:schemas-microsoft-com:office:smarttags" w:element="metricconverter">
        <w:smartTagPr>
          <w:attr w:name="ProductID" w:val="56. st"/>
        </w:smartTagPr>
        <w:r w:rsidR="00546FCC" w:rsidRPr="00A16867">
          <w:rPr>
            <w:szCs w:val="24"/>
            <w:lang w:val="hr-HR"/>
          </w:rPr>
          <w:t>56. st</w:t>
        </w:r>
      </w:smartTag>
      <w:r w:rsidR="00546FCC" w:rsidRPr="00A16867">
        <w:rPr>
          <w:szCs w:val="24"/>
          <w:lang w:val="hr-HR"/>
        </w:rPr>
        <w:t>. 1., 2. i 3</w:t>
      </w:r>
      <w:r w:rsidR="00705B5E" w:rsidRPr="00A16867">
        <w:rPr>
          <w:szCs w:val="24"/>
          <w:lang w:val="hr-HR"/>
        </w:rPr>
        <w:t>. K</w:t>
      </w:r>
      <w:r w:rsidR="00E20174">
        <w:rPr>
          <w:szCs w:val="24"/>
          <w:lang w:val="hr-HR"/>
        </w:rPr>
        <w:t>Z/11</w:t>
      </w:r>
      <w:r w:rsidR="00705B5E" w:rsidRPr="00A16867">
        <w:rPr>
          <w:szCs w:val="24"/>
          <w:lang w:val="hr-HR"/>
        </w:rPr>
        <w:t xml:space="preserve"> prema</w:t>
      </w:r>
      <w:r w:rsidRPr="00A16867">
        <w:rPr>
          <w:szCs w:val="24"/>
          <w:lang w:val="hr-HR"/>
        </w:rPr>
        <w:t xml:space="preserve"> okrivljen</w:t>
      </w:r>
      <w:r w:rsidR="00185A36" w:rsidRPr="00A16867">
        <w:rPr>
          <w:szCs w:val="24"/>
          <w:lang w:val="hr-HR"/>
        </w:rPr>
        <w:t>iku</w:t>
      </w:r>
      <w:r w:rsidR="002C6EF0" w:rsidRPr="00A16867">
        <w:rPr>
          <w:szCs w:val="24"/>
          <w:lang w:val="hr-HR"/>
        </w:rPr>
        <w:t xml:space="preserve"> </w:t>
      </w:r>
      <w:r w:rsidR="00BD0C75">
        <w:rPr>
          <w:szCs w:val="24"/>
          <w:lang w:val="hr-HR"/>
        </w:rPr>
        <w:t xml:space="preserve">I. G. </w:t>
      </w:r>
      <w:r w:rsidRPr="00A16867">
        <w:rPr>
          <w:szCs w:val="24"/>
          <w:lang w:val="hr-HR"/>
        </w:rPr>
        <w:t xml:space="preserve">se </w:t>
      </w:r>
    </w:p>
    <w:p w:rsidR="00CD2A7B" w:rsidRPr="00A16867" w:rsidRDefault="00CD2A7B" w:rsidP="008775E6">
      <w:pPr>
        <w:jc w:val="both"/>
        <w:rPr>
          <w:szCs w:val="24"/>
          <w:lang w:val="hr-HR"/>
        </w:rPr>
      </w:pPr>
    </w:p>
    <w:p w:rsidR="00F23E96" w:rsidRPr="00A16867" w:rsidRDefault="00B80997" w:rsidP="00B80997">
      <w:pPr>
        <w:ind w:left="2832" w:firstLine="708"/>
        <w:jc w:val="both"/>
        <w:rPr>
          <w:b/>
          <w:szCs w:val="24"/>
          <w:lang w:val="hr-HR"/>
        </w:rPr>
      </w:pPr>
      <w:r w:rsidRPr="00A16867">
        <w:rPr>
          <w:szCs w:val="24"/>
          <w:lang w:val="hr-HR"/>
        </w:rPr>
        <w:t xml:space="preserve"> </w:t>
      </w:r>
      <w:r w:rsidR="006D29BA">
        <w:rPr>
          <w:szCs w:val="24"/>
          <w:lang w:val="hr-HR"/>
        </w:rPr>
        <w:t xml:space="preserve">        </w:t>
      </w:r>
      <w:r w:rsidRPr="00A16867">
        <w:rPr>
          <w:szCs w:val="24"/>
          <w:lang w:val="hr-HR"/>
        </w:rPr>
        <w:t xml:space="preserve"> </w:t>
      </w:r>
      <w:r w:rsidR="006D29BA">
        <w:rPr>
          <w:b/>
          <w:szCs w:val="24"/>
          <w:lang w:val="hr-HR"/>
        </w:rPr>
        <w:t xml:space="preserve">i z r i č e </w:t>
      </w:r>
    </w:p>
    <w:p w:rsidR="009D4B42" w:rsidRPr="000A0241" w:rsidRDefault="005702C4" w:rsidP="0029038D">
      <w:pPr>
        <w:jc w:val="center"/>
        <w:rPr>
          <w:b/>
          <w:szCs w:val="24"/>
          <w:lang w:val="hr-HR"/>
        </w:rPr>
      </w:pPr>
      <w:r w:rsidRPr="000A0241">
        <w:rPr>
          <w:b/>
          <w:szCs w:val="24"/>
          <w:lang w:val="hr-HR"/>
        </w:rPr>
        <w:t>UVJETNA OSUDA</w:t>
      </w:r>
    </w:p>
    <w:p w:rsidR="00CD2A7B" w:rsidRPr="00A16867" w:rsidRDefault="00CD2A7B" w:rsidP="00B80997">
      <w:pPr>
        <w:rPr>
          <w:b/>
          <w:szCs w:val="24"/>
          <w:lang w:val="hr-HR"/>
        </w:rPr>
      </w:pPr>
    </w:p>
    <w:p w:rsidR="005702C4" w:rsidRPr="00A16867" w:rsidRDefault="005702C4" w:rsidP="005702C4">
      <w:pPr>
        <w:ind w:firstLine="708"/>
        <w:jc w:val="both"/>
        <w:rPr>
          <w:szCs w:val="24"/>
          <w:lang w:val="hr-HR"/>
        </w:rPr>
      </w:pPr>
      <w:r w:rsidRPr="00A16867">
        <w:rPr>
          <w:szCs w:val="24"/>
          <w:lang w:val="hr-HR"/>
        </w:rPr>
        <w:lastRenderedPageBreak/>
        <w:t xml:space="preserve">pa se izvršenje izrečene kazne zatvora u trajanju </w:t>
      </w:r>
      <w:r w:rsidR="00657886" w:rsidRPr="00A16867">
        <w:rPr>
          <w:szCs w:val="24"/>
          <w:lang w:val="hr-HR"/>
        </w:rPr>
        <w:t xml:space="preserve">od </w:t>
      </w:r>
      <w:r w:rsidR="00A4628E">
        <w:rPr>
          <w:b/>
          <w:szCs w:val="24"/>
          <w:lang w:val="hr-HR"/>
        </w:rPr>
        <w:t xml:space="preserve">3 </w:t>
      </w:r>
      <w:r w:rsidR="00657886" w:rsidRPr="00D51F4E">
        <w:rPr>
          <w:b/>
          <w:szCs w:val="24"/>
          <w:lang w:val="hr-HR"/>
        </w:rPr>
        <w:t>(</w:t>
      </w:r>
      <w:r w:rsidR="00A4628E">
        <w:rPr>
          <w:b/>
          <w:szCs w:val="24"/>
          <w:lang w:val="hr-HR"/>
        </w:rPr>
        <w:t>tri)</w:t>
      </w:r>
      <w:r w:rsidR="00657886" w:rsidRPr="00A16867">
        <w:rPr>
          <w:szCs w:val="24"/>
          <w:lang w:val="hr-HR"/>
        </w:rPr>
        <w:t xml:space="preserve"> mjesec</w:t>
      </w:r>
      <w:r w:rsidR="00A4628E">
        <w:rPr>
          <w:szCs w:val="24"/>
          <w:lang w:val="hr-HR"/>
        </w:rPr>
        <w:t>a</w:t>
      </w:r>
      <w:r w:rsidRPr="00A16867">
        <w:rPr>
          <w:szCs w:val="24"/>
          <w:lang w:val="hr-HR"/>
        </w:rPr>
        <w:t xml:space="preserve"> </w:t>
      </w:r>
      <w:r w:rsidRPr="00A16867">
        <w:rPr>
          <w:b/>
          <w:szCs w:val="24"/>
          <w:lang w:val="hr-HR"/>
        </w:rPr>
        <w:t>odgađa za vrijeme od</w:t>
      </w:r>
      <w:r w:rsidRPr="00A16867">
        <w:rPr>
          <w:szCs w:val="24"/>
          <w:lang w:val="hr-HR"/>
        </w:rPr>
        <w:t xml:space="preserve"> </w:t>
      </w:r>
      <w:r w:rsidR="00A4628E">
        <w:rPr>
          <w:b/>
          <w:szCs w:val="24"/>
          <w:lang w:val="hr-HR"/>
        </w:rPr>
        <w:t xml:space="preserve">1 </w:t>
      </w:r>
      <w:r w:rsidRPr="00A16867">
        <w:rPr>
          <w:b/>
          <w:szCs w:val="24"/>
          <w:lang w:val="hr-HR"/>
        </w:rPr>
        <w:t>(</w:t>
      </w:r>
      <w:r w:rsidR="00A4628E">
        <w:rPr>
          <w:b/>
          <w:szCs w:val="24"/>
          <w:lang w:val="hr-HR"/>
        </w:rPr>
        <w:t>jedne</w:t>
      </w:r>
      <w:r w:rsidR="002A0F59">
        <w:rPr>
          <w:b/>
          <w:szCs w:val="24"/>
          <w:lang w:val="hr-HR"/>
        </w:rPr>
        <w:t>)</w:t>
      </w:r>
      <w:r w:rsidRPr="00A16867">
        <w:rPr>
          <w:b/>
          <w:szCs w:val="24"/>
          <w:lang w:val="hr-HR"/>
        </w:rPr>
        <w:t xml:space="preserve"> godin</w:t>
      </w:r>
      <w:r w:rsidR="00046712" w:rsidRPr="00A16867">
        <w:rPr>
          <w:b/>
          <w:szCs w:val="24"/>
          <w:lang w:val="hr-HR"/>
        </w:rPr>
        <w:t>e</w:t>
      </w:r>
      <w:r w:rsidRPr="00A16867">
        <w:rPr>
          <w:szCs w:val="24"/>
          <w:lang w:val="hr-HR"/>
        </w:rPr>
        <w:t xml:space="preserve"> te se ista neće izvršiti ako okrivljen</w:t>
      </w:r>
      <w:r w:rsidR="00F6765F" w:rsidRPr="00A16867">
        <w:rPr>
          <w:szCs w:val="24"/>
          <w:lang w:val="hr-HR"/>
        </w:rPr>
        <w:t>i</w:t>
      </w:r>
      <w:r w:rsidR="00B20B1E" w:rsidRPr="00A16867">
        <w:rPr>
          <w:szCs w:val="24"/>
          <w:lang w:val="hr-HR"/>
        </w:rPr>
        <w:t>k</w:t>
      </w:r>
      <w:r w:rsidR="00FB0851" w:rsidRPr="00A16867">
        <w:rPr>
          <w:szCs w:val="24"/>
          <w:lang w:val="hr-HR"/>
        </w:rPr>
        <w:t xml:space="preserve"> u </w:t>
      </w:r>
      <w:r w:rsidRPr="00A16867">
        <w:rPr>
          <w:szCs w:val="24"/>
          <w:lang w:val="hr-HR"/>
        </w:rPr>
        <w:t>tom roku ne počini novo kazneno djelo.</w:t>
      </w:r>
    </w:p>
    <w:p w:rsidR="00B223A7" w:rsidRDefault="00B223A7" w:rsidP="006D29BA">
      <w:pPr>
        <w:jc w:val="both"/>
        <w:rPr>
          <w:szCs w:val="24"/>
          <w:lang w:val="hr-HR"/>
        </w:rPr>
      </w:pPr>
    </w:p>
    <w:p w:rsidR="007E5E35" w:rsidRPr="00A16867" w:rsidRDefault="00BD0C75" w:rsidP="00437099">
      <w:pPr>
        <w:ind w:firstLine="708"/>
        <w:jc w:val="both"/>
        <w:rPr>
          <w:szCs w:val="24"/>
          <w:lang w:val="hr-HR"/>
        </w:rPr>
      </w:pPr>
      <w:r>
        <w:rPr>
          <w:szCs w:val="24"/>
          <w:lang w:val="hr-HR"/>
        </w:rPr>
        <w:t xml:space="preserve">T. </w:t>
      </w:r>
      <w:r w:rsidR="00206897" w:rsidRPr="00A16867">
        <w:rPr>
          <w:szCs w:val="24"/>
          <w:lang w:val="hr-HR"/>
        </w:rPr>
        <w:t xml:space="preserve">odredbe čl. </w:t>
      </w:r>
      <w:smartTag w:uri="urn:schemas-microsoft-com:office:smarttags" w:element="metricconverter">
        <w:smartTagPr>
          <w:attr w:name="ProductID" w:val="148. st"/>
        </w:smartTagPr>
        <w:r w:rsidR="00206897" w:rsidRPr="00A16867">
          <w:rPr>
            <w:szCs w:val="24"/>
            <w:lang w:val="hr-HR"/>
          </w:rPr>
          <w:t>148. st</w:t>
        </w:r>
      </w:smartTag>
      <w:r w:rsidR="00546FCC" w:rsidRPr="00A16867">
        <w:rPr>
          <w:szCs w:val="24"/>
          <w:lang w:val="hr-HR"/>
        </w:rPr>
        <w:t xml:space="preserve">. 1. </w:t>
      </w:r>
      <w:r>
        <w:rPr>
          <w:szCs w:val="24"/>
          <w:lang w:val="hr-HR"/>
        </w:rPr>
        <w:t>Z.</w:t>
      </w:r>
      <w:r w:rsidR="00546FCC" w:rsidRPr="00A16867">
        <w:rPr>
          <w:szCs w:val="24"/>
          <w:lang w:val="hr-HR"/>
        </w:rPr>
        <w:t>/08</w:t>
      </w:r>
      <w:r w:rsidR="00206897" w:rsidRPr="00A16867">
        <w:rPr>
          <w:szCs w:val="24"/>
          <w:lang w:val="hr-HR"/>
        </w:rPr>
        <w:t xml:space="preserve"> </w:t>
      </w:r>
      <w:r w:rsidR="007E5E35" w:rsidRPr="00A16867">
        <w:rPr>
          <w:szCs w:val="24"/>
          <w:lang w:val="hr-HR"/>
        </w:rPr>
        <w:t>okrivljeni</w:t>
      </w:r>
      <w:r w:rsidR="00A0601F" w:rsidRPr="00A16867">
        <w:rPr>
          <w:szCs w:val="24"/>
          <w:lang w:val="hr-HR"/>
        </w:rPr>
        <w:t>k</w:t>
      </w:r>
      <w:r w:rsidR="000C4110">
        <w:rPr>
          <w:szCs w:val="24"/>
          <w:lang w:val="hr-HR"/>
        </w:rPr>
        <w:t xml:space="preserve"> </w:t>
      </w:r>
      <w:r>
        <w:rPr>
          <w:szCs w:val="24"/>
          <w:lang w:val="hr-HR"/>
        </w:rPr>
        <w:t xml:space="preserve">I. G. </w:t>
      </w:r>
      <w:r w:rsidR="002A0F59">
        <w:rPr>
          <w:szCs w:val="24"/>
          <w:lang w:val="hr-HR"/>
        </w:rPr>
        <w:t xml:space="preserve">je </w:t>
      </w:r>
      <w:r w:rsidR="007E5E35" w:rsidRPr="00A16867">
        <w:rPr>
          <w:szCs w:val="24"/>
          <w:lang w:val="hr-HR"/>
        </w:rPr>
        <w:t xml:space="preserve">dužan platiti </w:t>
      </w:r>
      <w:r w:rsidR="00C613A8" w:rsidRPr="00A16867">
        <w:rPr>
          <w:szCs w:val="24"/>
          <w:lang w:val="hr-HR"/>
        </w:rPr>
        <w:t>paušalni trošak provedenog postupka</w:t>
      </w:r>
      <w:r w:rsidR="00C73301" w:rsidRPr="00A16867">
        <w:rPr>
          <w:szCs w:val="24"/>
          <w:lang w:val="hr-HR"/>
        </w:rPr>
        <w:t xml:space="preserve"> u iznosu od </w:t>
      </w:r>
      <w:r w:rsidR="000A0241">
        <w:rPr>
          <w:szCs w:val="24"/>
          <w:lang w:val="hr-HR"/>
        </w:rPr>
        <w:t>3</w:t>
      </w:r>
      <w:r w:rsidR="00A00153" w:rsidRPr="00A16867">
        <w:rPr>
          <w:szCs w:val="24"/>
          <w:lang w:val="hr-HR"/>
        </w:rPr>
        <w:t>00</w:t>
      </w:r>
      <w:r w:rsidR="008514B4" w:rsidRPr="00A16867">
        <w:rPr>
          <w:szCs w:val="24"/>
          <w:lang w:val="hr-HR"/>
        </w:rPr>
        <w:t>,00</w:t>
      </w:r>
      <w:r w:rsidR="00C73301" w:rsidRPr="00A16867">
        <w:rPr>
          <w:szCs w:val="24"/>
          <w:lang w:val="hr-HR"/>
        </w:rPr>
        <w:t xml:space="preserve"> kn</w:t>
      </w:r>
      <w:r w:rsidR="00C613A8" w:rsidRPr="00A16867">
        <w:rPr>
          <w:szCs w:val="24"/>
          <w:lang w:val="hr-HR"/>
        </w:rPr>
        <w:t xml:space="preserve">, </w:t>
      </w:r>
      <w:r w:rsidR="007E5E35" w:rsidRPr="00A16867">
        <w:rPr>
          <w:szCs w:val="24"/>
          <w:lang w:val="hr-HR"/>
        </w:rPr>
        <w:t xml:space="preserve">koji iznos je dužan uplatiti u korist državnog proračuna </w:t>
      </w:r>
      <w:r>
        <w:rPr>
          <w:szCs w:val="24"/>
          <w:lang w:val="hr-HR"/>
        </w:rPr>
        <w:t xml:space="preserve">R. H. </w:t>
      </w:r>
      <w:r w:rsidR="007E5E35" w:rsidRPr="00A16867">
        <w:rPr>
          <w:szCs w:val="24"/>
          <w:lang w:val="hr-HR"/>
        </w:rPr>
        <w:t xml:space="preserve">u roku od petnaest dana od pravomoćnosti presude i pod prijetnjom ovrhe. </w:t>
      </w:r>
    </w:p>
    <w:p w:rsidR="00F85F61" w:rsidRPr="000A0241" w:rsidRDefault="00F85F61" w:rsidP="005702C4">
      <w:pPr>
        <w:jc w:val="both"/>
        <w:rPr>
          <w:b/>
          <w:szCs w:val="24"/>
          <w:lang w:val="hr-HR"/>
        </w:rPr>
      </w:pPr>
    </w:p>
    <w:p w:rsidR="00CD2A7B" w:rsidRPr="00404CB9" w:rsidRDefault="005702C4" w:rsidP="00404CB9">
      <w:pPr>
        <w:jc w:val="center"/>
        <w:rPr>
          <w:b/>
          <w:szCs w:val="24"/>
          <w:lang w:val="hr-HR"/>
        </w:rPr>
      </w:pPr>
      <w:r w:rsidRPr="000A0241">
        <w:rPr>
          <w:b/>
          <w:szCs w:val="24"/>
          <w:lang w:val="hr-HR"/>
        </w:rPr>
        <w:t>Obrazloženje</w:t>
      </w:r>
    </w:p>
    <w:p w:rsidR="00385F82" w:rsidRPr="00A16867" w:rsidRDefault="00385F82" w:rsidP="005702C4">
      <w:pPr>
        <w:jc w:val="both"/>
        <w:rPr>
          <w:szCs w:val="24"/>
          <w:lang w:val="hr-HR"/>
        </w:rPr>
      </w:pPr>
    </w:p>
    <w:p w:rsidR="005702C4" w:rsidRPr="00A16867" w:rsidRDefault="005702C4" w:rsidP="005702C4">
      <w:pPr>
        <w:jc w:val="both"/>
        <w:rPr>
          <w:szCs w:val="24"/>
          <w:lang w:val="hr-HR"/>
        </w:rPr>
      </w:pPr>
      <w:r w:rsidRPr="00A16867">
        <w:rPr>
          <w:szCs w:val="24"/>
          <w:lang w:val="hr-HR"/>
        </w:rPr>
        <w:tab/>
        <w:t>O</w:t>
      </w:r>
      <w:r w:rsidR="00AC71C0" w:rsidRPr="00A16867">
        <w:rPr>
          <w:szCs w:val="24"/>
          <w:lang w:val="hr-HR"/>
        </w:rPr>
        <w:t>pćinsko državno odvjetništvo</w:t>
      </w:r>
      <w:r w:rsidR="00F41674" w:rsidRPr="00A16867">
        <w:rPr>
          <w:szCs w:val="24"/>
          <w:lang w:val="hr-HR"/>
        </w:rPr>
        <w:t xml:space="preserve"> u Zadru</w:t>
      </w:r>
      <w:r w:rsidR="00A0601F" w:rsidRPr="00A16867">
        <w:rPr>
          <w:szCs w:val="24"/>
          <w:lang w:val="hr-HR"/>
        </w:rPr>
        <w:t xml:space="preserve"> </w:t>
      </w:r>
      <w:r w:rsidR="00F41674" w:rsidRPr="00A16867">
        <w:rPr>
          <w:szCs w:val="24"/>
          <w:lang w:val="hr-HR"/>
        </w:rPr>
        <w:t>p</w:t>
      </w:r>
      <w:r w:rsidRPr="00A16867">
        <w:rPr>
          <w:szCs w:val="24"/>
          <w:lang w:val="hr-HR"/>
        </w:rPr>
        <w:t>od</w:t>
      </w:r>
      <w:r w:rsidR="00277D98" w:rsidRPr="00A16867">
        <w:rPr>
          <w:szCs w:val="24"/>
          <w:lang w:val="hr-HR"/>
        </w:rPr>
        <w:t>nijel</w:t>
      </w:r>
      <w:r w:rsidR="00B20B1E" w:rsidRPr="00A16867">
        <w:rPr>
          <w:szCs w:val="24"/>
          <w:lang w:val="hr-HR"/>
        </w:rPr>
        <w:t>o</w:t>
      </w:r>
      <w:r w:rsidR="00277D98" w:rsidRPr="00A16867">
        <w:rPr>
          <w:szCs w:val="24"/>
          <w:lang w:val="hr-HR"/>
        </w:rPr>
        <w:t xml:space="preserve"> j</w:t>
      </w:r>
      <w:r w:rsidR="00AC71C0" w:rsidRPr="00A16867">
        <w:rPr>
          <w:szCs w:val="24"/>
          <w:lang w:val="hr-HR"/>
        </w:rPr>
        <w:t xml:space="preserve">e </w:t>
      </w:r>
      <w:r w:rsidRPr="00A16867">
        <w:rPr>
          <w:szCs w:val="24"/>
          <w:lang w:val="hr-HR"/>
        </w:rPr>
        <w:t>optuž</w:t>
      </w:r>
      <w:r w:rsidR="00F41674" w:rsidRPr="00A16867">
        <w:rPr>
          <w:szCs w:val="24"/>
          <w:lang w:val="hr-HR"/>
        </w:rPr>
        <w:t xml:space="preserve">nicu </w:t>
      </w:r>
      <w:r w:rsidRPr="00A16867">
        <w:rPr>
          <w:szCs w:val="24"/>
          <w:lang w:val="hr-HR"/>
        </w:rPr>
        <w:t>broj K-</w:t>
      </w:r>
      <w:r w:rsidR="00BD0C75">
        <w:rPr>
          <w:szCs w:val="24"/>
          <w:lang w:val="hr-HR"/>
        </w:rPr>
        <w:t>D.</w:t>
      </w:r>
      <w:r w:rsidRPr="00A16867">
        <w:rPr>
          <w:szCs w:val="24"/>
          <w:lang w:val="hr-HR"/>
        </w:rPr>
        <w:t>-</w:t>
      </w:r>
      <w:r w:rsidR="00A4628E">
        <w:rPr>
          <w:szCs w:val="24"/>
          <w:lang w:val="hr-HR"/>
        </w:rPr>
        <w:t>141/17</w:t>
      </w:r>
      <w:r w:rsidR="00A00153" w:rsidRPr="00A16867">
        <w:rPr>
          <w:szCs w:val="24"/>
          <w:lang w:val="hr-HR"/>
        </w:rPr>
        <w:t xml:space="preserve"> </w:t>
      </w:r>
      <w:r w:rsidR="00A16868" w:rsidRPr="00A16867">
        <w:rPr>
          <w:szCs w:val="24"/>
          <w:lang w:val="hr-HR"/>
        </w:rPr>
        <w:t xml:space="preserve">dana </w:t>
      </w:r>
      <w:r w:rsidR="00A4628E">
        <w:rPr>
          <w:szCs w:val="24"/>
          <w:lang w:val="hr-HR"/>
        </w:rPr>
        <w:t xml:space="preserve">2. ožujka </w:t>
      </w:r>
      <w:r w:rsidR="00ED169D">
        <w:rPr>
          <w:szCs w:val="24"/>
          <w:lang w:val="hr-HR"/>
        </w:rPr>
        <w:t>2017</w:t>
      </w:r>
      <w:r w:rsidR="006D29BA">
        <w:rPr>
          <w:szCs w:val="24"/>
          <w:lang w:val="hr-HR"/>
        </w:rPr>
        <w:t>.</w:t>
      </w:r>
      <w:r w:rsidR="00A16868" w:rsidRPr="00A16867">
        <w:rPr>
          <w:szCs w:val="24"/>
          <w:lang w:val="hr-HR"/>
        </w:rPr>
        <w:t xml:space="preserve"> godine </w:t>
      </w:r>
      <w:r w:rsidRPr="00A16867">
        <w:rPr>
          <w:szCs w:val="24"/>
          <w:lang w:val="hr-HR"/>
        </w:rPr>
        <w:t>protiv okrivljen</w:t>
      </w:r>
      <w:r w:rsidR="00F652B8" w:rsidRPr="00A16867">
        <w:rPr>
          <w:szCs w:val="24"/>
          <w:lang w:val="hr-HR"/>
        </w:rPr>
        <w:t>ika</w:t>
      </w:r>
      <w:r w:rsidR="007E5E35" w:rsidRPr="00A16867">
        <w:rPr>
          <w:szCs w:val="24"/>
          <w:lang w:val="hr-HR"/>
        </w:rPr>
        <w:t xml:space="preserve"> </w:t>
      </w:r>
      <w:r w:rsidR="00BD0C75">
        <w:rPr>
          <w:szCs w:val="24"/>
          <w:lang w:val="hr-HR"/>
        </w:rPr>
        <w:t xml:space="preserve">I. G. </w:t>
      </w:r>
      <w:r w:rsidR="00967791" w:rsidRPr="00A16867">
        <w:rPr>
          <w:szCs w:val="24"/>
          <w:lang w:val="hr-HR"/>
        </w:rPr>
        <w:t>t</w:t>
      </w:r>
      <w:r w:rsidR="00B47721" w:rsidRPr="00A16867">
        <w:rPr>
          <w:szCs w:val="24"/>
          <w:lang w:val="hr-HR"/>
        </w:rPr>
        <w:t>e</w:t>
      </w:r>
      <w:r w:rsidRPr="00A16867">
        <w:rPr>
          <w:szCs w:val="24"/>
          <w:lang w:val="hr-HR"/>
        </w:rPr>
        <w:t xml:space="preserve"> je predložilo da </w:t>
      </w:r>
      <w:r w:rsidR="00AC71C0" w:rsidRPr="00A16867">
        <w:rPr>
          <w:szCs w:val="24"/>
          <w:lang w:val="hr-HR"/>
        </w:rPr>
        <w:t>s</w:t>
      </w:r>
      <w:r w:rsidRPr="00A16867">
        <w:rPr>
          <w:szCs w:val="24"/>
          <w:lang w:val="hr-HR"/>
        </w:rPr>
        <w:t xml:space="preserve">ud izda kazneni nalog protiv </w:t>
      </w:r>
      <w:r w:rsidR="00F41674" w:rsidRPr="00A16867">
        <w:rPr>
          <w:szCs w:val="24"/>
          <w:lang w:val="hr-HR"/>
        </w:rPr>
        <w:t>ist</w:t>
      </w:r>
      <w:r w:rsidR="00F652B8" w:rsidRPr="00A16867">
        <w:rPr>
          <w:szCs w:val="24"/>
          <w:lang w:val="hr-HR"/>
        </w:rPr>
        <w:t xml:space="preserve">og </w:t>
      </w:r>
      <w:r w:rsidR="00ED2010" w:rsidRPr="00A16867">
        <w:rPr>
          <w:szCs w:val="24"/>
          <w:lang w:val="hr-HR"/>
        </w:rPr>
        <w:t>koj</w:t>
      </w:r>
      <w:r w:rsidR="00F652B8" w:rsidRPr="00A16867">
        <w:rPr>
          <w:szCs w:val="24"/>
          <w:lang w:val="hr-HR"/>
        </w:rPr>
        <w:t>im</w:t>
      </w:r>
      <w:r w:rsidR="00ED2010" w:rsidRPr="00A16867">
        <w:rPr>
          <w:szCs w:val="24"/>
          <w:lang w:val="hr-HR"/>
        </w:rPr>
        <w:t xml:space="preserve"> se </w:t>
      </w:r>
      <w:r w:rsidR="00F652B8" w:rsidRPr="00A16867">
        <w:rPr>
          <w:szCs w:val="24"/>
          <w:lang w:val="hr-HR"/>
        </w:rPr>
        <w:t>ovaj</w:t>
      </w:r>
      <w:r w:rsidR="004843B5" w:rsidRPr="00A16867">
        <w:rPr>
          <w:szCs w:val="24"/>
          <w:lang w:val="hr-HR"/>
        </w:rPr>
        <w:t xml:space="preserve"> </w:t>
      </w:r>
      <w:r w:rsidRPr="00A16867">
        <w:rPr>
          <w:szCs w:val="24"/>
          <w:lang w:val="hr-HR"/>
        </w:rPr>
        <w:t>kažnjava kaznom zatvora od</w:t>
      </w:r>
      <w:r w:rsidR="00A0601F" w:rsidRPr="00A16867">
        <w:rPr>
          <w:szCs w:val="24"/>
          <w:lang w:val="hr-HR"/>
        </w:rPr>
        <w:t xml:space="preserve"> </w:t>
      </w:r>
      <w:r w:rsidR="00EE742D">
        <w:rPr>
          <w:szCs w:val="24"/>
          <w:lang w:val="hr-HR"/>
        </w:rPr>
        <w:t>osam</w:t>
      </w:r>
      <w:r w:rsidR="006B2C74" w:rsidRPr="00A16867">
        <w:rPr>
          <w:szCs w:val="24"/>
          <w:lang w:val="hr-HR"/>
        </w:rPr>
        <w:t xml:space="preserve"> mjesec</w:t>
      </w:r>
      <w:r w:rsidR="00285227">
        <w:rPr>
          <w:szCs w:val="24"/>
          <w:lang w:val="hr-HR"/>
        </w:rPr>
        <w:t>i</w:t>
      </w:r>
      <w:r w:rsidR="00A0601F" w:rsidRPr="00A16867">
        <w:rPr>
          <w:szCs w:val="24"/>
          <w:lang w:val="hr-HR"/>
        </w:rPr>
        <w:t xml:space="preserve"> s</w:t>
      </w:r>
      <w:r w:rsidRPr="00A16867">
        <w:rPr>
          <w:szCs w:val="24"/>
          <w:lang w:val="hr-HR"/>
        </w:rPr>
        <w:t xml:space="preserve"> rokom </w:t>
      </w:r>
      <w:r w:rsidR="00A92C19" w:rsidRPr="00A16867">
        <w:rPr>
          <w:szCs w:val="24"/>
          <w:lang w:val="hr-HR"/>
        </w:rPr>
        <w:t>provjeravanja</w:t>
      </w:r>
      <w:r w:rsidRPr="00A16867">
        <w:rPr>
          <w:szCs w:val="24"/>
          <w:lang w:val="hr-HR"/>
        </w:rPr>
        <w:t xml:space="preserve"> od </w:t>
      </w:r>
      <w:r w:rsidR="000A0241">
        <w:rPr>
          <w:szCs w:val="24"/>
          <w:lang w:val="hr-HR"/>
        </w:rPr>
        <w:t>jedne</w:t>
      </w:r>
      <w:r w:rsidR="00EE742D">
        <w:rPr>
          <w:szCs w:val="24"/>
          <w:lang w:val="hr-HR"/>
        </w:rPr>
        <w:t xml:space="preserve"> g</w:t>
      </w:r>
      <w:r w:rsidRPr="00A16867">
        <w:rPr>
          <w:szCs w:val="24"/>
          <w:lang w:val="hr-HR"/>
        </w:rPr>
        <w:t>odine, radi počinjenja kaznenog djela</w:t>
      </w:r>
      <w:r w:rsidR="00615747" w:rsidRPr="00A16867">
        <w:rPr>
          <w:szCs w:val="24"/>
          <w:lang w:val="hr-HR"/>
        </w:rPr>
        <w:t xml:space="preserve"> </w:t>
      </w:r>
      <w:r w:rsidR="00BD7CA6" w:rsidRPr="00A16867">
        <w:rPr>
          <w:szCs w:val="24"/>
          <w:lang w:val="hr-HR"/>
        </w:rPr>
        <w:t>iz čl.</w:t>
      </w:r>
      <w:r w:rsidR="00B81823" w:rsidRPr="00A16867">
        <w:rPr>
          <w:szCs w:val="24"/>
          <w:lang w:val="hr-HR"/>
        </w:rPr>
        <w:t xml:space="preserve"> </w:t>
      </w:r>
      <w:r w:rsidR="00A4628E">
        <w:rPr>
          <w:szCs w:val="24"/>
          <w:lang w:val="hr-HR"/>
        </w:rPr>
        <w:t>205</w:t>
      </w:r>
      <w:r w:rsidR="00ED169D">
        <w:rPr>
          <w:szCs w:val="24"/>
          <w:lang w:val="hr-HR"/>
        </w:rPr>
        <w:t>.</w:t>
      </w:r>
      <w:r w:rsidR="00B831D4" w:rsidRPr="00A16867">
        <w:rPr>
          <w:szCs w:val="24"/>
          <w:lang w:val="hr-HR"/>
        </w:rPr>
        <w:t xml:space="preserve"> st. </w:t>
      </w:r>
      <w:r w:rsidR="00A4628E">
        <w:rPr>
          <w:szCs w:val="24"/>
          <w:lang w:val="hr-HR"/>
        </w:rPr>
        <w:t>1</w:t>
      </w:r>
      <w:r w:rsidR="00CE5E8B" w:rsidRPr="00A16867">
        <w:rPr>
          <w:szCs w:val="24"/>
          <w:lang w:val="hr-HR"/>
        </w:rPr>
        <w:t xml:space="preserve">. </w:t>
      </w:r>
      <w:r w:rsidR="00EE742D">
        <w:rPr>
          <w:szCs w:val="24"/>
          <w:lang w:val="hr-HR"/>
        </w:rPr>
        <w:t xml:space="preserve"> </w:t>
      </w:r>
      <w:r w:rsidR="00BD0C75">
        <w:rPr>
          <w:szCs w:val="24"/>
          <w:lang w:val="hr-HR"/>
        </w:rPr>
        <w:t>K.</w:t>
      </w:r>
      <w:r w:rsidR="00546FCC" w:rsidRPr="00A16867">
        <w:rPr>
          <w:szCs w:val="24"/>
          <w:lang w:val="hr-HR"/>
        </w:rPr>
        <w:t>/11</w:t>
      </w:r>
      <w:r w:rsidR="00AE60EE" w:rsidRPr="00A16867">
        <w:rPr>
          <w:szCs w:val="24"/>
          <w:lang w:val="hr-HR"/>
        </w:rPr>
        <w:t xml:space="preserve">. </w:t>
      </w:r>
    </w:p>
    <w:p w:rsidR="005702C4" w:rsidRPr="00A16867" w:rsidRDefault="005702C4" w:rsidP="005702C4">
      <w:pPr>
        <w:jc w:val="both"/>
        <w:rPr>
          <w:szCs w:val="24"/>
          <w:lang w:val="hr-HR"/>
        </w:rPr>
      </w:pPr>
    </w:p>
    <w:p w:rsidR="00277D04" w:rsidRPr="00BA2F40" w:rsidRDefault="005702C4" w:rsidP="005702C4">
      <w:pPr>
        <w:jc w:val="both"/>
        <w:rPr>
          <w:szCs w:val="24"/>
          <w:lang w:val="hr-HR"/>
        </w:rPr>
      </w:pPr>
      <w:r w:rsidRPr="00A16867">
        <w:rPr>
          <w:szCs w:val="24"/>
          <w:lang w:val="hr-HR"/>
        </w:rPr>
        <w:tab/>
      </w:r>
      <w:r w:rsidRPr="00BA2F40">
        <w:rPr>
          <w:szCs w:val="24"/>
          <w:lang w:val="hr-HR"/>
        </w:rPr>
        <w:t xml:space="preserve">Razmatrajući osnovanost takvog prijedloga, </w:t>
      </w:r>
      <w:r w:rsidR="00AC71C0" w:rsidRPr="00BA2F40">
        <w:rPr>
          <w:szCs w:val="24"/>
          <w:lang w:val="hr-HR"/>
        </w:rPr>
        <w:t>s</w:t>
      </w:r>
      <w:r w:rsidRPr="00BA2F40">
        <w:rPr>
          <w:szCs w:val="24"/>
          <w:lang w:val="hr-HR"/>
        </w:rPr>
        <w:t>ud je prihvativši isti donio presudu o kaznenom nalogu, budući dokaz</w:t>
      </w:r>
      <w:r w:rsidR="000537D7" w:rsidRPr="00BA2F40">
        <w:rPr>
          <w:szCs w:val="24"/>
          <w:lang w:val="hr-HR"/>
        </w:rPr>
        <w:t xml:space="preserve">i </w:t>
      </w:r>
      <w:r w:rsidR="009C0AEE" w:rsidRPr="00BA2F40">
        <w:rPr>
          <w:szCs w:val="24"/>
          <w:lang w:val="hr-HR"/>
        </w:rPr>
        <w:t>priložen</w:t>
      </w:r>
      <w:r w:rsidR="000537D7" w:rsidRPr="00BA2F40">
        <w:rPr>
          <w:szCs w:val="24"/>
          <w:lang w:val="hr-HR"/>
        </w:rPr>
        <w:t>i</w:t>
      </w:r>
      <w:r w:rsidRPr="00BA2F40">
        <w:rPr>
          <w:szCs w:val="24"/>
          <w:lang w:val="hr-HR"/>
        </w:rPr>
        <w:t xml:space="preserve"> optužn</w:t>
      </w:r>
      <w:r w:rsidR="00387A16" w:rsidRPr="00BA2F40">
        <w:rPr>
          <w:szCs w:val="24"/>
          <w:lang w:val="hr-HR"/>
        </w:rPr>
        <w:t xml:space="preserve">ici </w:t>
      </w:r>
      <w:r w:rsidRPr="00BA2F40">
        <w:rPr>
          <w:szCs w:val="24"/>
          <w:lang w:val="hr-HR"/>
        </w:rPr>
        <w:t>opravdava</w:t>
      </w:r>
      <w:r w:rsidR="00465E11" w:rsidRPr="00BA2F40">
        <w:rPr>
          <w:szCs w:val="24"/>
          <w:lang w:val="hr-HR"/>
        </w:rPr>
        <w:t>ju izdavanje ist</w:t>
      </w:r>
      <w:r w:rsidR="000A0241">
        <w:rPr>
          <w:szCs w:val="24"/>
          <w:lang w:val="hr-HR"/>
        </w:rPr>
        <w:t>og</w:t>
      </w:r>
      <w:r w:rsidR="00465E11" w:rsidRPr="00BA2F40">
        <w:rPr>
          <w:szCs w:val="24"/>
          <w:lang w:val="hr-HR"/>
        </w:rPr>
        <w:t>, a ti</w:t>
      </w:r>
      <w:r w:rsidRPr="00BA2F40">
        <w:rPr>
          <w:szCs w:val="24"/>
          <w:lang w:val="hr-HR"/>
        </w:rPr>
        <w:t xml:space="preserve"> dokaz</w:t>
      </w:r>
      <w:r w:rsidR="00465E11" w:rsidRPr="00BA2F40">
        <w:rPr>
          <w:szCs w:val="24"/>
          <w:lang w:val="hr-HR"/>
        </w:rPr>
        <w:t>i</w:t>
      </w:r>
      <w:r w:rsidRPr="00BA2F40">
        <w:rPr>
          <w:szCs w:val="24"/>
          <w:lang w:val="hr-HR"/>
        </w:rPr>
        <w:t xml:space="preserve"> </w:t>
      </w:r>
      <w:r w:rsidR="009C0AEE" w:rsidRPr="00BA2F40">
        <w:rPr>
          <w:szCs w:val="24"/>
          <w:lang w:val="hr-HR"/>
        </w:rPr>
        <w:t>odnos</w:t>
      </w:r>
      <w:r w:rsidR="00465E11" w:rsidRPr="00BA2F40">
        <w:rPr>
          <w:szCs w:val="24"/>
          <w:lang w:val="hr-HR"/>
        </w:rPr>
        <w:t xml:space="preserve">e </w:t>
      </w:r>
      <w:r w:rsidR="00493B97" w:rsidRPr="00BA2F40">
        <w:rPr>
          <w:szCs w:val="24"/>
          <w:lang w:val="hr-HR"/>
        </w:rPr>
        <w:t xml:space="preserve">se </w:t>
      </w:r>
      <w:r w:rsidR="007757DB" w:rsidRPr="00BA2F40">
        <w:rPr>
          <w:szCs w:val="24"/>
          <w:lang w:val="hr-HR"/>
        </w:rPr>
        <w:t xml:space="preserve">prije svega </w:t>
      </w:r>
      <w:r w:rsidR="0086356A" w:rsidRPr="00BA2F40">
        <w:rPr>
          <w:szCs w:val="24"/>
          <w:lang w:val="hr-HR"/>
        </w:rPr>
        <w:t>zapisnik o očevidu (</w:t>
      </w:r>
      <w:proofErr w:type="spellStart"/>
      <w:r w:rsidR="0086356A" w:rsidRPr="00BA2F40">
        <w:rPr>
          <w:szCs w:val="24"/>
          <w:lang w:val="hr-HR"/>
        </w:rPr>
        <w:t>l.s</w:t>
      </w:r>
      <w:proofErr w:type="spellEnd"/>
      <w:r w:rsidR="0086356A" w:rsidRPr="00BA2F40">
        <w:rPr>
          <w:szCs w:val="24"/>
          <w:lang w:val="hr-HR"/>
        </w:rPr>
        <w:t xml:space="preserve"> 4-5), izvješće kriminalističko-tehničkoj pretrazi mjesta događaja (</w:t>
      </w:r>
      <w:proofErr w:type="spellStart"/>
      <w:r w:rsidR="0086356A" w:rsidRPr="00BA2F40">
        <w:rPr>
          <w:szCs w:val="24"/>
          <w:lang w:val="hr-HR"/>
        </w:rPr>
        <w:t>l.s</w:t>
      </w:r>
      <w:proofErr w:type="spellEnd"/>
      <w:r w:rsidR="0086356A" w:rsidRPr="00BA2F40">
        <w:rPr>
          <w:szCs w:val="24"/>
          <w:lang w:val="hr-HR"/>
        </w:rPr>
        <w:t>. 6), potvrd</w:t>
      </w:r>
      <w:r w:rsidR="000A0241">
        <w:rPr>
          <w:szCs w:val="24"/>
          <w:lang w:val="hr-HR"/>
        </w:rPr>
        <w:t>u</w:t>
      </w:r>
      <w:r w:rsidR="0086356A" w:rsidRPr="00BA2F40">
        <w:rPr>
          <w:szCs w:val="24"/>
          <w:lang w:val="hr-HR"/>
        </w:rPr>
        <w:t xml:space="preserve"> o privremenom oduzimanju predmeta broj: 1066115 (</w:t>
      </w:r>
      <w:proofErr w:type="spellStart"/>
      <w:r w:rsidR="0086356A" w:rsidRPr="00BA2F40">
        <w:rPr>
          <w:szCs w:val="24"/>
          <w:lang w:val="hr-HR"/>
        </w:rPr>
        <w:t>l.s</w:t>
      </w:r>
      <w:proofErr w:type="spellEnd"/>
      <w:r w:rsidR="0086356A" w:rsidRPr="00BA2F40">
        <w:rPr>
          <w:szCs w:val="24"/>
          <w:lang w:val="hr-HR"/>
        </w:rPr>
        <w:t>. 7), zapisnik o prvom ispitivanju okrivljenika sa DVD snimkom (</w:t>
      </w:r>
      <w:proofErr w:type="spellStart"/>
      <w:r w:rsidR="0086356A" w:rsidRPr="00BA2F40">
        <w:rPr>
          <w:szCs w:val="24"/>
          <w:lang w:val="hr-HR"/>
        </w:rPr>
        <w:t>l.s</w:t>
      </w:r>
      <w:proofErr w:type="spellEnd"/>
      <w:r w:rsidR="0086356A" w:rsidRPr="00BA2F40">
        <w:rPr>
          <w:szCs w:val="24"/>
          <w:lang w:val="hr-HR"/>
        </w:rPr>
        <w:t>. 14-17), izvod iz KE za okrivljenika (</w:t>
      </w:r>
      <w:proofErr w:type="spellStart"/>
      <w:r w:rsidR="0086356A" w:rsidRPr="00BA2F40">
        <w:rPr>
          <w:szCs w:val="24"/>
          <w:lang w:val="hr-HR"/>
        </w:rPr>
        <w:t>l.s</w:t>
      </w:r>
      <w:proofErr w:type="spellEnd"/>
      <w:r w:rsidR="0086356A" w:rsidRPr="00BA2F40">
        <w:rPr>
          <w:szCs w:val="24"/>
          <w:lang w:val="hr-HR"/>
        </w:rPr>
        <w:t>. 19).</w:t>
      </w:r>
    </w:p>
    <w:p w:rsidR="0086356A" w:rsidRPr="00A4628E" w:rsidRDefault="0086356A" w:rsidP="005702C4">
      <w:pPr>
        <w:jc w:val="both"/>
        <w:rPr>
          <w:szCs w:val="24"/>
          <w:highlight w:val="yellow"/>
          <w:lang w:val="hr-HR"/>
        </w:rPr>
      </w:pPr>
    </w:p>
    <w:p w:rsidR="00934A7F" w:rsidRPr="0013037E" w:rsidRDefault="00934A7F" w:rsidP="00934A7F">
      <w:pPr>
        <w:ind w:firstLine="708"/>
        <w:jc w:val="both"/>
        <w:rPr>
          <w:szCs w:val="24"/>
          <w:lang w:val="hr-HR"/>
        </w:rPr>
      </w:pPr>
      <w:r w:rsidRPr="0013037E">
        <w:rPr>
          <w:szCs w:val="24"/>
          <w:lang w:val="hr-HR"/>
        </w:rPr>
        <w:t xml:space="preserve">Kako iz svih dokaza koji su pribavljeni proizlazi da je okrivljeni počinio kazneno djelo </w:t>
      </w:r>
      <w:r w:rsidR="000A0241" w:rsidRPr="0013037E">
        <w:rPr>
          <w:szCs w:val="24"/>
          <w:lang w:val="hr-HR"/>
        </w:rPr>
        <w:t xml:space="preserve">protiv okoliša - ubijanjem i mučenjem životinja - opisano i kažnjivo po čl. 205. st. 1. KZ/11, </w:t>
      </w:r>
      <w:r w:rsidRPr="0013037E">
        <w:rPr>
          <w:szCs w:val="24"/>
          <w:lang w:val="hr-HR"/>
        </w:rPr>
        <w:t xml:space="preserve">to je isti proglašen krivim i osuđen na kaznu zatvora u trajanju od </w:t>
      </w:r>
      <w:r w:rsidR="00BA2F40" w:rsidRPr="0013037E">
        <w:rPr>
          <w:szCs w:val="24"/>
          <w:lang w:val="hr-HR"/>
        </w:rPr>
        <w:t>3 mjeseca</w:t>
      </w:r>
      <w:r w:rsidRPr="0013037E">
        <w:rPr>
          <w:szCs w:val="24"/>
          <w:lang w:val="hr-HR"/>
        </w:rPr>
        <w:t xml:space="preserve">, uvjetno na </w:t>
      </w:r>
      <w:r w:rsidR="00BA2F40" w:rsidRPr="0013037E">
        <w:rPr>
          <w:szCs w:val="24"/>
          <w:lang w:val="hr-HR"/>
        </w:rPr>
        <w:t>1</w:t>
      </w:r>
      <w:r w:rsidR="00ED169D" w:rsidRPr="0013037E">
        <w:rPr>
          <w:szCs w:val="24"/>
          <w:lang w:val="hr-HR"/>
        </w:rPr>
        <w:t xml:space="preserve"> </w:t>
      </w:r>
      <w:r w:rsidR="00BA2F40" w:rsidRPr="0013037E">
        <w:rPr>
          <w:szCs w:val="24"/>
          <w:lang w:val="hr-HR"/>
        </w:rPr>
        <w:t>godinu</w:t>
      </w:r>
      <w:r w:rsidRPr="0013037E">
        <w:rPr>
          <w:szCs w:val="24"/>
          <w:lang w:val="hr-HR"/>
        </w:rPr>
        <w:t>.</w:t>
      </w:r>
    </w:p>
    <w:p w:rsidR="00934A7F" w:rsidRPr="0013037E" w:rsidRDefault="00934A7F" w:rsidP="005702C4">
      <w:pPr>
        <w:jc w:val="both"/>
        <w:rPr>
          <w:szCs w:val="24"/>
          <w:lang w:val="hr-HR"/>
        </w:rPr>
      </w:pPr>
    </w:p>
    <w:p w:rsidR="00437099" w:rsidRPr="0013037E" w:rsidRDefault="00D51F4E" w:rsidP="00437099">
      <w:pPr>
        <w:jc w:val="both"/>
        <w:rPr>
          <w:szCs w:val="24"/>
          <w:lang w:val="hr-HR"/>
        </w:rPr>
      </w:pPr>
      <w:r w:rsidRPr="0013037E">
        <w:rPr>
          <w:szCs w:val="24"/>
          <w:lang w:val="hr-HR"/>
        </w:rPr>
        <w:tab/>
      </w:r>
      <w:r w:rsidR="00437099" w:rsidRPr="0013037E">
        <w:rPr>
          <w:szCs w:val="24"/>
          <w:lang w:val="hr-HR"/>
        </w:rPr>
        <w:t xml:space="preserve">Slijedom iznijetog, sud smatra da će izrečena sankcija utjecati na okrivljenika da ubuduće ne čini ovakva ili slična djela, odnosno da će se upravo izricanjem uvjetne osude postići svrha kažnjavanja opisana u čl. 41. KZ/11, radi čega je odlučeno kao u izreci ove presude o kaznenom nalogu. </w:t>
      </w:r>
    </w:p>
    <w:p w:rsidR="00650486" w:rsidRPr="00A4628E" w:rsidRDefault="00650486" w:rsidP="005702C4">
      <w:pPr>
        <w:jc w:val="both"/>
        <w:rPr>
          <w:szCs w:val="24"/>
          <w:highlight w:val="yellow"/>
          <w:lang w:val="hr-HR"/>
        </w:rPr>
      </w:pPr>
    </w:p>
    <w:p w:rsidR="00F87307" w:rsidRPr="00A16867" w:rsidRDefault="00314AC4" w:rsidP="00F87307">
      <w:pPr>
        <w:jc w:val="both"/>
        <w:rPr>
          <w:szCs w:val="24"/>
          <w:lang w:val="hr-HR"/>
        </w:rPr>
      </w:pPr>
      <w:r w:rsidRPr="0013037E">
        <w:rPr>
          <w:szCs w:val="24"/>
          <w:lang w:val="hr-HR"/>
        </w:rPr>
        <w:tab/>
      </w:r>
      <w:r w:rsidR="00F87307" w:rsidRPr="00A4628E">
        <w:rPr>
          <w:szCs w:val="24"/>
          <w:lang w:val="hr-HR"/>
        </w:rPr>
        <w:t>Sud je okrivljenika</w:t>
      </w:r>
      <w:r w:rsidR="00380AF1" w:rsidRPr="00A4628E">
        <w:rPr>
          <w:szCs w:val="24"/>
          <w:lang w:val="hr-HR"/>
        </w:rPr>
        <w:t xml:space="preserve"> </w:t>
      </w:r>
      <w:r w:rsidR="00BD0C75">
        <w:rPr>
          <w:szCs w:val="24"/>
          <w:lang w:val="hr-HR"/>
        </w:rPr>
        <w:t xml:space="preserve">I. G. </w:t>
      </w:r>
      <w:r w:rsidR="00F87307" w:rsidRPr="00A4628E">
        <w:rPr>
          <w:szCs w:val="24"/>
          <w:lang w:val="hr-HR"/>
        </w:rPr>
        <w:t xml:space="preserve">ujedno obvezao na naknadu troška provedenog postupka koji je s obzirom na trajanje kao i složenost ovog postupka paušalno od strane suda procijenjen na iznos od </w:t>
      </w:r>
      <w:r w:rsidR="0013037E">
        <w:rPr>
          <w:szCs w:val="24"/>
          <w:lang w:val="hr-HR"/>
        </w:rPr>
        <w:t>3</w:t>
      </w:r>
      <w:r w:rsidR="000223DC" w:rsidRPr="00A4628E">
        <w:rPr>
          <w:szCs w:val="24"/>
          <w:lang w:val="hr-HR"/>
        </w:rPr>
        <w:t>00</w:t>
      </w:r>
      <w:r w:rsidR="00F87307" w:rsidRPr="00A4628E">
        <w:rPr>
          <w:szCs w:val="24"/>
          <w:lang w:val="hr-HR"/>
        </w:rPr>
        <w:t>,00 kn, s tim da sud vjeruje da će okrivljenik ovaj trošak moći podmiriti</w:t>
      </w:r>
      <w:r w:rsidR="00A92C19" w:rsidRPr="00A4628E">
        <w:rPr>
          <w:szCs w:val="24"/>
          <w:lang w:val="hr-HR"/>
        </w:rPr>
        <w:t>,</w:t>
      </w:r>
      <w:r w:rsidR="00F87307" w:rsidRPr="00A4628E">
        <w:rPr>
          <w:szCs w:val="24"/>
          <w:lang w:val="hr-HR"/>
        </w:rPr>
        <w:t xml:space="preserve"> a da pritom ne dovede u pitanje svoju vlastitu egzistenciju</w:t>
      </w:r>
      <w:r w:rsidR="00497E91" w:rsidRPr="00A4628E">
        <w:rPr>
          <w:szCs w:val="24"/>
          <w:lang w:val="hr-HR"/>
        </w:rPr>
        <w:t xml:space="preserve"> ili egzistenciju osoba koje je eventualno dužan uzdržavati.</w:t>
      </w:r>
      <w:r w:rsidR="00497E91" w:rsidRPr="00A16867">
        <w:rPr>
          <w:szCs w:val="24"/>
          <w:lang w:val="hr-HR"/>
        </w:rPr>
        <w:t xml:space="preserve"> </w:t>
      </w:r>
    </w:p>
    <w:p w:rsidR="00AD200F" w:rsidRDefault="00AD200F" w:rsidP="005702C4">
      <w:pPr>
        <w:jc w:val="both"/>
        <w:rPr>
          <w:szCs w:val="24"/>
          <w:lang w:val="hr-HR"/>
        </w:rPr>
      </w:pPr>
    </w:p>
    <w:p w:rsidR="00404CB9" w:rsidRPr="00A16867" w:rsidRDefault="00404CB9" w:rsidP="005702C4">
      <w:pPr>
        <w:jc w:val="both"/>
        <w:rPr>
          <w:szCs w:val="24"/>
          <w:lang w:val="hr-HR"/>
        </w:rPr>
      </w:pPr>
    </w:p>
    <w:p w:rsidR="007A5036" w:rsidRPr="00A16867" w:rsidRDefault="005702C4" w:rsidP="0003114A">
      <w:pPr>
        <w:jc w:val="center"/>
        <w:rPr>
          <w:szCs w:val="24"/>
          <w:lang w:val="hr-HR"/>
        </w:rPr>
      </w:pPr>
      <w:r w:rsidRPr="00A16867">
        <w:rPr>
          <w:szCs w:val="24"/>
          <w:lang w:val="hr-HR"/>
        </w:rPr>
        <w:t>U Zadru,</w:t>
      </w:r>
      <w:r w:rsidR="00F23E96" w:rsidRPr="00A16867">
        <w:rPr>
          <w:szCs w:val="24"/>
          <w:lang w:val="hr-HR"/>
        </w:rPr>
        <w:t xml:space="preserve"> </w:t>
      </w:r>
      <w:r w:rsidR="00480B36">
        <w:rPr>
          <w:szCs w:val="24"/>
          <w:lang w:val="hr-HR"/>
        </w:rPr>
        <w:t>6. rujna 2</w:t>
      </w:r>
      <w:r w:rsidR="00ED169D">
        <w:rPr>
          <w:szCs w:val="24"/>
          <w:lang w:val="hr-HR"/>
        </w:rPr>
        <w:t>017</w:t>
      </w:r>
      <w:r w:rsidR="001F328A" w:rsidRPr="00A16867">
        <w:rPr>
          <w:szCs w:val="24"/>
          <w:lang w:val="hr-HR"/>
        </w:rPr>
        <w:t>.</w:t>
      </w:r>
      <w:r w:rsidRPr="00A16867">
        <w:rPr>
          <w:szCs w:val="24"/>
          <w:lang w:val="hr-HR"/>
        </w:rPr>
        <w:t xml:space="preserve"> godine</w:t>
      </w:r>
    </w:p>
    <w:p w:rsidR="00F85F61" w:rsidRDefault="00F85F61" w:rsidP="005702C4">
      <w:pPr>
        <w:jc w:val="both"/>
        <w:rPr>
          <w:szCs w:val="24"/>
          <w:lang w:val="hr-HR"/>
        </w:rPr>
      </w:pPr>
    </w:p>
    <w:p w:rsidR="00404CB9" w:rsidRPr="00A16867" w:rsidRDefault="00404CB9" w:rsidP="005702C4">
      <w:pPr>
        <w:jc w:val="both"/>
        <w:rPr>
          <w:szCs w:val="24"/>
          <w:lang w:val="hr-HR"/>
        </w:rPr>
      </w:pPr>
    </w:p>
    <w:p w:rsidR="005702C4" w:rsidRPr="0013037E" w:rsidRDefault="00F23E96" w:rsidP="005702C4">
      <w:pPr>
        <w:jc w:val="both"/>
        <w:rPr>
          <w:szCs w:val="24"/>
          <w:lang w:val="hr-HR"/>
        </w:rPr>
      </w:pPr>
      <w:r w:rsidRPr="0013037E">
        <w:rPr>
          <w:szCs w:val="24"/>
          <w:lang w:val="hr-HR"/>
        </w:rPr>
        <w:t>Zapisničar</w:t>
      </w:r>
      <w:r w:rsidR="005702C4" w:rsidRPr="0013037E">
        <w:rPr>
          <w:szCs w:val="24"/>
          <w:lang w:val="hr-HR"/>
        </w:rPr>
        <w:t xml:space="preserve">                                                                       </w:t>
      </w:r>
      <w:r w:rsidR="002A68FD" w:rsidRPr="0013037E">
        <w:rPr>
          <w:szCs w:val="24"/>
          <w:lang w:val="hr-HR"/>
        </w:rPr>
        <w:t xml:space="preserve">         </w:t>
      </w:r>
      <w:r w:rsidR="0068417E" w:rsidRPr="0013037E">
        <w:rPr>
          <w:szCs w:val="24"/>
          <w:lang w:val="hr-HR"/>
        </w:rPr>
        <w:t xml:space="preserve">        </w:t>
      </w:r>
      <w:r w:rsidR="00AD36CD" w:rsidRPr="0013037E">
        <w:rPr>
          <w:szCs w:val="24"/>
          <w:lang w:val="hr-HR"/>
        </w:rPr>
        <w:t xml:space="preserve"> </w:t>
      </w:r>
      <w:r w:rsidR="005702C4" w:rsidRPr="0013037E">
        <w:rPr>
          <w:szCs w:val="24"/>
          <w:lang w:val="hr-HR"/>
        </w:rPr>
        <w:t>S</w:t>
      </w:r>
      <w:r w:rsidR="002A68FD" w:rsidRPr="0013037E">
        <w:rPr>
          <w:szCs w:val="24"/>
          <w:lang w:val="hr-HR"/>
        </w:rPr>
        <w:t xml:space="preserve"> </w:t>
      </w:r>
      <w:r w:rsidR="005702C4" w:rsidRPr="0013037E">
        <w:rPr>
          <w:szCs w:val="24"/>
          <w:lang w:val="hr-HR"/>
        </w:rPr>
        <w:t>U</w:t>
      </w:r>
      <w:r w:rsidR="002A68FD" w:rsidRPr="0013037E">
        <w:rPr>
          <w:szCs w:val="24"/>
          <w:lang w:val="hr-HR"/>
        </w:rPr>
        <w:t xml:space="preserve"> </w:t>
      </w:r>
      <w:r w:rsidR="005702C4" w:rsidRPr="0013037E">
        <w:rPr>
          <w:szCs w:val="24"/>
          <w:lang w:val="hr-HR"/>
        </w:rPr>
        <w:t>D</w:t>
      </w:r>
      <w:r w:rsidR="002A68FD" w:rsidRPr="0013037E">
        <w:rPr>
          <w:szCs w:val="24"/>
          <w:lang w:val="hr-HR"/>
        </w:rPr>
        <w:t xml:space="preserve"> </w:t>
      </w:r>
      <w:r w:rsidR="005702C4" w:rsidRPr="0013037E">
        <w:rPr>
          <w:szCs w:val="24"/>
          <w:lang w:val="hr-HR"/>
        </w:rPr>
        <w:t>A</w:t>
      </w:r>
      <w:r w:rsidR="002A68FD" w:rsidRPr="0013037E">
        <w:rPr>
          <w:szCs w:val="24"/>
          <w:lang w:val="hr-HR"/>
        </w:rPr>
        <w:t xml:space="preserve"> </w:t>
      </w:r>
      <w:r w:rsidR="005702C4" w:rsidRPr="0013037E">
        <w:rPr>
          <w:szCs w:val="24"/>
          <w:lang w:val="hr-HR"/>
        </w:rPr>
        <w:t>C</w:t>
      </w:r>
      <w:r w:rsidR="0013037E" w:rsidRPr="0013037E">
        <w:rPr>
          <w:szCs w:val="24"/>
          <w:lang w:val="hr-HR"/>
        </w:rPr>
        <w:t>:</w:t>
      </w:r>
      <w:r w:rsidR="005702C4" w:rsidRPr="0013037E">
        <w:rPr>
          <w:szCs w:val="24"/>
          <w:lang w:val="hr-HR"/>
        </w:rPr>
        <w:t xml:space="preserve"> </w:t>
      </w:r>
    </w:p>
    <w:p w:rsidR="00262457" w:rsidRPr="0013037E" w:rsidRDefault="00262457" w:rsidP="005702C4">
      <w:pPr>
        <w:jc w:val="both"/>
        <w:rPr>
          <w:szCs w:val="24"/>
          <w:lang w:val="hr-HR"/>
        </w:rPr>
      </w:pPr>
    </w:p>
    <w:p w:rsidR="007A5036" w:rsidRPr="0013037E" w:rsidRDefault="00BD0C75" w:rsidP="005702C4">
      <w:pPr>
        <w:jc w:val="both"/>
        <w:rPr>
          <w:szCs w:val="24"/>
          <w:lang w:val="hr-HR"/>
        </w:rPr>
      </w:pPr>
      <w:r>
        <w:rPr>
          <w:szCs w:val="24"/>
          <w:lang w:val="hr-HR"/>
        </w:rPr>
        <w:t xml:space="preserve">I. G. </w:t>
      </w:r>
      <w:r w:rsidR="00DC7F74" w:rsidRPr="0013037E">
        <w:rPr>
          <w:szCs w:val="24"/>
          <w:lang w:val="hr-HR"/>
        </w:rPr>
        <w:tab/>
      </w:r>
      <w:r w:rsidR="00ED40A3">
        <w:rPr>
          <w:szCs w:val="24"/>
          <w:lang w:val="hr-HR"/>
        </w:rPr>
        <w:t xml:space="preserve"> v.r.</w:t>
      </w:r>
      <w:r w:rsidR="005702C4" w:rsidRPr="0013037E">
        <w:rPr>
          <w:szCs w:val="24"/>
          <w:lang w:val="hr-HR"/>
        </w:rPr>
        <w:tab/>
      </w:r>
      <w:r w:rsidR="005702C4" w:rsidRPr="0013037E">
        <w:rPr>
          <w:szCs w:val="24"/>
          <w:lang w:val="hr-HR"/>
        </w:rPr>
        <w:tab/>
      </w:r>
      <w:r w:rsidR="005702C4" w:rsidRPr="0013037E">
        <w:rPr>
          <w:szCs w:val="24"/>
          <w:lang w:val="hr-HR"/>
        </w:rPr>
        <w:tab/>
      </w:r>
      <w:r w:rsidR="005702C4" w:rsidRPr="0013037E">
        <w:rPr>
          <w:szCs w:val="24"/>
          <w:lang w:val="hr-HR"/>
        </w:rPr>
        <w:tab/>
      </w:r>
      <w:r w:rsidR="005702C4" w:rsidRPr="0013037E">
        <w:rPr>
          <w:szCs w:val="24"/>
          <w:lang w:val="hr-HR"/>
        </w:rPr>
        <w:tab/>
        <w:t xml:space="preserve">      </w:t>
      </w:r>
      <w:r w:rsidR="005702C4" w:rsidRPr="0013037E">
        <w:rPr>
          <w:szCs w:val="24"/>
          <w:lang w:val="hr-HR"/>
        </w:rPr>
        <w:tab/>
      </w:r>
      <w:r w:rsidR="00262457" w:rsidRPr="0013037E">
        <w:rPr>
          <w:szCs w:val="24"/>
          <w:lang w:val="hr-HR"/>
        </w:rPr>
        <w:t xml:space="preserve">       </w:t>
      </w:r>
      <w:r w:rsidR="00F23E96" w:rsidRPr="0013037E">
        <w:rPr>
          <w:szCs w:val="24"/>
          <w:lang w:val="hr-HR"/>
        </w:rPr>
        <w:t xml:space="preserve">    </w:t>
      </w:r>
      <w:r>
        <w:rPr>
          <w:szCs w:val="24"/>
          <w:lang w:val="hr-HR"/>
        </w:rPr>
        <w:t xml:space="preserve">I. P. K. </w:t>
      </w:r>
      <w:r w:rsidR="00ED40A3">
        <w:rPr>
          <w:szCs w:val="24"/>
          <w:lang w:val="hr-HR"/>
        </w:rPr>
        <w:t>v.r.</w:t>
      </w:r>
    </w:p>
    <w:p w:rsidR="008158DD" w:rsidRDefault="008158DD" w:rsidP="0013037E">
      <w:pPr>
        <w:ind w:firstLine="708"/>
        <w:jc w:val="both"/>
        <w:rPr>
          <w:b/>
          <w:szCs w:val="24"/>
          <w:lang w:val="hr-HR"/>
        </w:rPr>
      </w:pPr>
    </w:p>
    <w:p w:rsidR="00404CB9" w:rsidRDefault="00404CB9" w:rsidP="0013037E">
      <w:pPr>
        <w:ind w:firstLine="708"/>
        <w:jc w:val="both"/>
        <w:rPr>
          <w:b/>
          <w:szCs w:val="24"/>
          <w:lang w:val="hr-HR"/>
        </w:rPr>
      </w:pPr>
    </w:p>
    <w:p w:rsidR="00404CB9" w:rsidRDefault="00404CB9" w:rsidP="0013037E">
      <w:pPr>
        <w:ind w:firstLine="708"/>
        <w:jc w:val="both"/>
        <w:rPr>
          <w:b/>
          <w:szCs w:val="24"/>
          <w:lang w:val="hr-HR"/>
        </w:rPr>
      </w:pPr>
    </w:p>
    <w:p w:rsidR="00404CB9" w:rsidRDefault="00404CB9" w:rsidP="0013037E">
      <w:pPr>
        <w:ind w:firstLine="708"/>
        <w:jc w:val="both"/>
        <w:rPr>
          <w:b/>
          <w:szCs w:val="24"/>
          <w:lang w:val="hr-HR"/>
        </w:rPr>
      </w:pPr>
    </w:p>
    <w:p w:rsidR="00404CB9" w:rsidRDefault="00404CB9" w:rsidP="0013037E">
      <w:pPr>
        <w:ind w:firstLine="708"/>
        <w:jc w:val="both"/>
        <w:rPr>
          <w:b/>
          <w:szCs w:val="24"/>
          <w:lang w:val="hr-HR"/>
        </w:rPr>
      </w:pPr>
    </w:p>
    <w:p w:rsidR="00404CB9" w:rsidRDefault="00404CB9" w:rsidP="0013037E">
      <w:pPr>
        <w:ind w:firstLine="708"/>
        <w:jc w:val="both"/>
        <w:rPr>
          <w:b/>
          <w:szCs w:val="24"/>
          <w:lang w:val="hr-HR"/>
        </w:rPr>
      </w:pPr>
    </w:p>
    <w:p w:rsidR="00226D0D" w:rsidRPr="00A16867" w:rsidRDefault="00497E91" w:rsidP="0013037E">
      <w:pPr>
        <w:ind w:firstLine="708"/>
        <w:jc w:val="both"/>
        <w:rPr>
          <w:b/>
          <w:szCs w:val="24"/>
          <w:lang w:val="hr-HR"/>
        </w:rPr>
      </w:pPr>
      <w:r w:rsidRPr="00A16867">
        <w:rPr>
          <w:b/>
          <w:szCs w:val="24"/>
          <w:lang w:val="hr-HR"/>
        </w:rPr>
        <w:t>UPUTA O PRAVU NA PRIGOVOR</w:t>
      </w:r>
      <w:r w:rsidR="005702C4" w:rsidRPr="00A16867">
        <w:rPr>
          <w:b/>
          <w:szCs w:val="24"/>
          <w:lang w:val="hr-HR"/>
        </w:rPr>
        <w:t>:</w:t>
      </w:r>
    </w:p>
    <w:p w:rsidR="00F516E3" w:rsidRPr="00A16867" w:rsidRDefault="00397230" w:rsidP="00E201D4">
      <w:pPr>
        <w:ind w:firstLine="708"/>
        <w:jc w:val="both"/>
        <w:rPr>
          <w:b/>
          <w:szCs w:val="24"/>
          <w:lang w:val="hr-HR"/>
        </w:rPr>
      </w:pPr>
      <w:r w:rsidRPr="00A16867">
        <w:rPr>
          <w:b/>
          <w:szCs w:val="24"/>
          <w:lang w:val="hr-HR"/>
        </w:rPr>
        <w:lastRenderedPageBreak/>
        <w:tab/>
      </w:r>
    </w:p>
    <w:p w:rsidR="00DE7D7B" w:rsidRPr="00A16867" w:rsidRDefault="00DE7D7B" w:rsidP="00DE7D7B">
      <w:pPr>
        <w:ind w:firstLine="708"/>
        <w:jc w:val="both"/>
        <w:rPr>
          <w:szCs w:val="24"/>
          <w:lang w:val="hr-HR"/>
        </w:rPr>
      </w:pPr>
      <w:r w:rsidRPr="00A16867">
        <w:rPr>
          <w:szCs w:val="24"/>
          <w:lang w:val="hr-HR"/>
        </w:rPr>
        <w:t xml:space="preserve">Protiv ove presude, okrivljenik ili njegov branitelj ima pravo u roku od </w:t>
      </w:r>
      <w:r w:rsidR="00F85F61" w:rsidRPr="00A16867">
        <w:rPr>
          <w:szCs w:val="24"/>
          <w:lang w:val="hr-HR"/>
        </w:rPr>
        <w:t>8</w:t>
      </w:r>
      <w:r w:rsidRPr="00A16867">
        <w:rPr>
          <w:szCs w:val="24"/>
          <w:lang w:val="hr-HR"/>
        </w:rPr>
        <w:t xml:space="preserve"> (</w:t>
      </w:r>
      <w:r w:rsidR="00F85F61" w:rsidRPr="00A16867">
        <w:rPr>
          <w:szCs w:val="24"/>
          <w:lang w:val="hr-HR"/>
        </w:rPr>
        <w:t>osam</w:t>
      </w:r>
      <w:r w:rsidRPr="00A16867">
        <w:rPr>
          <w:szCs w:val="24"/>
          <w:lang w:val="hr-HR"/>
        </w:rPr>
        <w:t>) dana po primitku iste podnijeti prigovor protiv kaznenog naloga. Prigovor se podnosi pismeno ovom sudu u tri istovjetna primjerka. Prigovor ne mora biti obrazložen, a u njemu mogu biti predloženi dokazi u korist obrane.</w:t>
      </w:r>
    </w:p>
    <w:p w:rsidR="0013037E" w:rsidRDefault="0013037E" w:rsidP="00DE7D7B">
      <w:pPr>
        <w:ind w:firstLine="708"/>
        <w:jc w:val="both"/>
        <w:rPr>
          <w:szCs w:val="24"/>
          <w:lang w:val="hr-HR"/>
        </w:rPr>
      </w:pPr>
    </w:p>
    <w:p w:rsidR="00DE7D7B" w:rsidRPr="00A16867" w:rsidRDefault="00DE7D7B" w:rsidP="00DE7D7B">
      <w:pPr>
        <w:ind w:firstLine="708"/>
        <w:jc w:val="both"/>
        <w:rPr>
          <w:szCs w:val="24"/>
          <w:lang w:val="hr-HR"/>
        </w:rPr>
      </w:pPr>
      <w:r w:rsidRPr="00A16867">
        <w:rPr>
          <w:szCs w:val="24"/>
          <w:lang w:val="hr-HR"/>
        </w:rPr>
        <w:t xml:space="preserve">Ukoliko prigovor bude pravodobno podnijet, bit će zakazana glavna rasprava, a u suprotnom kazneni nalog će postati pravomoćan. </w:t>
      </w:r>
    </w:p>
    <w:p w:rsidR="00DC7F74" w:rsidRDefault="00DC7F74" w:rsidP="00DC7F74">
      <w:pPr>
        <w:jc w:val="both"/>
        <w:rPr>
          <w:szCs w:val="24"/>
          <w:lang w:val="hr-HR"/>
        </w:rPr>
      </w:pPr>
    </w:p>
    <w:p w:rsidR="004158E1" w:rsidRPr="00A16867" w:rsidRDefault="004158E1" w:rsidP="00DC7F74">
      <w:pPr>
        <w:jc w:val="both"/>
        <w:rPr>
          <w:szCs w:val="24"/>
          <w:lang w:val="hr-HR"/>
        </w:rPr>
      </w:pPr>
    </w:p>
    <w:p w:rsidR="005702C4" w:rsidRPr="00A16867" w:rsidRDefault="005702C4" w:rsidP="0013037E">
      <w:pPr>
        <w:ind w:firstLine="708"/>
        <w:jc w:val="both"/>
        <w:rPr>
          <w:b/>
          <w:szCs w:val="24"/>
          <w:lang w:val="hr-HR"/>
        </w:rPr>
      </w:pPr>
      <w:r w:rsidRPr="00A16867">
        <w:rPr>
          <w:b/>
          <w:szCs w:val="24"/>
          <w:lang w:val="hr-HR"/>
        </w:rPr>
        <w:t>DNA:</w:t>
      </w:r>
    </w:p>
    <w:p w:rsidR="00F516E3" w:rsidRPr="00A16867" w:rsidRDefault="00F516E3" w:rsidP="00031F1E">
      <w:pPr>
        <w:ind w:firstLine="708"/>
        <w:jc w:val="both"/>
        <w:rPr>
          <w:b/>
          <w:szCs w:val="24"/>
          <w:lang w:val="hr-HR"/>
        </w:rPr>
      </w:pPr>
    </w:p>
    <w:p w:rsidR="00ED169D" w:rsidRDefault="005702C4" w:rsidP="0013037E">
      <w:pPr>
        <w:ind w:firstLine="708"/>
        <w:jc w:val="both"/>
        <w:rPr>
          <w:szCs w:val="24"/>
          <w:lang w:val="hr-HR"/>
        </w:rPr>
      </w:pPr>
      <w:r w:rsidRPr="00A16867">
        <w:rPr>
          <w:szCs w:val="24"/>
          <w:lang w:val="hr-HR"/>
        </w:rPr>
        <w:t xml:space="preserve">1. </w:t>
      </w:r>
      <w:r w:rsidR="00DC7F74" w:rsidRPr="00A16867">
        <w:rPr>
          <w:szCs w:val="24"/>
          <w:lang w:val="hr-HR"/>
        </w:rPr>
        <w:t xml:space="preserve">ODO </w:t>
      </w:r>
      <w:r w:rsidR="00564A9F" w:rsidRPr="00A16867">
        <w:rPr>
          <w:szCs w:val="24"/>
          <w:lang w:val="hr-HR"/>
        </w:rPr>
        <w:t>Zadar</w:t>
      </w:r>
      <w:r w:rsidRPr="00A16867">
        <w:rPr>
          <w:szCs w:val="24"/>
          <w:lang w:val="hr-HR"/>
        </w:rPr>
        <w:t xml:space="preserve"> na </w:t>
      </w:r>
      <w:r w:rsidR="007468A4" w:rsidRPr="00A16867">
        <w:rPr>
          <w:szCs w:val="24"/>
          <w:lang w:val="hr-HR"/>
        </w:rPr>
        <w:t xml:space="preserve">br. </w:t>
      </w:r>
      <w:r w:rsidR="0094089F" w:rsidRPr="00A16867">
        <w:rPr>
          <w:szCs w:val="24"/>
          <w:lang w:val="hr-HR"/>
        </w:rPr>
        <w:t>K-DO</w:t>
      </w:r>
      <w:r w:rsidR="00285227">
        <w:rPr>
          <w:szCs w:val="24"/>
          <w:lang w:val="hr-HR"/>
        </w:rPr>
        <w:t>-</w:t>
      </w:r>
      <w:r w:rsidR="00A4628E">
        <w:rPr>
          <w:szCs w:val="24"/>
          <w:lang w:val="hr-HR"/>
        </w:rPr>
        <w:t>141/17,</w:t>
      </w:r>
    </w:p>
    <w:p w:rsidR="00564A9F" w:rsidRPr="00A16867" w:rsidRDefault="000D57F4" w:rsidP="0013037E">
      <w:pPr>
        <w:ind w:firstLine="708"/>
        <w:jc w:val="both"/>
        <w:rPr>
          <w:szCs w:val="24"/>
          <w:lang w:val="hr-HR"/>
        </w:rPr>
      </w:pPr>
      <w:r w:rsidRPr="00A16867">
        <w:rPr>
          <w:szCs w:val="24"/>
          <w:lang w:val="hr-HR"/>
        </w:rPr>
        <w:t>2. Okr</w:t>
      </w:r>
      <w:r w:rsidR="003231A7">
        <w:rPr>
          <w:szCs w:val="24"/>
          <w:lang w:val="hr-HR"/>
        </w:rPr>
        <w:t xml:space="preserve">ivljenik </w:t>
      </w:r>
      <w:r w:rsidR="00BD0C75">
        <w:rPr>
          <w:szCs w:val="24"/>
          <w:lang w:val="hr-HR"/>
        </w:rPr>
        <w:t>I. G.</w:t>
      </w:r>
      <w:r w:rsidR="00077C69">
        <w:rPr>
          <w:szCs w:val="24"/>
          <w:lang w:val="hr-HR"/>
        </w:rPr>
        <w:t xml:space="preserve">, </w:t>
      </w:r>
      <w:r w:rsidR="00BD0C75">
        <w:rPr>
          <w:szCs w:val="24"/>
          <w:lang w:val="hr-HR"/>
        </w:rPr>
        <w:t xml:space="preserve">M. M. </w:t>
      </w:r>
      <w:r w:rsidR="00077C69">
        <w:rPr>
          <w:szCs w:val="24"/>
          <w:lang w:val="hr-HR"/>
        </w:rPr>
        <w:t xml:space="preserve">11, </w:t>
      </w:r>
      <w:r w:rsidR="00BD0C75">
        <w:rPr>
          <w:szCs w:val="24"/>
          <w:lang w:val="hr-HR"/>
        </w:rPr>
        <w:t>Z.</w:t>
      </w:r>
      <w:r w:rsidR="00077C69">
        <w:rPr>
          <w:szCs w:val="24"/>
          <w:lang w:val="hr-HR"/>
        </w:rPr>
        <w:t>, uz optužnicu.</w:t>
      </w:r>
    </w:p>
    <w:p w:rsidR="001A2C34" w:rsidRPr="00A16867" w:rsidRDefault="003231A7" w:rsidP="0032016E">
      <w:pPr>
        <w:jc w:val="both"/>
        <w:rPr>
          <w:szCs w:val="24"/>
          <w:lang w:val="hr-HR"/>
        </w:rPr>
      </w:pPr>
      <w:r>
        <w:rPr>
          <w:szCs w:val="24"/>
          <w:lang w:val="hr-HR"/>
        </w:rPr>
        <w:t xml:space="preserve"> </w:t>
      </w:r>
    </w:p>
    <w:p w:rsidR="00F85F61" w:rsidRPr="00A16867" w:rsidRDefault="00F85F61" w:rsidP="00277D04">
      <w:pPr>
        <w:jc w:val="both"/>
        <w:rPr>
          <w:szCs w:val="24"/>
          <w:lang w:val="hr-HR"/>
        </w:rPr>
      </w:pPr>
    </w:p>
    <w:p w:rsidR="00377E04" w:rsidRPr="00A16867" w:rsidRDefault="00377E04">
      <w:pPr>
        <w:rPr>
          <w:szCs w:val="24"/>
          <w:lang w:val="hr-HR"/>
        </w:rPr>
      </w:pPr>
      <w:bookmarkStart w:id="0" w:name="_GoBack"/>
      <w:bookmarkEnd w:id="0"/>
    </w:p>
    <w:sectPr w:rsidR="00377E04" w:rsidRPr="00A16867" w:rsidSect="009655CF">
      <w:headerReference w:type="even" r:id="rId10"/>
      <w:headerReference w:type="default" r:id="rId11"/>
      <w:headerReference w:type="first" r:id="rId12"/>
      <w:pgSz w:w="11906" w:h="16838"/>
      <w:pgMar w:top="1418" w:right="1418"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DDB" w:rsidRDefault="00292DDB">
      <w:r>
        <w:separator/>
      </w:r>
    </w:p>
  </w:endnote>
  <w:endnote w:type="continuationSeparator" w:id="0">
    <w:p w:rsidR="00292DDB" w:rsidRDefault="0029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DDB" w:rsidRDefault="00292DDB">
      <w:r>
        <w:separator/>
      </w:r>
    </w:p>
  </w:footnote>
  <w:footnote w:type="continuationSeparator" w:id="0">
    <w:p w:rsidR="00292DDB" w:rsidRDefault="00292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A7" w:rsidRDefault="003231A7" w:rsidP="00B04B7B">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3231A7" w:rsidRDefault="003231A7">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A7" w:rsidRPr="00687DD5" w:rsidRDefault="003231A7" w:rsidP="00B04B7B">
    <w:pPr>
      <w:pStyle w:val="Zaglavlje"/>
      <w:framePr w:wrap="around" w:vAnchor="text" w:hAnchor="margin" w:xAlign="center" w:y="1"/>
      <w:rPr>
        <w:rStyle w:val="Brojstranice"/>
        <w:szCs w:val="24"/>
      </w:rPr>
    </w:pPr>
    <w:r w:rsidRPr="00687DD5">
      <w:rPr>
        <w:rStyle w:val="Brojstranice"/>
        <w:szCs w:val="24"/>
      </w:rPr>
      <w:fldChar w:fldCharType="begin"/>
    </w:r>
    <w:r w:rsidRPr="00687DD5">
      <w:rPr>
        <w:rStyle w:val="Brojstranice"/>
        <w:szCs w:val="24"/>
      </w:rPr>
      <w:instrText xml:space="preserve">PAGE  </w:instrText>
    </w:r>
    <w:r w:rsidRPr="00687DD5">
      <w:rPr>
        <w:rStyle w:val="Brojstranice"/>
        <w:szCs w:val="24"/>
      </w:rPr>
      <w:fldChar w:fldCharType="separate"/>
    </w:r>
    <w:r w:rsidR="00BD0C75">
      <w:rPr>
        <w:rStyle w:val="Brojstranice"/>
        <w:noProof/>
        <w:szCs w:val="24"/>
      </w:rPr>
      <w:t>3</w:t>
    </w:r>
    <w:r w:rsidRPr="00687DD5">
      <w:rPr>
        <w:rStyle w:val="Brojstranice"/>
        <w:szCs w:val="24"/>
      </w:rPr>
      <w:fldChar w:fldCharType="end"/>
    </w:r>
  </w:p>
  <w:p w:rsidR="003231A7" w:rsidRDefault="00480B36" w:rsidP="00480B36">
    <w:pPr>
      <w:pStyle w:val="Zaglavlje"/>
      <w:ind w:left="1836" w:firstLine="4536"/>
      <w:rPr>
        <w:rFonts w:ascii="Arial" w:hAnsi="Arial" w:cs="Arial"/>
      </w:rPr>
    </w:pPr>
    <w:r>
      <w:t xml:space="preserve"> </w:t>
    </w:r>
    <w:proofErr w:type="spellStart"/>
    <w:r w:rsidRPr="00687DD5">
      <w:t>Poslovni</w:t>
    </w:r>
    <w:proofErr w:type="spellEnd"/>
    <w:r w:rsidRPr="00687DD5">
      <w:t xml:space="preserve"> </w:t>
    </w:r>
    <w:proofErr w:type="spellStart"/>
    <w:r w:rsidRPr="00687DD5">
      <w:t>broj</w:t>
    </w:r>
    <w:proofErr w:type="spellEnd"/>
    <w:r w:rsidRPr="00687DD5">
      <w:t xml:space="preserve">: </w:t>
    </w:r>
    <w:r w:rsidRPr="00687DD5">
      <w:rPr>
        <w:szCs w:val="24"/>
      </w:rPr>
      <w:t>75 K-</w:t>
    </w:r>
    <w:r>
      <w:rPr>
        <w:szCs w:val="24"/>
      </w:rPr>
      <w:t>125/17</w:t>
    </w:r>
  </w:p>
  <w:p w:rsidR="00480B36" w:rsidRPr="00385F82" w:rsidRDefault="003231A7" w:rsidP="00385F82">
    <w:pPr>
      <w:pStyle w:val="Zaglavlje"/>
      <w:rPr>
        <w:szCs w:val="24"/>
      </w:rPr>
    </w:pPr>
    <w:r>
      <w:rPr>
        <w:rFonts w:ascii="Arial" w:hAnsi="Arial" w:cs="Arial"/>
      </w:rPr>
      <w:tab/>
    </w: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DD5" w:rsidRPr="00687DD5" w:rsidRDefault="00480B36" w:rsidP="00480B36">
    <w:pPr>
      <w:ind w:left="4956" w:firstLine="708"/>
      <w:jc w:val="right"/>
      <w:rPr>
        <w:szCs w:val="24"/>
        <w:lang w:val="hr-HR"/>
      </w:rPr>
    </w:pPr>
    <w:r>
      <w:rPr>
        <w:szCs w:val="24"/>
        <w:lang w:val="hr-HR"/>
      </w:rPr>
      <w:t xml:space="preserve">   </w:t>
    </w:r>
    <w:r w:rsidR="00385F82">
      <w:rPr>
        <w:szCs w:val="24"/>
        <w:lang w:val="hr-HR"/>
      </w:rPr>
      <w:t xml:space="preserve">    </w:t>
    </w:r>
    <w:r>
      <w:rPr>
        <w:szCs w:val="24"/>
        <w:lang w:val="hr-HR"/>
      </w:rPr>
      <w:t xml:space="preserve"> </w:t>
    </w:r>
    <w:r w:rsidR="00687DD5" w:rsidRPr="00687DD5">
      <w:rPr>
        <w:szCs w:val="24"/>
        <w:lang w:val="hr-HR"/>
      </w:rPr>
      <w:t>Poslovni broj: 75 K-</w:t>
    </w:r>
    <w:r w:rsidR="00A4628E">
      <w:rPr>
        <w:szCs w:val="24"/>
        <w:lang w:val="hr-HR"/>
      </w:rPr>
      <w:t>125/17</w:t>
    </w:r>
  </w:p>
  <w:p w:rsidR="00687DD5" w:rsidRDefault="00687DD5">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3083F"/>
    <w:multiLevelType w:val="hybridMultilevel"/>
    <w:tmpl w:val="38322328"/>
    <w:lvl w:ilvl="0" w:tplc="F9B4F7F0">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18664377"/>
    <w:multiLevelType w:val="hybridMultilevel"/>
    <w:tmpl w:val="D07006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930234"/>
    <w:multiLevelType w:val="hybridMultilevel"/>
    <w:tmpl w:val="C72A3DC6"/>
    <w:lvl w:ilvl="0" w:tplc="F9B4F7F0">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1EFE3DD7"/>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2AB476DB"/>
    <w:multiLevelType w:val="hybridMultilevel"/>
    <w:tmpl w:val="349CD718"/>
    <w:lvl w:ilvl="0" w:tplc="444EB67C">
      <w:start w:val="1"/>
      <w:numFmt w:val="lowerLetter"/>
      <w:lvlText w:val="%1)"/>
      <w:lvlJc w:val="left"/>
      <w:pPr>
        <w:tabs>
          <w:tab w:val="num" w:pos="1065"/>
        </w:tabs>
        <w:ind w:left="1065" w:hanging="360"/>
      </w:pPr>
      <w:rPr>
        <w:rFonts w:hint="default"/>
        <w:b/>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5">
    <w:nsid w:val="430D7FC3"/>
    <w:multiLevelType w:val="hybridMultilevel"/>
    <w:tmpl w:val="A9C80452"/>
    <w:lvl w:ilvl="0" w:tplc="2B98D1AE">
      <w:start w:val="1"/>
      <w:numFmt w:val="lowerLetter"/>
      <w:lvlText w:val="%1)"/>
      <w:lvlJc w:val="left"/>
      <w:pPr>
        <w:tabs>
          <w:tab w:val="num" w:pos="1740"/>
        </w:tabs>
        <w:ind w:left="1740" w:hanging="102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6">
    <w:nsid w:val="577437D2"/>
    <w:multiLevelType w:val="hybridMultilevel"/>
    <w:tmpl w:val="BD001F54"/>
    <w:lvl w:ilvl="0" w:tplc="F9B4F7F0">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5AE31206"/>
    <w:multiLevelType w:val="hybridMultilevel"/>
    <w:tmpl w:val="98184C1E"/>
    <w:lvl w:ilvl="0" w:tplc="1D942AF6">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684D1205"/>
    <w:multiLevelType w:val="hybridMultilevel"/>
    <w:tmpl w:val="C6204346"/>
    <w:lvl w:ilvl="0" w:tplc="55D8954A">
      <w:start w:val="1"/>
      <w:numFmt w:val="upperRoman"/>
      <w:lvlText w:val="%1."/>
      <w:lvlJc w:val="left"/>
      <w:pPr>
        <w:tabs>
          <w:tab w:val="num" w:pos="1428"/>
        </w:tabs>
        <w:ind w:left="1428" w:hanging="72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9">
    <w:nsid w:val="78C57239"/>
    <w:multiLevelType w:val="hybridMultilevel"/>
    <w:tmpl w:val="86C83F98"/>
    <w:lvl w:ilvl="0" w:tplc="C80C2B18">
      <w:start w:val="2"/>
      <w:numFmt w:val="lowerLetter"/>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num w:numId="1">
    <w:abstractNumId w:val="3"/>
  </w:num>
  <w:num w:numId="2">
    <w:abstractNumId w:val="5"/>
  </w:num>
  <w:num w:numId="3">
    <w:abstractNumId w:val="9"/>
  </w:num>
  <w:num w:numId="4">
    <w:abstractNumId w:val="4"/>
  </w:num>
  <w:num w:numId="5">
    <w:abstractNumId w:val="1"/>
  </w:num>
  <w:num w:numId="6">
    <w:abstractNumId w:val="7"/>
  </w:num>
  <w:num w:numId="7">
    <w:abstractNumId w:val="2"/>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DB8"/>
    <w:rsid w:val="000003AA"/>
    <w:rsid w:val="00000E38"/>
    <w:rsid w:val="0000141B"/>
    <w:rsid w:val="000018A6"/>
    <w:rsid w:val="00003B0D"/>
    <w:rsid w:val="000045E2"/>
    <w:rsid w:val="00004A1C"/>
    <w:rsid w:val="00005D4C"/>
    <w:rsid w:val="000077AC"/>
    <w:rsid w:val="00010D34"/>
    <w:rsid w:val="00016857"/>
    <w:rsid w:val="000174A5"/>
    <w:rsid w:val="000223DC"/>
    <w:rsid w:val="0002420E"/>
    <w:rsid w:val="0003114A"/>
    <w:rsid w:val="00031F1E"/>
    <w:rsid w:val="00034036"/>
    <w:rsid w:val="00037068"/>
    <w:rsid w:val="00037932"/>
    <w:rsid w:val="00043443"/>
    <w:rsid w:val="00043775"/>
    <w:rsid w:val="00046712"/>
    <w:rsid w:val="00050356"/>
    <w:rsid w:val="000516F7"/>
    <w:rsid w:val="000537D7"/>
    <w:rsid w:val="0005383A"/>
    <w:rsid w:val="00053F5D"/>
    <w:rsid w:val="00066647"/>
    <w:rsid w:val="000703C5"/>
    <w:rsid w:val="00073187"/>
    <w:rsid w:val="00073CDB"/>
    <w:rsid w:val="00077620"/>
    <w:rsid w:val="00077AA2"/>
    <w:rsid w:val="00077C69"/>
    <w:rsid w:val="00077CFC"/>
    <w:rsid w:val="00081171"/>
    <w:rsid w:val="00081F9E"/>
    <w:rsid w:val="00085A6F"/>
    <w:rsid w:val="00087D89"/>
    <w:rsid w:val="00091C6D"/>
    <w:rsid w:val="00092D4C"/>
    <w:rsid w:val="00094539"/>
    <w:rsid w:val="00095AF5"/>
    <w:rsid w:val="00095D1D"/>
    <w:rsid w:val="000977AE"/>
    <w:rsid w:val="00097B20"/>
    <w:rsid w:val="000A0241"/>
    <w:rsid w:val="000A220C"/>
    <w:rsid w:val="000A24E1"/>
    <w:rsid w:val="000A3E2A"/>
    <w:rsid w:val="000B0CE2"/>
    <w:rsid w:val="000B4DB5"/>
    <w:rsid w:val="000B5015"/>
    <w:rsid w:val="000B7C41"/>
    <w:rsid w:val="000C1932"/>
    <w:rsid w:val="000C4110"/>
    <w:rsid w:val="000C71A4"/>
    <w:rsid w:val="000C7740"/>
    <w:rsid w:val="000D40CC"/>
    <w:rsid w:val="000D57F4"/>
    <w:rsid w:val="000E07AB"/>
    <w:rsid w:val="000E1CDA"/>
    <w:rsid w:val="000E33A2"/>
    <w:rsid w:val="000E47F1"/>
    <w:rsid w:val="000F2CE5"/>
    <w:rsid w:val="000F3CE9"/>
    <w:rsid w:val="00100611"/>
    <w:rsid w:val="00104BD8"/>
    <w:rsid w:val="00106019"/>
    <w:rsid w:val="00106131"/>
    <w:rsid w:val="00106153"/>
    <w:rsid w:val="001078B8"/>
    <w:rsid w:val="0011514D"/>
    <w:rsid w:val="001156FF"/>
    <w:rsid w:val="00116140"/>
    <w:rsid w:val="001172AE"/>
    <w:rsid w:val="001206FE"/>
    <w:rsid w:val="0012089B"/>
    <w:rsid w:val="00120DDF"/>
    <w:rsid w:val="0012258F"/>
    <w:rsid w:val="00122CB3"/>
    <w:rsid w:val="001267A9"/>
    <w:rsid w:val="00126CC6"/>
    <w:rsid w:val="0013037E"/>
    <w:rsid w:val="00133E3B"/>
    <w:rsid w:val="00144813"/>
    <w:rsid w:val="00153A5B"/>
    <w:rsid w:val="00161941"/>
    <w:rsid w:val="00167151"/>
    <w:rsid w:val="00167BBB"/>
    <w:rsid w:val="001703C8"/>
    <w:rsid w:val="0017054A"/>
    <w:rsid w:val="00174CFB"/>
    <w:rsid w:val="00175204"/>
    <w:rsid w:val="001759A7"/>
    <w:rsid w:val="00176D33"/>
    <w:rsid w:val="00183AD2"/>
    <w:rsid w:val="00185A36"/>
    <w:rsid w:val="00186137"/>
    <w:rsid w:val="00186F05"/>
    <w:rsid w:val="001931D7"/>
    <w:rsid w:val="0019428A"/>
    <w:rsid w:val="0019464B"/>
    <w:rsid w:val="00195195"/>
    <w:rsid w:val="001951F9"/>
    <w:rsid w:val="00195A77"/>
    <w:rsid w:val="001967F0"/>
    <w:rsid w:val="001A2C34"/>
    <w:rsid w:val="001B5809"/>
    <w:rsid w:val="001B64E8"/>
    <w:rsid w:val="001C3B56"/>
    <w:rsid w:val="001C6517"/>
    <w:rsid w:val="001C6E5D"/>
    <w:rsid w:val="001C6FCE"/>
    <w:rsid w:val="001C76A1"/>
    <w:rsid w:val="001C7BC5"/>
    <w:rsid w:val="001D25F2"/>
    <w:rsid w:val="001D26EA"/>
    <w:rsid w:val="001D41CA"/>
    <w:rsid w:val="001E3933"/>
    <w:rsid w:val="001E4BE8"/>
    <w:rsid w:val="001E6102"/>
    <w:rsid w:val="001E6FC7"/>
    <w:rsid w:val="001F0295"/>
    <w:rsid w:val="001F328A"/>
    <w:rsid w:val="001F3294"/>
    <w:rsid w:val="001F67FE"/>
    <w:rsid w:val="001F70A2"/>
    <w:rsid w:val="00200004"/>
    <w:rsid w:val="00201C31"/>
    <w:rsid w:val="00202923"/>
    <w:rsid w:val="00203B12"/>
    <w:rsid w:val="00203E11"/>
    <w:rsid w:val="00205CD1"/>
    <w:rsid w:val="00206040"/>
    <w:rsid w:val="00206897"/>
    <w:rsid w:val="0020694A"/>
    <w:rsid w:val="00211784"/>
    <w:rsid w:val="0021361E"/>
    <w:rsid w:val="002209BA"/>
    <w:rsid w:val="00222BAA"/>
    <w:rsid w:val="00223C35"/>
    <w:rsid w:val="00223FE3"/>
    <w:rsid w:val="00226D0D"/>
    <w:rsid w:val="00230492"/>
    <w:rsid w:val="002329F6"/>
    <w:rsid w:val="00234D0D"/>
    <w:rsid w:val="0023618D"/>
    <w:rsid w:val="00243EC1"/>
    <w:rsid w:val="00245176"/>
    <w:rsid w:val="00246ABE"/>
    <w:rsid w:val="00247A75"/>
    <w:rsid w:val="00251C1A"/>
    <w:rsid w:val="00254B6E"/>
    <w:rsid w:val="00256C99"/>
    <w:rsid w:val="0025773C"/>
    <w:rsid w:val="00260010"/>
    <w:rsid w:val="00260CFA"/>
    <w:rsid w:val="00262457"/>
    <w:rsid w:val="00262C9D"/>
    <w:rsid w:val="002635E0"/>
    <w:rsid w:val="00264E2C"/>
    <w:rsid w:val="00267889"/>
    <w:rsid w:val="002721A9"/>
    <w:rsid w:val="00277D04"/>
    <w:rsid w:val="00277D98"/>
    <w:rsid w:val="002808E2"/>
    <w:rsid w:val="002828D1"/>
    <w:rsid w:val="00283B73"/>
    <w:rsid w:val="002844CE"/>
    <w:rsid w:val="00285227"/>
    <w:rsid w:val="0029038D"/>
    <w:rsid w:val="00292DDB"/>
    <w:rsid w:val="002A0F59"/>
    <w:rsid w:val="002A38E3"/>
    <w:rsid w:val="002A68FD"/>
    <w:rsid w:val="002B326E"/>
    <w:rsid w:val="002B4AC0"/>
    <w:rsid w:val="002B6935"/>
    <w:rsid w:val="002B6F41"/>
    <w:rsid w:val="002C24DD"/>
    <w:rsid w:val="002C6EF0"/>
    <w:rsid w:val="002C7F9C"/>
    <w:rsid w:val="002D4FE2"/>
    <w:rsid w:val="002D5272"/>
    <w:rsid w:val="002E1DAF"/>
    <w:rsid w:val="002E5CF0"/>
    <w:rsid w:val="002F125E"/>
    <w:rsid w:val="002F4C97"/>
    <w:rsid w:val="002F5C81"/>
    <w:rsid w:val="002F6717"/>
    <w:rsid w:val="003014B0"/>
    <w:rsid w:val="00303D40"/>
    <w:rsid w:val="003106E0"/>
    <w:rsid w:val="00312107"/>
    <w:rsid w:val="00312A36"/>
    <w:rsid w:val="003143B9"/>
    <w:rsid w:val="00314AC4"/>
    <w:rsid w:val="0031572B"/>
    <w:rsid w:val="003160F6"/>
    <w:rsid w:val="0032016E"/>
    <w:rsid w:val="0032169E"/>
    <w:rsid w:val="003222F6"/>
    <w:rsid w:val="003231A7"/>
    <w:rsid w:val="003234F3"/>
    <w:rsid w:val="00327ACB"/>
    <w:rsid w:val="00332300"/>
    <w:rsid w:val="00336488"/>
    <w:rsid w:val="00337740"/>
    <w:rsid w:val="003424A2"/>
    <w:rsid w:val="0034580B"/>
    <w:rsid w:val="0034694E"/>
    <w:rsid w:val="0034713E"/>
    <w:rsid w:val="0035216A"/>
    <w:rsid w:val="00354D51"/>
    <w:rsid w:val="00355890"/>
    <w:rsid w:val="00360C3E"/>
    <w:rsid w:val="00362A5D"/>
    <w:rsid w:val="0036412A"/>
    <w:rsid w:val="003660D0"/>
    <w:rsid w:val="0037410F"/>
    <w:rsid w:val="00377BF7"/>
    <w:rsid w:val="00377E04"/>
    <w:rsid w:val="00380AF1"/>
    <w:rsid w:val="00385F82"/>
    <w:rsid w:val="00387A16"/>
    <w:rsid w:val="00387BBE"/>
    <w:rsid w:val="0039139C"/>
    <w:rsid w:val="00397230"/>
    <w:rsid w:val="003A06CB"/>
    <w:rsid w:val="003A13C0"/>
    <w:rsid w:val="003A1965"/>
    <w:rsid w:val="003A3BEC"/>
    <w:rsid w:val="003A4D94"/>
    <w:rsid w:val="003A58B9"/>
    <w:rsid w:val="003B00AF"/>
    <w:rsid w:val="003B4E2B"/>
    <w:rsid w:val="003B554C"/>
    <w:rsid w:val="003B572A"/>
    <w:rsid w:val="003B6F81"/>
    <w:rsid w:val="003B7508"/>
    <w:rsid w:val="003C1086"/>
    <w:rsid w:val="003C74E1"/>
    <w:rsid w:val="003D3047"/>
    <w:rsid w:val="003E30F6"/>
    <w:rsid w:val="003E6EB1"/>
    <w:rsid w:val="003E74F6"/>
    <w:rsid w:val="003F1590"/>
    <w:rsid w:val="003F5969"/>
    <w:rsid w:val="003F67E3"/>
    <w:rsid w:val="00401FD4"/>
    <w:rsid w:val="00403B0C"/>
    <w:rsid w:val="00404CB9"/>
    <w:rsid w:val="00405DEF"/>
    <w:rsid w:val="004158E1"/>
    <w:rsid w:val="004178A3"/>
    <w:rsid w:val="0042464A"/>
    <w:rsid w:val="00430092"/>
    <w:rsid w:val="00435CC2"/>
    <w:rsid w:val="00437099"/>
    <w:rsid w:val="00437C03"/>
    <w:rsid w:val="0044156F"/>
    <w:rsid w:val="0044387B"/>
    <w:rsid w:val="00447DF7"/>
    <w:rsid w:val="004519EA"/>
    <w:rsid w:val="00451C48"/>
    <w:rsid w:val="00455F0F"/>
    <w:rsid w:val="00457472"/>
    <w:rsid w:val="00463BE8"/>
    <w:rsid w:val="00465833"/>
    <w:rsid w:val="00465E11"/>
    <w:rsid w:val="00467B57"/>
    <w:rsid w:val="00470C41"/>
    <w:rsid w:val="00470DEC"/>
    <w:rsid w:val="00474AB7"/>
    <w:rsid w:val="004769BA"/>
    <w:rsid w:val="00480B36"/>
    <w:rsid w:val="00480FEF"/>
    <w:rsid w:val="00482C58"/>
    <w:rsid w:val="0048369F"/>
    <w:rsid w:val="004840D5"/>
    <w:rsid w:val="004843B5"/>
    <w:rsid w:val="00487F2F"/>
    <w:rsid w:val="004908E0"/>
    <w:rsid w:val="004909AA"/>
    <w:rsid w:val="00490FC7"/>
    <w:rsid w:val="0049113B"/>
    <w:rsid w:val="00493B97"/>
    <w:rsid w:val="00496A1E"/>
    <w:rsid w:val="00497E91"/>
    <w:rsid w:val="004A0AFC"/>
    <w:rsid w:val="004A1895"/>
    <w:rsid w:val="004A2270"/>
    <w:rsid w:val="004A5A70"/>
    <w:rsid w:val="004A7FA6"/>
    <w:rsid w:val="004B02E4"/>
    <w:rsid w:val="004B1FC7"/>
    <w:rsid w:val="004B7AFD"/>
    <w:rsid w:val="004C515E"/>
    <w:rsid w:val="004D1515"/>
    <w:rsid w:val="004D3EDC"/>
    <w:rsid w:val="004D7998"/>
    <w:rsid w:val="004E325F"/>
    <w:rsid w:val="004E398A"/>
    <w:rsid w:val="004E63E8"/>
    <w:rsid w:val="004E7BD8"/>
    <w:rsid w:val="004F3436"/>
    <w:rsid w:val="004F4CC6"/>
    <w:rsid w:val="004F5E31"/>
    <w:rsid w:val="005005E4"/>
    <w:rsid w:val="00500607"/>
    <w:rsid w:val="005029BB"/>
    <w:rsid w:val="0050326E"/>
    <w:rsid w:val="00503FD8"/>
    <w:rsid w:val="005144F5"/>
    <w:rsid w:val="00515549"/>
    <w:rsid w:val="00517A17"/>
    <w:rsid w:val="005344B8"/>
    <w:rsid w:val="005375F6"/>
    <w:rsid w:val="005434E2"/>
    <w:rsid w:val="00545066"/>
    <w:rsid w:val="00546FCC"/>
    <w:rsid w:val="00551D2C"/>
    <w:rsid w:val="0055418F"/>
    <w:rsid w:val="00554EB5"/>
    <w:rsid w:val="005577EC"/>
    <w:rsid w:val="0056307C"/>
    <w:rsid w:val="00564A9F"/>
    <w:rsid w:val="005702C4"/>
    <w:rsid w:val="005706F7"/>
    <w:rsid w:val="00570F8B"/>
    <w:rsid w:val="005727C1"/>
    <w:rsid w:val="0057299F"/>
    <w:rsid w:val="0057461B"/>
    <w:rsid w:val="00575257"/>
    <w:rsid w:val="00576D1A"/>
    <w:rsid w:val="00583CE5"/>
    <w:rsid w:val="00585708"/>
    <w:rsid w:val="00596269"/>
    <w:rsid w:val="0059643F"/>
    <w:rsid w:val="005A3CB7"/>
    <w:rsid w:val="005A45FC"/>
    <w:rsid w:val="005B34EA"/>
    <w:rsid w:val="005B3F88"/>
    <w:rsid w:val="005B6DAA"/>
    <w:rsid w:val="005C4E11"/>
    <w:rsid w:val="005C680A"/>
    <w:rsid w:val="005C6B3A"/>
    <w:rsid w:val="005D0DE3"/>
    <w:rsid w:val="005D2D08"/>
    <w:rsid w:val="005E1F4F"/>
    <w:rsid w:val="005E215F"/>
    <w:rsid w:val="005E2849"/>
    <w:rsid w:val="005E324C"/>
    <w:rsid w:val="005E468D"/>
    <w:rsid w:val="005F043C"/>
    <w:rsid w:val="005F16A0"/>
    <w:rsid w:val="005F1849"/>
    <w:rsid w:val="005F34B1"/>
    <w:rsid w:val="005F7BC7"/>
    <w:rsid w:val="00602431"/>
    <w:rsid w:val="00604563"/>
    <w:rsid w:val="006051ED"/>
    <w:rsid w:val="0060538A"/>
    <w:rsid w:val="00605D5B"/>
    <w:rsid w:val="00614765"/>
    <w:rsid w:val="006154B7"/>
    <w:rsid w:val="00615747"/>
    <w:rsid w:val="00616CF6"/>
    <w:rsid w:val="00620648"/>
    <w:rsid w:val="00621DA2"/>
    <w:rsid w:val="00626055"/>
    <w:rsid w:val="00626A33"/>
    <w:rsid w:val="006307F7"/>
    <w:rsid w:val="0063637F"/>
    <w:rsid w:val="00641648"/>
    <w:rsid w:val="00642F47"/>
    <w:rsid w:val="00643E42"/>
    <w:rsid w:val="00646F1F"/>
    <w:rsid w:val="00650486"/>
    <w:rsid w:val="00656C38"/>
    <w:rsid w:val="00657886"/>
    <w:rsid w:val="006607D1"/>
    <w:rsid w:val="00667AC6"/>
    <w:rsid w:val="00670DA4"/>
    <w:rsid w:val="00671A56"/>
    <w:rsid w:val="00674468"/>
    <w:rsid w:val="00677B9A"/>
    <w:rsid w:val="006807C2"/>
    <w:rsid w:val="00682117"/>
    <w:rsid w:val="0068417E"/>
    <w:rsid w:val="00684D0C"/>
    <w:rsid w:val="00686C53"/>
    <w:rsid w:val="00687DD5"/>
    <w:rsid w:val="00694EF2"/>
    <w:rsid w:val="00695753"/>
    <w:rsid w:val="00697D0B"/>
    <w:rsid w:val="006B1841"/>
    <w:rsid w:val="006B2C74"/>
    <w:rsid w:val="006B47B9"/>
    <w:rsid w:val="006B4C3E"/>
    <w:rsid w:val="006B50F2"/>
    <w:rsid w:val="006B5423"/>
    <w:rsid w:val="006B63AD"/>
    <w:rsid w:val="006B71F7"/>
    <w:rsid w:val="006B73AF"/>
    <w:rsid w:val="006C77F8"/>
    <w:rsid w:val="006D20A6"/>
    <w:rsid w:val="006D29BA"/>
    <w:rsid w:val="006D313C"/>
    <w:rsid w:val="006D394B"/>
    <w:rsid w:val="006D4984"/>
    <w:rsid w:val="006D59E9"/>
    <w:rsid w:val="006E137B"/>
    <w:rsid w:val="006E5E4B"/>
    <w:rsid w:val="006E7E1E"/>
    <w:rsid w:val="006F23A0"/>
    <w:rsid w:val="006F2646"/>
    <w:rsid w:val="006F2FB8"/>
    <w:rsid w:val="006F6111"/>
    <w:rsid w:val="006F6268"/>
    <w:rsid w:val="006F7F38"/>
    <w:rsid w:val="0070427B"/>
    <w:rsid w:val="00704FD5"/>
    <w:rsid w:val="007054FD"/>
    <w:rsid w:val="00705B5E"/>
    <w:rsid w:val="00731284"/>
    <w:rsid w:val="00731B2A"/>
    <w:rsid w:val="0073578F"/>
    <w:rsid w:val="0073596B"/>
    <w:rsid w:val="00736FB4"/>
    <w:rsid w:val="00741795"/>
    <w:rsid w:val="007468A4"/>
    <w:rsid w:val="0074733C"/>
    <w:rsid w:val="00747CFF"/>
    <w:rsid w:val="0075078D"/>
    <w:rsid w:val="00754AB8"/>
    <w:rsid w:val="00760496"/>
    <w:rsid w:val="0076564C"/>
    <w:rsid w:val="00767B20"/>
    <w:rsid w:val="0077100C"/>
    <w:rsid w:val="007727A4"/>
    <w:rsid w:val="00773AEA"/>
    <w:rsid w:val="00774535"/>
    <w:rsid w:val="007757DB"/>
    <w:rsid w:val="00781594"/>
    <w:rsid w:val="0078251A"/>
    <w:rsid w:val="0078397D"/>
    <w:rsid w:val="00791BB4"/>
    <w:rsid w:val="007939AC"/>
    <w:rsid w:val="00793F03"/>
    <w:rsid w:val="007A385A"/>
    <w:rsid w:val="007A5036"/>
    <w:rsid w:val="007B229A"/>
    <w:rsid w:val="007B4F01"/>
    <w:rsid w:val="007B789A"/>
    <w:rsid w:val="007C0720"/>
    <w:rsid w:val="007D0F65"/>
    <w:rsid w:val="007E0238"/>
    <w:rsid w:val="007E0AC0"/>
    <w:rsid w:val="007E4607"/>
    <w:rsid w:val="007E5E35"/>
    <w:rsid w:val="007E6AA4"/>
    <w:rsid w:val="007E72BC"/>
    <w:rsid w:val="007E759E"/>
    <w:rsid w:val="007F0B60"/>
    <w:rsid w:val="007F472D"/>
    <w:rsid w:val="007F4BE5"/>
    <w:rsid w:val="008001DC"/>
    <w:rsid w:val="00804D69"/>
    <w:rsid w:val="0080653B"/>
    <w:rsid w:val="00806FDD"/>
    <w:rsid w:val="00814F95"/>
    <w:rsid w:val="008158DD"/>
    <w:rsid w:val="00817FF9"/>
    <w:rsid w:val="00822246"/>
    <w:rsid w:val="00826C61"/>
    <w:rsid w:val="00826ECD"/>
    <w:rsid w:val="00826F62"/>
    <w:rsid w:val="008304AE"/>
    <w:rsid w:val="008313AA"/>
    <w:rsid w:val="00831439"/>
    <w:rsid w:val="008335C7"/>
    <w:rsid w:val="00840CFC"/>
    <w:rsid w:val="00841B32"/>
    <w:rsid w:val="008428B1"/>
    <w:rsid w:val="00844213"/>
    <w:rsid w:val="008514B4"/>
    <w:rsid w:val="00851F7A"/>
    <w:rsid w:val="00854B3C"/>
    <w:rsid w:val="00854CDA"/>
    <w:rsid w:val="00856F00"/>
    <w:rsid w:val="00857136"/>
    <w:rsid w:val="00857E74"/>
    <w:rsid w:val="00861A20"/>
    <w:rsid w:val="008623C9"/>
    <w:rsid w:val="0086356A"/>
    <w:rsid w:val="00866295"/>
    <w:rsid w:val="00871B1B"/>
    <w:rsid w:val="008747D1"/>
    <w:rsid w:val="00874FD5"/>
    <w:rsid w:val="008775E6"/>
    <w:rsid w:val="00880D0A"/>
    <w:rsid w:val="00881415"/>
    <w:rsid w:val="00882A37"/>
    <w:rsid w:val="00883EE8"/>
    <w:rsid w:val="0088474F"/>
    <w:rsid w:val="00897618"/>
    <w:rsid w:val="008B419D"/>
    <w:rsid w:val="008C621C"/>
    <w:rsid w:val="008D33E0"/>
    <w:rsid w:val="008D592C"/>
    <w:rsid w:val="008E336E"/>
    <w:rsid w:val="008F3AF9"/>
    <w:rsid w:val="008F48E9"/>
    <w:rsid w:val="008F7257"/>
    <w:rsid w:val="009115A7"/>
    <w:rsid w:val="00916DB6"/>
    <w:rsid w:val="00920930"/>
    <w:rsid w:val="00925CC0"/>
    <w:rsid w:val="00925D17"/>
    <w:rsid w:val="00932B58"/>
    <w:rsid w:val="00934A7F"/>
    <w:rsid w:val="0093615A"/>
    <w:rsid w:val="00940481"/>
    <w:rsid w:val="0094089F"/>
    <w:rsid w:val="0094195E"/>
    <w:rsid w:val="009458AA"/>
    <w:rsid w:val="00955EAF"/>
    <w:rsid w:val="00960597"/>
    <w:rsid w:val="009614AA"/>
    <w:rsid w:val="009632EC"/>
    <w:rsid w:val="00964000"/>
    <w:rsid w:val="00964AAF"/>
    <w:rsid w:val="009655CF"/>
    <w:rsid w:val="00965F2B"/>
    <w:rsid w:val="00967791"/>
    <w:rsid w:val="00970D4E"/>
    <w:rsid w:val="00972C73"/>
    <w:rsid w:val="009808B8"/>
    <w:rsid w:val="00984927"/>
    <w:rsid w:val="009861C5"/>
    <w:rsid w:val="00987346"/>
    <w:rsid w:val="009A1521"/>
    <w:rsid w:val="009A1C58"/>
    <w:rsid w:val="009A3DF6"/>
    <w:rsid w:val="009A4683"/>
    <w:rsid w:val="009A551D"/>
    <w:rsid w:val="009A6EC6"/>
    <w:rsid w:val="009B0611"/>
    <w:rsid w:val="009B70A2"/>
    <w:rsid w:val="009C0AEE"/>
    <w:rsid w:val="009C0E84"/>
    <w:rsid w:val="009C211D"/>
    <w:rsid w:val="009D0F64"/>
    <w:rsid w:val="009D254B"/>
    <w:rsid w:val="009D338B"/>
    <w:rsid w:val="009D345C"/>
    <w:rsid w:val="009D4B42"/>
    <w:rsid w:val="009D55E1"/>
    <w:rsid w:val="009D74A4"/>
    <w:rsid w:val="009D7B04"/>
    <w:rsid w:val="009E0883"/>
    <w:rsid w:val="009E1842"/>
    <w:rsid w:val="009F141A"/>
    <w:rsid w:val="009F6754"/>
    <w:rsid w:val="009F734A"/>
    <w:rsid w:val="00A00153"/>
    <w:rsid w:val="00A001AF"/>
    <w:rsid w:val="00A0601F"/>
    <w:rsid w:val="00A107F8"/>
    <w:rsid w:val="00A13B15"/>
    <w:rsid w:val="00A14404"/>
    <w:rsid w:val="00A1610B"/>
    <w:rsid w:val="00A165EF"/>
    <w:rsid w:val="00A16867"/>
    <w:rsid w:val="00A16868"/>
    <w:rsid w:val="00A16FAD"/>
    <w:rsid w:val="00A17214"/>
    <w:rsid w:val="00A31631"/>
    <w:rsid w:val="00A32C7E"/>
    <w:rsid w:val="00A40CEE"/>
    <w:rsid w:val="00A42220"/>
    <w:rsid w:val="00A42ACF"/>
    <w:rsid w:val="00A43396"/>
    <w:rsid w:val="00A4412D"/>
    <w:rsid w:val="00A4494F"/>
    <w:rsid w:val="00A4628E"/>
    <w:rsid w:val="00A47C68"/>
    <w:rsid w:val="00A57952"/>
    <w:rsid w:val="00A61430"/>
    <w:rsid w:val="00A66D42"/>
    <w:rsid w:val="00A67F2B"/>
    <w:rsid w:val="00A74D47"/>
    <w:rsid w:val="00A7641D"/>
    <w:rsid w:val="00A76FD4"/>
    <w:rsid w:val="00A816BA"/>
    <w:rsid w:val="00A82D60"/>
    <w:rsid w:val="00A83F3A"/>
    <w:rsid w:val="00A854C3"/>
    <w:rsid w:val="00A9279A"/>
    <w:rsid w:val="00A92C19"/>
    <w:rsid w:val="00A93A93"/>
    <w:rsid w:val="00A96651"/>
    <w:rsid w:val="00AA0BD0"/>
    <w:rsid w:val="00AA5310"/>
    <w:rsid w:val="00AA76FB"/>
    <w:rsid w:val="00AA788F"/>
    <w:rsid w:val="00AA7987"/>
    <w:rsid w:val="00AB0A07"/>
    <w:rsid w:val="00AB469B"/>
    <w:rsid w:val="00AB4FFD"/>
    <w:rsid w:val="00AC5DC6"/>
    <w:rsid w:val="00AC71C0"/>
    <w:rsid w:val="00AD1C98"/>
    <w:rsid w:val="00AD1ECF"/>
    <w:rsid w:val="00AD200F"/>
    <w:rsid w:val="00AD36CD"/>
    <w:rsid w:val="00AD7131"/>
    <w:rsid w:val="00AE3223"/>
    <w:rsid w:val="00AE60EE"/>
    <w:rsid w:val="00AE764A"/>
    <w:rsid w:val="00AF5B02"/>
    <w:rsid w:val="00AF6391"/>
    <w:rsid w:val="00B0277F"/>
    <w:rsid w:val="00B02BDB"/>
    <w:rsid w:val="00B04B7B"/>
    <w:rsid w:val="00B109B0"/>
    <w:rsid w:val="00B10C5B"/>
    <w:rsid w:val="00B123F3"/>
    <w:rsid w:val="00B16F69"/>
    <w:rsid w:val="00B20B1E"/>
    <w:rsid w:val="00B223A7"/>
    <w:rsid w:val="00B25802"/>
    <w:rsid w:val="00B27464"/>
    <w:rsid w:val="00B32393"/>
    <w:rsid w:val="00B34E5E"/>
    <w:rsid w:val="00B36119"/>
    <w:rsid w:val="00B36822"/>
    <w:rsid w:val="00B47721"/>
    <w:rsid w:val="00B54BCB"/>
    <w:rsid w:val="00B557E9"/>
    <w:rsid w:val="00B61D8C"/>
    <w:rsid w:val="00B64F2D"/>
    <w:rsid w:val="00B705E7"/>
    <w:rsid w:val="00B715EC"/>
    <w:rsid w:val="00B71CC6"/>
    <w:rsid w:val="00B73829"/>
    <w:rsid w:val="00B7501A"/>
    <w:rsid w:val="00B7594D"/>
    <w:rsid w:val="00B77501"/>
    <w:rsid w:val="00B80997"/>
    <w:rsid w:val="00B81823"/>
    <w:rsid w:val="00B82670"/>
    <w:rsid w:val="00B831D4"/>
    <w:rsid w:val="00B866BE"/>
    <w:rsid w:val="00B87FE3"/>
    <w:rsid w:val="00B926C5"/>
    <w:rsid w:val="00B95A7C"/>
    <w:rsid w:val="00B96B54"/>
    <w:rsid w:val="00BA2F40"/>
    <w:rsid w:val="00BA5063"/>
    <w:rsid w:val="00BA7747"/>
    <w:rsid w:val="00BA78FE"/>
    <w:rsid w:val="00BB0497"/>
    <w:rsid w:val="00BB0DAE"/>
    <w:rsid w:val="00BB323C"/>
    <w:rsid w:val="00BB438D"/>
    <w:rsid w:val="00BB4633"/>
    <w:rsid w:val="00BB5811"/>
    <w:rsid w:val="00BB773F"/>
    <w:rsid w:val="00BC06CB"/>
    <w:rsid w:val="00BC0C20"/>
    <w:rsid w:val="00BC2BE7"/>
    <w:rsid w:val="00BC34C2"/>
    <w:rsid w:val="00BC4409"/>
    <w:rsid w:val="00BC4C59"/>
    <w:rsid w:val="00BC6549"/>
    <w:rsid w:val="00BD0C75"/>
    <w:rsid w:val="00BD14ED"/>
    <w:rsid w:val="00BD347F"/>
    <w:rsid w:val="00BD3980"/>
    <w:rsid w:val="00BD6E40"/>
    <w:rsid w:val="00BD7CA6"/>
    <w:rsid w:val="00BD7DB8"/>
    <w:rsid w:val="00BE08F9"/>
    <w:rsid w:val="00BE2B85"/>
    <w:rsid w:val="00BE73C8"/>
    <w:rsid w:val="00BF432D"/>
    <w:rsid w:val="00BF69D1"/>
    <w:rsid w:val="00BF7AFC"/>
    <w:rsid w:val="00C01CE9"/>
    <w:rsid w:val="00C02092"/>
    <w:rsid w:val="00C023B3"/>
    <w:rsid w:val="00C12081"/>
    <w:rsid w:val="00C14692"/>
    <w:rsid w:val="00C1574B"/>
    <w:rsid w:val="00C20F9B"/>
    <w:rsid w:val="00C228A3"/>
    <w:rsid w:val="00C229BF"/>
    <w:rsid w:val="00C24A41"/>
    <w:rsid w:val="00C25238"/>
    <w:rsid w:val="00C264AF"/>
    <w:rsid w:val="00C30E05"/>
    <w:rsid w:val="00C322F9"/>
    <w:rsid w:val="00C360A5"/>
    <w:rsid w:val="00C410F6"/>
    <w:rsid w:val="00C41E76"/>
    <w:rsid w:val="00C430EB"/>
    <w:rsid w:val="00C444CE"/>
    <w:rsid w:val="00C468A8"/>
    <w:rsid w:val="00C613A8"/>
    <w:rsid w:val="00C6625D"/>
    <w:rsid w:val="00C664CA"/>
    <w:rsid w:val="00C703BB"/>
    <w:rsid w:val="00C716A5"/>
    <w:rsid w:val="00C73301"/>
    <w:rsid w:val="00C748C4"/>
    <w:rsid w:val="00C77D80"/>
    <w:rsid w:val="00C80646"/>
    <w:rsid w:val="00C873CA"/>
    <w:rsid w:val="00C9062F"/>
    <w:rsid w:val="00C93C39"/>
    <w:rsid w:val="00C94412"/>
    <w:rsid w:val="00CA2B22"/>
    <w:rsid w:val="00CA6F2F"/>
    <w:rsid w:val="00CB1681"/>
    <w:rsid w:val="00CB31DA"/>
    <w:rsid w:val="00CB331B"/>
    <w:rsid w:val="00CB343C"/>
    <w:rsid w:val="00CB748B"/>
    <w:rsid w:val="00CC0C4B"/>
    <w:rsid w:val="00CC2622"/>
    <w:rsid w:val="00CD2A7B"/>
    <w:rsid w:val="00CD67C5"/>
    <w:rsid w:val="00CD7B62"/>
    <w:rsid w:val="00CE0D02"/>
    <w:rsid w:val="00CE5E8B"/>
    <w:rsid w:val="00CF1B17"/>
    <w:rsid w:val="00CF3A65"/>
    <w:rsid w:val="00CF4A2C"/>
    <w:rsid w:val="00CF6165"/>
    <w:rsid w:val="00D01263"/>
    <w:rsid w:val="00D0176C"/>
    <w:rsid w:val="00D0299A"/>
    <w:rsid w:val="00D20E76"/>
    <w:rsid w:val="00D22533"/>
    <w:rsid w:val="00D232F2"/>
    <w:rsid w:val="00D23B27"/>
    <w:rsid w:val="00D23E8F"/>
    <w:rsid w:val="00D2643E"/>
    <w:rsid w:val="00D30655"/>
    <w:rsid w:val="00D30CFA"/>
    <w:rsid w:val="00D360E1"/>
    <w:rsid w:val="00D41FCE"/>
    <w:rsid w:val="00D431EA"/>
    <w:rsid w:val="00D45F12"/>
    <w:rsid w:val="00D5048A"/>
    <w:rsid w:val="00D51F4E"/>
    <w:rsid w:val="00D56D27"/>
    <w:rsid w:val="00D61D8C"/>
    <w:rsid w:val="00D744AA"/>
    <w:rsid w:val="00D7785C"/>
    <w:rsid w:val="00D80BD5"/>
    <w:rsid w:val="00D8261E"/>
    <w:rsid w:val="00D83211"/>
    <w:rsid w:val="00D84DA9"/>
    <w:rsid w:val="00D8659E"/>
    <w:rsid w:val="00D86A9F"/>
    <w:rsid w:val="00D9011A"/>
    <w:rsid w:val="00D90C85"/>
    <w:rsid w:val="00D934A6"/>
    <w:rsid w:val="00D95D5D"/>
    <w:rsid w:val="00DA00F6"/>
    <w:rsid w:val="00DA3862"/>
    <w:rsid w:val="00DA5FBD"/>
    <w:rsid w:val="00DA68E8"/>
    <w:rsid w:val="00DB54BE"/>
    <w:rsid w:val="00DB70F6"/>
    <w:rsid w:val="00DC2513"/>
    <w:rsid w:val="00DC40E5"/>
    <w:rsid w:val="00DC5888"/>
    <w:rsid w:val="00DC7BC2"/>
    <w:rsid w:val="00DC7F74"/>
    <w:rsid w:val="00DD098A"/>
    <w:rsid w:val="00DD0DCE"/>
    <w:rsid w:val="00DD16AB"/>
    <w:rsid w:val="00DD3BA5"/>
    <w:rsid w:val="00DD4018"/>
    <w:rsid w:val="00DD4E03"/>
    <w:rsid w:val="00DD61DC"/>
    <w:rsid w:val="00DE10DC"/>
    <w:rsid w:val="00DE2E28"/>
    <w:rsid w:val="00DE5CC3"/>
    <w:rsid w:val="00DE7D7B"/>
    <w:rsid w:val="00DF2AA4"/>
    <w:rsid w:val="00DF3883"/>
    <w:rsid w:val="00DF53AE"/>
    <w:rsid w:val="00DF7720"/>
    <w:rsid w:val="00DF7935"/>
    <w:rsid w:val="00E00637"/>
    <w:rsid w:val="00E073C8"/>
    <w:rsid w:val="00E109F5"/>
    <w:rsid w:val="00E13DB1"/>
    <w:rsid w:val="00E15908"/>
    <w:rsid w:val="00E16323"/>
    <w:rsid w:val="00E174F4"/>
    <w:rsid w:val="00E20174"/>
    <w:rsid w:val="00E201D4"/>
    <w:rsid w:val="00E22F32"/>
    <w:rsid w:val="00E30A72"/>
    <w:rsid w:val="00E32C99"/>
    <w:rsid w:val="00E336BC"/>
    <w:rsid w:val="00E340FC"/>
    <w:rsid w:val="00E41C0B"/>
    <w:rsid w:val="00E424D2"/>
    <w:rsid w:val="00E4447F"/>
    <w:rsid w:val="00E50988"/>
    <w:rsid w:val="00E510DC"/>
    <w:rsid w:val="00E510F4"/>
    <w:rsid w:val="00E55B0C"/>
    <w:rsid w:val="00E62B1E"/>
    <w:rsid w:val="00E674C0"/>
    <w:rsid w:val="00E713B7"/>
    <w:rsid w:val="00E756CF"/>
    <w:rsid w:val="00E76ED6"/>
    <w:rsid w:val="00E77151"/>
    <w:rsid w:val="00E772DB"/>
    <w:rsid w:val="00E816B4"/>
    <w:rsid w:val="00E86A8A"/>
    <w:rsid w:val="00E903A6"/>
    <w:rsid w:val="00E92817"/>
    <w:rsid w:val="00E93AC2"/>
    <w:rsid w:val="00E94128"/>
    <w:rsid w:val="00E95567"/>
    <w:rsid w:val="00EA236E"/>
    <w:rsid w:val="00EA2B52"/>
    <w:rsid w:val="00EA2F76"/>
    <w:rsid w:val="00EB138A"/>
    <w:rsid w:val="00EB199B"/>
    <w:rsid w:val="00EB2FED"/>
    <w:rsid w:val="00EB3A10"/>
    <w:rsid w:val="00EC0526"/>
    <w:rsid w:val="00EC2013"/>
    <w:rsid w:val="00EC6010"/>
    <w:rsid w:val="00ED169D"/>
    <w:rsid w:val="00ED2010"/>
    <w:rsid w:val="00ED24AE"/>
    <w:rsid w:val="00ED40A3"/>
    <w:rsid w:val="00ED4CA9"/>
    <w:rsid w:val="00ED5870"/>
    <w:rsid w:val="00ED7DB1"/>
    <w:rsid w:val="00EE2466"/>
    <w:rsid w:val="00EE742D"/>
    <w:rsid w:val="00EE764B"/>
    <w:rsid w:val="00EF013E"/>
    <w:rsid w:val="00EF06CA"/>
    <w:rsid w:val="00EF34BD"/>
    <w:rsid w:val="00EF6EB6"/>
    <w:rsid w:val="00F01DF2"/>
    <w:rsid w:val="00F02509"/>
    <w:rsid w:val="00F104BA"/>
    <w:rsid w:val="00F107F4"/>
    <w:rsid w:val="00F10C5A"/>
    <w:rsid w:val="00F1392A"/>
    <w:rsid w:val="00F22D7E"/>
    <w:rsid w:val="00F23E96"/>
    <w:rsid w:val="00F34AF2"/>
    <w:rsid w:val="00F3595A"/>
    <w:rsid w:val="00F37B01"/>
    <w:rsid w:val="00F41674"/>
    <w:rsid w:val="00F43621"/>
    <w:rsid w:val="00F46FAB"/>
    <w:rsid w:val="00F50BCD"/>
    <w:rsid w:val="00F516E3"/>
    <w:rsid w:val="00F52943"/>
    <w:rsid w:val="00F55A05"/>
    <w:rsid w:val="00F57102"/>
    <w:rsid w:val="00F62A07"/>
    <w:rsid w:val="00F652B8"/>
    <w:rsid w:val="00F6765F"/>
    <w:rsid w:val="00F70A07"/>
    <w:rsid w:val="00F71B83"/>
    <w:rsid w:val="00F748E6"/>
    <w:rsid w:val="00F75263"/>
    <w:rsid w:val="00F76901"/>
    <w:rsid w:val="00F773D4"/>
    <w:rsid w:val="00F80CEE"/>
    <w:rsid w:val="00F85F61"/>
    <w:rsid w:val="00F87307"/>
    <w:rsid w:val="00F954FD"/>
    <w:rsid w:val="00F96378"/>
    <w:rsid w:val="00FA3B40"/>
    <w:rsid w:val="00FA5129"/>
    <w:rsid w:val="00FB0851"/>
    <w:rsid w:val="00FB4413"/>
    <w:rsid w:val="00FB49C3"/>
    <w:rsid w:val="00FB5FEC"/>
    <w:rsid w:val="00FB7253"/>
    <w:rsid w:val="00FB7BCE"/>
    <w:rsid w:val="00FC0410"/>
    <w:rsid w:val="00FC2B80"/>
    <w:rsid w:val="00FC3EC1"/>
    <w:rsid w:val="00FD1EA2"/>
    <w:rsid w:val="00FE4583"/>
    <w:rsid w:val="00FE6A11"/>
    <w:rsid w:val="00FE7A1A"/>
    <w:rsid w:val="00FF0056"/>
    <w:rsid w:val="00FF49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ECD"/>
    <w:rPr>
      <w:sz w:val="24"/>
      <w:lang w:val="en-US"/>
    </w:rPr>
  </w:style>
  <w:style w:type="paragraph" w:styleId="Naslov1">
    <w:name w:val="heading 1"/>
    <w:basedOn w:val="Normal"/>
    <w:next w:val="Normal"/>
    <w:qFormat/>
    <w:rsid w:val="00826ECD"/>
    <w:pPr>
      <w:keepNext/>
      <w:jc w:val="center"/>
      <w:outlineLvl w:val="0"/>
    </w:pPr>
    <w:rPr>
      <w:b/>
      <w:sz w:val="26"/>
      <w:lang w:val="hr-HR"/>
    </w:rPr>
  </w:style>
  <w:style w:type="paragraph" w:styleId="Naslov2">
    <w:name w:val="heading 2"/>
    <w:basedOn w:val="Normal"/>
    <w:next w:val="Normal"/>
    <w:qFormat/>
    <w:rsid w:val="00826ECD"/>
    <w:pPr>
      <w:keepNext/>
      <w:jc w:val="center"/>
      <w:outlineLvl w:val="1"/>
    </w:pPr>
    <w:rPr>
      <w:b/>
      <w:sz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826ECD"/>
    <w:pPr>
      <w:jc w:val="center"/>
    </w:pPr>
    <w:rPr>
      <w:sz w:val="26"/>
      <w:lang w:val="hr-HR"/>
    </w:rPr>
  </w:style>
  <w:style w:type="paragraph" w:styleId="Tijeloteksta2">
    <w:name w:val="Body Text 2"/>
    <w:basedOn w:val="Normal"/>
    <w:rsid w:val="00826ECD"/>
    <w:pPr>
      <w:jc w:val="both"/>
    </w:pPr>
    <w:rPr>
      <w:sz w:val="26"/>
      <w:lang w:val="hr-HR"/>
    </w:rPr>
  </w:style>
  <w:style w:type="paragraph" w:styleId="Zaglavlje">
    <w:name w:val="header"/>
    <w:basedOn w:val="Normal"/>
    <w:rsid w:val="00104BD8"/>
    <w:pPr>
      <w:tabs>
        <w:tab w:val="center" w:pos="4536"/>
        <w:tab w:val="right" w:pos="9072"/>
      </w:tabs>
    </w:pPr>
  </w:style>
  <w:style w:type="character" w:styleId="Brojstranice">
    <w:name w:val="page number"/>
    <w:basedOn w:val="Zadanifontodlomka"/>
    <w:rsid w:val="00104BD8"/>
  </w:style>
  <w:style w:type="paragraph" w:styleId="Podnoje">
    <w:name w:val="footer"/>
    <w:basedOn w:val="Normal"/>
    <w:rsid w:val="00104BD8"/>
    <w:pPr>
      <w:tabs>
        <w:tab w:val="center" w:pos="4536"/>
        <w:tab w:val="right" w:pos="9072"/>
      </w:tabs>
    </w:pPr>
  </w:style>
  <w:style w:type="paragraph" w:styleId="Tijeloteksta3">
    <w:name w:val="Body Text 3"/>
    <w:basedOn w:val="Normal"/>
    <w:rsid w:val="00B0277F"/>
    <w:pPr>
      <w:spacing w:after="120"/>
    </w:pPr>
    <w:rPr>
      <w:sz w:val="16"/>
      <w:szCs w:val="16"/>
    </w:rPr>
  </w:style>
  <w:style w:type="paragraph" w:styleId="Tekstbalonia">
    <w:name w:val="Balloon Text"/>
    <w:basedOn w:val="Normal"/>
    <w:link w:val="TekstbaloniaChar"/>
    <w:rsid w:val="002A0F59"/>
    <w:rPr>
      <w:rFonts w:ascii="Tahoma" w:hAnsi="Tahoma" w:cs="Tahoma"/>
      <w:sz w:val="16"/>
      <w:szCs w:val="16"/>
    </w:rPr>
  </w:style>
  <w:style w:type="character" w:customStyle="1" w:styleId="TekstbaloniaChar">
    <w:name w:val="Tekst balončića Char"/>
    <w:link w:val="Tekstbalonia"/>
    <w:rsid w:val="002A0F59"/>
    <w:rPr>
      <w:rFonts w:ascii="Tahoma" w:hAnsi="Tahoma" w:cs="Tahoma"/>
      <w:sz w:val="16"/>
      <w:szCs w:val="16"/>
      <w:lang w:val="en-US"/>
    </w:rPr>
  </w:style>
  <w:style w:type="character" w:styleId="Tekstrezerviranogmjesta">
    <w:name w:val="Placeholder Text"/>
    <w:basedOn w:val="Zadanifontodlomka"/>
    <w:uiPriority w:val="99"/>
    <w:semiHidden/>
    <w:rsid w:val="00D7785C"/>
    <w:rPr>
      <w:color w:val="808080"/>
      <w:bdr w:val="none" w:sz="0" w:space="0" w:color="auto"/>
      <w:shd w:val="clear" w:color="auto" w:fill="auto"/>
    </w:rPr>
  </w:style>
  <w:style w:type="character" w:customStyle="1" w:styleId="eSPISCCParagraphDefaultFont">
    <w:name w:val="eSPIS_CC_Paragraph Default Font"/>
    <w:basedOn w:val="Zadanifontodlomka"/>
    <w:rsid w:val="00D7785C"/>
    <w:rPr>
      <w:rFonts w:ascii="Times New Roman" w:hAnsi="Times New Roman" w:cs="Times New Roman"/>
      <w:b/>
      <w:sz w:val="24"/>
      <w:szCs w:val="24"/>
      <w:bdr w:val="none" w:sz="0" w:space="0" w:color="auto"/>
      <w:shd w:val="clear" w:color="auto" w:fill="auto"/>
      <w:lang w:val="hr-HR"/>
    </w:rPr>
  </w:style>
  <w:style w:type="character" w:customStyle="1" w:styleId="PozadinaSvijetloZuta">
    <w:name w:val="Pozadina_SvijetloZuta"/>
    <w:basedOn w:val="Zadanifontodlomka"/>
    <w:rsid w:val="00D7785C"/>
    <w:rPr>
      <w:b/>
      <w:szCs w:val="24"/>
      <w:bdr w:val="none" w:sz="0" w:space="0" w:color="auto"/>
      <w:shd w:val="clear" w:color="auto" w:fill="FFFFCC"/>
      <w:lang w:val="hr-HR"/>
    </w:rPr>
  </w:style>
  <w:style w:type="character" w:customStyle="1" w:styleId="PozadinaSvijetloCrvena">
    <w:name w:val="Pozadina_SvijetloCrvena"/>
    <w:basedOn w:val="eSPISCCParagraphDefaultFont"/>
    <w:rsid w:val="00D7785C"/>
    <w:rPr>
      <w:rFonts w:ascii="Times New Roman" w:hAnsi="Times New Roman" w:cs="Times New Roman"/>
      <w:b w:val="0"/>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D7785C"/>
    <w:rPr>
      <w:rFonts w:ascii="Times New Roman" w:hAnsi="Times New Roman" w:cs="Times New Roman"/>
      <w:b w:val="0"/>
      <w:sz w:val="24"/>
      <w:szCs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ECD"/>
    <w:rPr>
      <w:sz w:val="24"/>
      <w:lang w:val="en-US"/>
    </w:rPr>
  </w:style>
  <w:style w:type="paragraph" w:styleId="Naslov1">
    <w:name w:val="heading 1"/>
    <w:basedOn w:val="Normal"/>
    <w:next w:val="Normal"/>
    <w:qFormat/>
    <w:rsid w:val="00826ECD"/>
    <w:pPr>
      <w:keepNext/>
      <w:jc w:val="center"/>
      <w:outlineLvl w:val="0"/>
    </w:pPr>
    <w:rPr>
      <w:b/>
      <w:sz w:val="26"/>
      <w:lang w:val="hr-HR"/>
    </w:rPr>
  </w:style>
  <w:style w:type="paragraph" w:styleId="Naslov2">
    <w:name w:val="heading 2"/>
    <w:basedOn w:val="Normal"/>
    <w:next w:val="Normal"/>
    <w:qFormat/>
    <w:rsid w:val="00826ECD"/>
    <w:pPr>
      <w:keepNext/>
      <w:jc w:val="center"/>
      <w:outlineLvl w:val="1"/>
    </w:pPr>
    <w:rPr>
      <w:b/>
      <w:sz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826ECD"/>
    <w:pPr>
      <w:jc w:val="center"/>
    </w:pPr>
    <w:rPr>
      <w:sz w:val="26"/>
      <w:lang w:val="hr-HR"/>
    </w:rPr>
  </w:style>
  <w:style w:type="paragraph" w:styleId="Tijeloteksta2">
    <w:name w:val="Body Text 2"/>
    <w:basedOn w:val="Normal"/>
    <w:rsid w:val="00826ECD"/>
    <w:pPr>
      <w:jc w:val="both"/>
    </w:pPr>
    <w:rPr>
      <w:sz w:val="26"/>
      <w:lang w:val="hr-HR"/>
    </w:rPr>
  </w:style>
  <w:style w:type="paragraph" w:styleId="Zaglavlje">
    <w:name w:val="header"/>
    <w:basedOn w:val="Normal"/>
    <w:rsid w:val="00104BD8"/>
    <w:pPr>
      <w:tabs>
        <w:tab w:val="center" w:pos="4536"/>
        <w:tab w:val="right" w:pos="9072"/>
      </w:tabs>
    </w:pPr>
  </w:style>
  <w:style w:type="character" w:styleId="Brojstranice">
    <w:name w:val="page number"/>
    <w:basedOn w:val="Zadanifontodlomka"/>
    <w:rsid w:val="00104BD8"/>
  </w:style>
  <w:style w:type="paragraph" w:styleId="Podnoje">
    <w:name w:val="footer"/>
    <w:basedOn w:val="Normal"/>
    <w:rsid w:val="00104BD8"/>
    <w:pPr>
      <w:tabs>
        <w:tab w:val="center" w:pos="4536"/>
        <w:tab w:val="right" w:pos="9072"/>
      </w:tabs>
    </w:pPr>
  </w:style>
  <w:style w:type="paragraph" w:styleId="Tijeloteksta3">
    <w:name w:val="Body Text 3"/>
    <w:basedOn w:val="Normal"/>
    <w:rsid w:val="00B0277F"/>
    <w:pPr>
      <w:spacing w:after="120"/>
    </w:pPr>
    <w:rPr>
      <w:sz w:val="16"/>
      <w:szCs w:val="16"/>
    </w:rPr>
  </w:style>
  <w:style w:type="paragraph" w:styleId="Tekstbalonia">
    <w:name w:val="Balloon Text"/>
    <w:basedOn w:val="Normal"/>
    <w:link w:val="TekstbaloniaChar"/>
    <w:rsid w:val="002A0F59"/>
    <w:rPr>
      <w:rFonts w:ascii="Tahoma" w:hAnsi="Tahoma" w:cs="Tahoma"/>
      <w:sz w:val="16"/>
      <w:szCs w:val="16"/>
    </w:rPr>
  </w:style>
  <w:style w:type="character" w:customStyle="1" w:styleId="TekstbaloniaChar">
    <w:name w:val="Tekst balončića Char"/>
    <w:link w:val="Tekstbalonia"/>
    <w:rsid w:val="002A0F59"/>
    <w:rPr>
      <w:rFonts w:ascii="Tahoma" w:hAnsi="Tahoma" w:cs="Tahoma"/>
      <w:sz w:val="16"/>
      <w:szCs w:val="16"/>
      <w:lang w:val="en-US"/>
    </w:rPr>
  </w:style>
  <w:style w:type="character" w:styleId="Tekstrezerviranogmjesta">
    <w:name w:val="Placeholder Text"/>
    <w:basedOn w:val="Zadanifontodlomka"/>
    <w:uiPriority w:val="99"/>
    <w:semiHidden/>
    <w:rsid w:val="00D7785C"/>
    <w:rPr>
      <w:color w:val="808080"/>
      <w:bdr w:val="none" w:sz="0" w:space="0" w:color="auto"/>
      <w:shd w:val="clear" w:color="auto" w:fill="auto"/>
    </w:rPr>
  </w:style>
  <w:style w:type="character" w:customStyle="1" w:styleId="eSPISCCParagraphDefaultFont">
    <w:name w:val="eSPIS_CC_Paragraph Default Font"/>
    <w:basedOn w:val="Zadanifontodlomka"/>
    <w:rsid w:val="00D7785C"/>
    <w:rPr>
      <w:rFonts w:ascii="Times New Roman" w:hAnsi="Times New Roman" w:cs="Times New Roman"/>
      <w:b/>
      <w:sz w:val="24"/>
      <w:szCs w:val="24"/>
      <w:bdr w:val="none" w:sz="0" w:space="0" w:color="auto"/>
      <w:shd w:val="clear" w:color="auto" w:fill="auto"/>
      <w:lang w:val="hr-HR"/>
    </w:rPr>
  </w:style>
  <w:style w:type="character" w:customStyle="1" w:styleId="PozadinaSvijetloZuta">
    <w:name w:val="Pozadina_SvijetloZuta"/>
    <w:basedOn w:val="Zadanifontodlomka"/>
    <w:rsid w:val="00D7785C"/>
    <w:rPr>
      <w:b/>
      <w:szCs w:val="24"/>
      <w:bdr w:val="none" w:sz="0" w:space="0" w:color="auto"/>
      <w:shd w:val="clear" w:color="auto" w:fill="FFFFCC"/>
      <w:lang w:val="hr-HR"/>
    </w:rPr>
  </w:style>
  <w:style w:type="character" w:customStyle="1" w:styleId="PozadinaSvijetloCrvena">
    <w:name w:val="Pozadina_SvijetloCrvena"/>
    <w:basedOn w:val="eSPISCCParagraphDefaultFont"/>
    <w:rsid w:val="00D7785C"/>
    <w:rPr>
      <w:rFonts w:ascii="Times New Roman" w:hAnsi="Times New Roman" w:cs="Times New Roman"/>
      <w:b w:val="0"/>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D7785C"/>
    <w:rPr>
      <w:rFonts w:ascii="Times New Roman" w:hAnsi="Times New Roman" w:cs="Times New Roman"/>
      <w:b w:val="0"/>
      <w:sz w:val="24"/>
      <w:szCs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894938">
      <w:bodyDiv w:val="1"/>
      <w:marLeft w:val="0"/>
      <w:marRight w:val="0"/>
      <w:marTop w:val="0"/>
      <w:marBottom w:val="0"/>
      <w:divBdr>
        <w:top w:val="none" w:sz="0" w:space="0" w:color="auto"/>
        <w:left w:val="none" w:sz="0" w:space="0" w:color="auto"/>
        <w:bottom w:val="none" w:sz="0" w:space="0" w:color="auto"/>
        <w:right w:val="none" w:sz="0" w:space="0" w:color="auto"/>
      </w:divBdr>
    </w:div>
    <w:div w:id="172467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6. rujna 2017.</izvorni_sadrzaj>
    <derivirana_varijabla naziv="DomainObject.DatumDonosenjaOdluke_1">6. rujna 2017.</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Ivana</izvorni_sadrzaj>
    <derivirana_varijabla naziv="DomainObject.DonositeljOdluke.Ime_1">Ivana</derivirana_varijabla>
  </DomainObject.DonositeljOdluke.Ime>
  <DomainObject.DonositeljOdluke.Prezime>
    <izvorni_sadrzaj>Parać Krišto</izvorni_sadrzaj>
    <derivirana_varijabla naziv="DomainObject.DonositeljOdluke.Prezime_1">Parać Krišto</derivirana_varijabla>
  </DomainObject.DonositeljOdluke.Prezime>
  <DomainObject.DonositeljOdluke.Oib>
    <izvorni_sadrzaj/>
    <derivirana_varijabla naziv="DomainObject.DonositeljOdluke.Oib_1"/>
  </DomainObject.DonositeljOdluke.Oib>
  <DomainObject.BrojStranica>
    <izvorni_sadrzaj>3</izvorni_sadrzaj>
    <derivirana_varijabla naziv="DomainObject.BrojStranica_1">3</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125</izvorni_sadrzaj>
    <derivirana_varijabla naziv="DomainObject.Predmet.Broj_1">125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1. ožujka 2017.</izvorni_sadrzaj>
    <derivirana_varijabla naziv="DomainObject.Predmet.DatumIzradeOptuznogAkta_1">1. ožujka 2017.</derivirana_varijabla>
  </DomainObject.Predmet.DatumIzradeOptuznogAkta>
  <DomainObject.Predmet.DatumIzradeOptuznogAktaFormated>
    <izvorni_sadrzaj>1.3.2017.</izvorni_sadrzaj>
    <derivirana_varijabla naziv="DomainObject.Predmet.DatumIzradeOptuznogAktaFormated_1">1.3.2017.</derivirana_varijabla>
  </DomainObject.Predmet.DatumIzradeOptuznogAktaFormated>
  <DomainObject.Predmet.DatumOsnivanja>
    <izvorni_sadrzaj>2. ožujka 2017.</izvorni_sadrzaj>
    <derivirana_varijabla naziv="DomainObject.Predmet.DatumOsnivanja_1">2. ožujka 2017.</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2. ožujka 2017.</izvorni_sadrzaj>
    <derivirana_varijabla naziv="DomainObject.Predmet.DatumPrimitkaOptuznogAkta_1">2. ožujka 2017.</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IVAN</izvorni_sadrzaj>
    <derivirana_varijabla naziv="DomainObject.Predmet.OkrivljenikFizickaOsoba.Ime_1">IVAN</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IVAN GRGUROVIĆ</izvorni_sadrzaj>
    <derivirana_varijabla naziv="DomainObject.Predmet.OkrivljenikFizickaOsoba.Naziv_1">IVAN GRGUROVIĆ</derivirana_varijabla>
  </DomainObject.Predmet.OkrivljenikFizickaOsoba.Naziv>
  <DomainObject.Predmet.OkrivljenikFizickaOsoba.Prezime>
    <izvorni_sadrzaj>GRGUROVIĆ</izvorni_sadrzaj>
    <derivirana_varijabla naziv="DomainObject.Predmet.OkrivljenikFizickaOsoba.Prezime_1">GRGUROVIĆ</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34050342429</izvorni_sadrzaj>
    <derivirana_varijabla naziv="DomainObject.Predmet.OkrivljenikFizickaOsoba.Oib_1">34050342429</derivirana_varijabla>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K-125/2017</izvorni_sadrzaj>
    <derivirana_varijabla naziv="DomainObject.Predmet.OznakaBroj_1">K-125/2017</derivirana_varijabla>
  </DomainObject.Predmet.OznakaBroj>
  <DomainObject.Predmet.OznakaBrojOptuznogAkta>
    <izvorni_sadrzaj>K-DO-141/2017-8</izvorni_sadrzaj>
    <derivirana_varijabla naziv="DomainObject.Predmet.OznakaBrojOptuznogAkta_1">K-DO-141/2017-8</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IVAN GRGUROVIĆ</izvorni_sadrzaj>
    <derivirana_varijabla naziv="DomainObject.Predmet.ProtustrankaFormated_1">  IVAN GRGUROVIĆ</derivirana_varijabla>
  </DomainObject.Predmet.ProtustrankaFormated>
  <DomainObject.Predmet.ProtustrankaFormatedOIB>
    <izvorni_sadrzaj>  IVAN GRGUROVIĆ, OIB 34050342429</izvorni_sadrzaj>
    <derivirana_varijabla naziv="DomainObject.Predmet.ProtustrankaFormatedOIB_1">  IVAN GRGUROVIĆ, OIB 34050342429</derivirana_varijabla>
  </DomainObject.Predmet.ProtustrankaFormatedOIB>
  <DomainObject.Predmet.ProtustrankaFormatedWithAdress>
    <izvorni_sadrzaj> IVAN GRGUROVIĆ, Marka Marulića 11, 23000 Zadar</izvorni_sadrzaj>
    <derivirana_varijabla naziv="DomainObject.Predmet.ProtustrankaFormatedWithAdress_1"> IVAN GRGUROVIĆ, Marka Marulića 11, 23000 Zadar</derivirana_varijabla>
  </DomainObject.Predmet.ProtustrankaFormatedWithAdress>
  <DomainObject.Predmet.ProtustrankaFormatedWithAdressOIB>
    <izvorni_sadrzaj> IVAN GRGUROVIĆ, OIB 34050342429, Marka Marulića 11, 23000 Zadar</izvorni_sadrzaj>
    <derivirana_varijabla naziv="DomainObject.Predmet.ProtustrankaFormatedWithAdressOIB_1"> IVAN GRGUROVIĆ, OIB 34050342429, Marka Marulića 11, 23000 Zadar</derivirana_varijabla>
  </DomainObject.Predmet.ProtustrankaFormatedWithAdressOIB>
  <DomainObject.Predmet.ProtustrankaWithAdress>
    <izvorni_sadrzaj>IVAN GRGUROVIĆ Marka Marulića 11, 23000 Zadar</izvorni_sadrzaj>
    <derivirana_varijabla naziv="DomainObject.Predmet.ProtustrankaWithAdress_1">IVAN GRGUROVIĆ Marka Marulića 11, 23000 Zadar</derivirana_varijabla>
  </DomainObject.Predmet.ProtustrankaWithAdress>
  <DomainObject.Predmet.ProtustrankaWithAdressOIB>
    <izvorni_sadrzaj>IVAN GRGUROVIĆ, OIB 34050342429, Marka Marulića 11, 23000 Zadar</izvorni_sadrzaj>
    <derivirana_varijabla naziv="DomainObject.Predmet.ProtustrankaWithAdressOIB_1">IVAN GRGUROVIĆ, OIB 34050342429, Marka Marulića 11, 23000 Zadar</derivirana_varijabla>
  </DomainObject.Predmet.ProtustrankaWithAdressOIB>
  <DomainObject.Predmet.ProtustrankaNazivFormated>
    <izvorni_sadrzaj>IVAN GRGUROVIĆ</izvorni_sadrzaj>
    <derivirana_varijabla naziv="DomainObject.Predmet.ProtustrankaNazivFormated_1">IVAN GRGUROVIĆ</derivirana_varijabla>
  </DomainObject.Predmet.ProtustrankaNazivFormated>
  <DomainObject.Predmet.ProtustrankaNazivFormatedOIB>
    <izvorni_sadrzaj>IVAN GRGUROVIĆ, OIB 34050342429</izvorni_sadrzaj>
    <derivirana_varijabla naziv="DomainObject.Predmet.ProtustrankaNazivFormatedOIB_1">IVAN GRGUROVIĆ, OIB 34050342429</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75 - Ivana Parać Krišto</izvorni_sadrzaj>
    <derivirana_varijabla naziv="DomainObject.Predmet.Referada.Naziv_1">Referada 75 - Ivana Parać Krišto</derivirana_varijabla>
  </DomainObject.Predmet.Referada.Naziv>
  <DomainObject.Predmet.Referada.Oznaka>
    <izvorni_sadrzaj>75</izvorni_sadrzaj>
    <derivirana_varijabla naziv="DomainObject.Predmet.Referada.Oznaka_1">75</derivirana_varijabla>
  </DomainObject.Predmet.Referada.Oznaka>
  <DomainObject.Predmet.Referada.Prostorija.Naziv>
    <izvorni_sadrzaj>Sudnica 114</izvorni_sadrzaj>
    <derivirana_varijabla naziv="DomainObject.Predmet.Referada.Prostorija.Naziv_1">Sudnica 114</derivirana_varijabla>
  </DomainObject.Predmet.Referada.Prostorija.Naziv>
  <DomainObject.Predmet.Referada.Prostorija.Oznaka>
    <izvorni_sadrzaj>114</izvorni_sadrzaj>
    <derivirana_varijabla naziv="DomainObject.Predmet.Referada.Prostorija.Oznaka_1">114</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Ivana Parać Krišto</izvorni_sadrzaj>
    <derivirana_varijabla naziv="DomainObject.Predmet.Referada.Sudac_1">Ivana Parać Krišto</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Općinsko državno odvjetništvo u Zadru</izvorni_sadrzaj>
    <derivirana_varijabla naziv="DomainObject.Predmet.StrankaFormated_1">  Općinsko državno odvjetništvo u Zadru</derivirana_varijabla>
  </DomainObject.Predmet.StrankaFormated>
  <DomainObject.Predmet.StrankaFormatedOIB>
    <izvorni_sadrzaj>  Općinsko državno odvjetništvo u Zadru</izvorni_sadrzaj>
    <derivirana_varijabla naziv="DomainObject.Predmet.StrankaFormatedOIB_1">  Općinsko državno odvjetništvo u Zadru</derivirana_varijabla>
  </DomainObject.Predmet.StrankaFormatedOIB>
  <DomainObject.Predmet.StrankaFormatedWithAdress>
    <izvorni_sadrzaj> Općinsko državno odvjetništvo u Zadru, Plemića Borelli 9, 23000 Zadar</izvorni_sadrzaj>
    <derivirana_varijabla naziv="DomainObject.Predmet.StrankaFormatedWithAdress_1"> Općinsko državno odvjetništvo u Zadru, Plemića Borelli 9, 23000 Zadar</derivirana_varijabla>
  </DomainObject.Predmet.StrankaFormatedWithAdress>
  <DomainObject.Predmet.StrankaFormatedWithAdressOIB>
    <izvorni_sadrzaj> Općinsko državno odvjetništvo u Zadru, Plemića Borelli 9, 23000 Zadar</izvorni_sadrzaj>
    <derivirana_varijabla naziv="DomainObject.Predmet.StrankaFormatedWithAdressOIB_1"> Općinsko državno odvjetništvo u Zadru, Plemića Borelli 9, 23000 Zadar</derivirana_varijabla>
  </DomainObject.Predmet.StrankaFormatedWithAdressOIB>
  <DomainObject.Predmet.StrankaWithAdress>
    <izvorni_sadrzaj>Općinsko državno odvjetništvo u Zadru Plemića Borelli 9,23000 Zadar</izvorni_sadrzaj>
    <derivirana_varijabla naziv="DomainObject.Predmet.StrankaWithAdress_1">Općinsko državno odvjetništvo u Zadru Plemića Borelli 9,23000 Zadar</derivirana_varijabla>
  </DomainObject.Predmet.StrankaWithAdress>
  <DomainObject.Predmet.StrankaWithAdressOIB>
    <izvorni_sadrzaj>Općinsko državno odvjetništvo u Zadru, Plemića Borelli 9,23000 Zadar</izvorni_sadrzaj>
    <derivirana_varijabla naziv="DomainObject.Predmet.StrankaWithAdressOIB_1">Općinsko državno odvjetništvo u Zadru, Plemića Borelli 9,23000 Zadar</derivirana_varijabla>
  </DomainObject.Predmet.StrankaWithAdressOIB>
  <DomainObject.Predmet.StrankaNazivFormated>
    <izvorni_sadrzaj>Općinsko državno odvjetništvo u Zadru</izvorni_sadrzaj>
    <derivirana_varijabla naziv="DomainObject.Predmet.StrankaNazivFormated_1">Općinsko državno odvjetništvo u Zadru</derivirana_varijabla>
  </DomainObject.Predmet.StrankaNazivFormated>
  <DomainObject.Predmet.StrankaNazivFormatedOIB>
    <izvorni_sadrzaj>Općinsko državno odvjetništvo u Zadru</izvorni_sadrzaj>
    <derivirana_varijabla naziv="DomainObject.Predmet.StrankaNazivFormatedOIB_1">Općinsko državno odvjetništvo u Zadru</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Borrelli 9</izvorni_sadrzaj>
    <derivirana_varijabla naziv="DomainObject.Predmet.Sud.Adresa.UlicaIKBR_1">Borrelli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75 - Ivana Parać Krišto</izvorni_sadrzaj>
    <derivirana_varijabla naziv="DomainObject.Predmet.TrenutnaLokacijaSpisa.Naziv_1">Referada 75 - Ivana Parać Krišto</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Kaznena pisarnica</izvorni_sadrzaj>
    <derivirana_varijabla naziv="DomainObject.Predmet.UstrojstvenaJedinicaVodi.Naziv_1">Kaznena pisarnica</derivirana_varijabla>
  </DomainObject.Predmet.UstrojstvenaJedinicaVodi.Naziv>
  <DomainObject.Predmet.UstrojstvenaJedinicaVodi.Oznaka>
    <izvorni_sadrzaj>K pisarnica</izvorni_sadrzaj>
    <derivirana_varijabla naziv="DomainObject.Predmet.UstrojstvenaJedinicaVodi.Oznaka_1">K pisarnica</derivirana_varijabla>
  </DomainObject.Predmet.UstrojstvenaJedinicaVodi.Oznaka>
  <DomainObject.Predmet.UstrojstvenaJedinicaVodi.Prostorija.Naziv>
    <izvorni_sadrzaj>Izvanparnična i ostavinska pisarnica</izvorni_sadrzaj>
    <derivirana_varijabla naziv="DomainObject.Predmet.UstrojstvenaJedinicaVodi.Prostorija.Naziv_1">Izvanparnična i ostavinska pisarnica</derivirana_varijabla>
  </DomainObject.Predmet.UstrojstvenaJedinicaVodi.Prostorija.Naziv>
  <DomainObject.Predmet.UstrojstvenaJedinicaVodi.Prostorija.Oznaka>
    <izvorni_sadrzaj>101</izvorni_sadrzaj>
    <derivirana_varijabla naziv="DomainObject.Predmet.UstrojstvenaJedinicaVodi.Prostorija.Oznaka_1">101</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Kazneni nalog</izvorni_sadrzaj>
    <derivirana_varijabla naziv="DomainObject.Predmet.VrstaSpora.Naziv_1">Kazneni nalog</derivirana_varijabla>
  </DomainObject.Predmet.VrstaSpora.Naziv>
  <DomainObject.Predmet.Zapisnicar>
    <izvorni_sadrzaj>Ivana Galešić</izvorni_sadrzaj>
    <derivirana_varijabla naziv="DomainObject.Predmet.Zapisnicar_1">Ivana Galešić</derivirana_varijabla>
  </DomainObject.Predmet.Zapisnicar>
  <DomainObject.Predmet.StrankaListFormated>
    <izvorni_sadrzaj>
      <item>Općinsko državno odvjetništvo u Zadru</item>
    </izvorni_sadrzaj>
    <derivirana_varijabla naziv="DomainObject.Predmet.StrankaListFormated_1">
      <item>Općinsko državno odvjetništvo u Zadru</item>
    </derivirana_varijabla>
  </DomainObject.Predmet.StrankaListFormated>
  <DomainObject.Predmet.StrankaListFormatedOIB>
    <izvorni_sadrzaj>
      <item>Općinsko državno odvjetništvo u Zadru</item>
    </izvorni_sadrzaj>
    <derivirana_varijabla naziv="DomainObject.Predmet.StrankaListFormatedOIB_1">
      <item>Općinsko državno odvjetništvo u Zadru</item>
    </derivirana_varijabla>
  </DomainObject.Predmet.StrankaListFormatedOIB>
  <DomainObject.Predmet.StrankaListFormatedWithAdress>
    <izvorni_sadrzaj>
      <item>Općinsko državno odvjetništvo u Zadru, Plemića Borelli 9, 23000 Zadar</item>
    </izvorni_sadrzaj>
    <derivirana_varijabla naziv="DomainObject.Predmet.StrankaListFormatedWithAdress_1">
      <item>Općinsko državno odvjetništvo u Zadru, Plemića Borelli 9, 23000 Zadar</item>
    </derivirana_varijabla>
  </DomainObject.Predmet.StrankaListFormatedWithAdress>
  <DomainObject.Predmet.StrankaListFormatedWithAdressOIB>
    <izvorni_sadrzaj>
      <item>Općinsko državno odvjetništvo u Zadru, Plemića Borelli 9, 23000 Zadar</item>
    </izvorni_sadrzaj>
    <derivirana_varijabla naziv="DomainObject.Predmet.StrankaListFormatedWithAdressOIB_1">
      <item>Općinsko državno odvjetništvo u Zadru, Plemića Borelli 9, 23000 Zadar</item>
    </derivirana_varijabla>
  </DomainObject.Predmet.StrankaListFormatedWithAdressOIB>
  <DomainObject.Predmet.StrankaListNazivFormated>
    <izvorni_sadrzaj>
      <item>Općinsko državno odvjetništvo u Zadru</item>
    </izvorni_sadrzaj>
    <derivirana_varijabla naziv="DomainObject.Predmet.StrankaListNazivFormated_1">
      <item>Općinsko državno odvjetništvo u Zadru</item>
    </derivirana_varijabla>
  </DomainObject.Predmet.StrankaListNazivFormated>
  <DomainObject.Predmet.StrankaListNazivFormatedOIB>
    <izvorni_sadrzaj>
      <item>Općinsko državno odvjetništvo u Zadru</item>
    </izvorni_sadrzaj>
    <derivirana_varijabla naziv="DomainObject.Predmet.StrankaListNazivFormatedOIB_1">
      <item>Općinsko državno odvjetništvo u Zadru</item>
    </derivirana_varijabla>
  </DomainObject.Predmet.StrankaListNazivFormatedOIB>
  <DomainObject.Predmet.ProtuStrankaListFormated>
    <izvorni_sadrzaj>
      <item>IVAN GRGUROVIĆ</item>
    </izvorni_sadrzaj>
    <derivirana_varijabla naziv="DomainObject.Predmet.ProtuStrankaListFormated_1">
      <item>IVAN GRGUROVIĆ</item>
    </derivirana_varijabla>
  </DomainObject.Predmet.ProtuStrankaListFormated>
  <DomainObject.Predmet.ProtuStrankaListFormatedOIB>
    <izvorni_sadrzaj>
      <item>IVAN GRGUROVIĆ, OIB 34050342429</item>
    </izvorni_sadrzaj>
    <derivirana_varijabla naziv="DomainObject.Predmet.ProtuStrankaListFormatedOIB_1">
      <item>IVAN GRGUROVIĆ, OIB 34050342429</item>
    </derivirana_varijabla>
  </DomainObject.Predmet.ProtuStrankaListFormatedOIB>
  <DomainObject.Predmet.ProtuStrankaListFormatedWithAdress>
    <izvorni_sadrzaj>
      <item>IVAN GRGUROVIĆ, Marka Marulića 11, 23000 Zadar</item>
    </izvorni_sadrzaj>
    <derivirana_varijabla naziv="DomainObject.Predmet.ProtuStrankaListFormatedWithAdress_1">
      <item>IVAN GRGUROVIĆ, Marka Marulića 11, 23000 Zadar</item>
    </derivirana_varijabla>
  </DomainObject.Predmet.ProtuStrankaListFormatedWithAdress>
  <DomainObject.Predmet.ProtuStrankaListFormatedWithAdressOIB>
    <izvorni_sadrzaj>
      <item>IVAN GRGUROVIĆ, OIB 34050342429, Marka Marulića 11, 23000 Zadar</item>
    </izvorni_sadrzaj>
    <derivirana_varijabla naziv="DomainObject.Predmet.ProtuStrankaListFormatedWithAdressOIB_1">
      <item>IVAN GRGUROVIĆ, OIB 34050342429, Marka Marulića 11, 23000 Zadar</item>
    </derivirana_varijabla>
  </DomainObject.Predmet.ProtuStrankaListFormatedWithAdressOIB>
  <DomainObject.Predmet.ProtuStrankaListNazivFormated>
    <izvorni_sadrzaj>
      <item>IVAN GRGUROVIĆ</item>
    </izvorni_sadrzaj>
    <derivirana_varijabla naziv="DomainObject.Predmet.ProtuStrankaListNazivFormated_1">
      <item>IVAN GRGUROVIĆ</item>
    </derivirana_varijabla>
  </DomainObject.Predmet.ProtuStrankaListNazivFormated>
  <DomainObject.Predmet.ProtuStrankaListNazivFormatedOIB>
    <izvorni_sadrzaj>
      <item>IVAN GRGUROVIĆ, OIB 34050342429</item>
    </izvorni_sadrzaj>
    <derivirana_varijabla naziv="DomainObject.Predmet.ProtuStrankaListNazivFormatedOIB_1">
      <item>IVAN GRGUROVIĆ, OIB 34050342429</item>
    </derivirana_varijabla>
  </DomainObject.Predmet.ProtuStrankaListNazivFormatedOIB>
  <DomainObject.Predmet.OstaliListFormated>
    <izvorni_sadrzaj/>
    <derivirana_varijabla naziv="DomainObject.Predmet.OstaliListFormated_1">
      <item/>
    </derivirana_varijabla>
  </DomainObject.Predmet.OstaliListFormated>
  <DomainObject.Predmet.OstaliListFormatedOIB>
    <izvorni_sadrzaj/>
    <derivirana_varijabla naziv="DomainObject.Predmet.OstaliListFormatedOIB_1">
      <item/>
    </derivirana_varijabla>
  </DomainObject.Predmet.OstaliListFormatedOIB>
  <DomainObject.Predmet.OstaliListFormatedWithAdress>
    <izvorni_sadrzaj/>
    <derivirana_varijabla naziv="DomainObject.Predmet.OstaliListFormatedWithAdress_1">
      <item/>
    </derivirana_varijabla>
  </DomainObject.Predmet.OstaliListFormatedWithAdress>
  <DomainObject.Predmet.OstaliListFormatedWithAdressOIB>
    <izvorni_sadrzaj/>
    <derivirana_varijabla naziv="DomainObject.Predmet.OstaliListFormatedWithAdressOIB_1">
      <item/>
    </derivirana_varijabla>
  </DomainObject.Predmet.OstaliListFormatedWithAdressOIB>
  <DomainObject.Predmet.OstaliListNazivFormated>
    <izvorni_sadrzaj/>
    <derivirana_varijabla naziv="DomainObject.Predmet.OstaliListNazivFormated_1">
      <item/>
    </derivirana_varijabla>
  </DomainObject.Predmet.OstaliListNazivFormated>
  <DomainObject.Predmet.OstaliListNazivFormatedOIB>
    <izvorni_sadrzaj/>
    <derivirana_varijabla naziv="DomainObject.Predmet.OstaliListNazivFormatedOIB_1">
      <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205</izvorni_sadrzaj>
    <derivirana_varijabla naziv="DomainObject.Predmet.ClanakZakona_1">205</derivirana_varijabla>
  </DomainObject.Predmet.ClanakZakona>
  <DomainObject.Predmet.ClanakZakonaFull>
    <izvorni_sadrzaj>članka 205. stavka 1.</izvorni_sadrzaj>
    <derivirana_varijabla naziv="DomainObject.Predmet.ClanakZakonaFull_1">članka 205. stavka 1.</derivirana_varijabla>
  </DomainObject.Predmet.ClanakZakonaFull>
  <DomainObject.Predmet.Sud.Parent.Naziv>
    <izvorni_sadrzaj>Županijski sud u Zadru</izvorni_sadrzaj>
    <derivirana_varijabla naziv="DomainObject.Predmet.Sud.Parent.Naziv_1">Županijski sud u Zadru</derivirana_varijabla>
  </DomainObject.Predmet.Sud.Parent.Naziv>
  <DomainObject.Datum>
    <izvorni_sadrzaj>8. rujna 2017.</izvorni_sadrzaj>
    <derivirana_varijabla naziv="DomainObject.Datum_1">8. rujna 2017.</derivirana_varijabla>
  </DomainObject.Datum>
  <DomainObject.PoslovniBrojDokumenta>
    <izvorni_sadrzaj/>
    <derivirana_varijabla naziv="DomainObject.PoslovniBrojDokumenta_1"/>
  </DomainObject.PoslovniBrojDokumenta>
  <DomainObject.Predmet.StrankaIDrugi>
    <izvorni_sadrzaj>Općinsko državno odvjetništvo u Zadru</izvorni_sadrzaj>
    <derivirana_varijabla naziv="DomainObject.Predmet.StrankaIDrugi_1">Općinsko državno odvjetništvo u Zadru</derivirana_varijabla>
  </DomainObject.Predmet.StrankaIDrugi>
  <DomainObject.Predmet.ProtustrankaIDrugi>
    <izvorni_sadrzaj>IVAN GRGUROVIĆ</izvorni_sadrzaj>
    <derivirana_varijabla naziv="DomainObject.Predmet.ProtustrankaIDrugi_1">IVAN GRGUROVIĆ</derivirana_varijabla>
  </DomainObject.Predmet.ProtustrankaIDrugi>
  <DomainObject.Predmet.StrankaIDrugiAdressOIB>
    <izvorni_sadrzaj>Općinsko državno odvjetništvo u Zadru, Plemića Borelli 9, 23000 Zadar</izvorni_sadrzaj>
    <derivirana_varijabla naziv="DomainObject.Predmet.StrankaIDrugiAdressOIB_1">Općinsko državno odvjetništvo u Zadru, Plemića Borelli 9, 23000 Zadar</derivirana_varijabla>
  </DomainObject.Predmet.StrankaIDrugiAdressOIB>
  <DomainObject.Predmet.ProtustrankaIDrugiAdressOIB>
    <izvorni_sadrzaj>IVAN GRGUROVIĆ, OIB 34050342429, Marka Marulića 11, 23000 Zadar</izvorni_sadrzaj>
    <derivirana_varijabla naziv="DomainObject.Predmet.ProtustrankaIDrugiAdressOIB_1">IVAN GRGUROVIĆ, OIB 34050342429, Marka Marulića 11, 23000 Zadar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IVAN GRGUROVIĆ</item>
      <item>Općinsko državno odvjetništvo u Zadru</item>
    </izvorni_sadrzaj>
    <derivirana_varijabla naziv="DomainObject.Predmet.SudioniciListNaziv_1">
      <item>IVAN GRGUROVIĆ</item>
      <item>Općinsko državno odvjetništvo u Zadru</item>
    </derivirana_varijabla>
  </DomainObject.Predmet.SudioniciListNaziv>
  <DomainObject.Predmet.SudioniciListAdressOIB>
    <izvorni_sadrzaj>
      <item>IVAN GRGUROVIĆ, OIB 34050342429, Marka Marulića 11,23000 Zadar</item>
      <item>Općinsko državno odvjetništvo u Zadru, Plemića Borelli 9,23000 Zadar</item>
    </izvorni_sadrzaj>
    <derivirana_varijabla naziv="DomainObject.Predmet.SudioniciListAdressOIB_1">
      <item>IVAN GRGUROVIĆ, OIB 34050342429, Marka Marulića 11,23000 Zadar</item>
      <item>Općinsko državno odvjetništvo u Zadru, Plemića Borelli 9,23000 Zadar</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34050342429</item>
      <item>, OIB null</item>
    </izvorni_sadrzaj>
    <derivirana_varijabla naziv="DomainObject.Predmet.SudioniciListNazivOIB_1">
      <item>, OIB 34050342429</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7D02209A-EFBB-4FBD-AF45-F52443E0E344}">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39</TotalTime>
  <Pages>1</Pages>
  <Words>743</Words>
  <Characters>4237</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Poslovni broj: K-27/06</vt:lpstr>
    </vt:vector>
  </TitlesOfParts>
  <Company>RH - TDU</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 broj: K-27/06</dc:title>
  <dc:creator>RH - TDU</dc:creator>
  <cp:lastModifiedBy>Andrea Barić</cp:lastModifiedBy>
  <cp:revision>19</cp:revision>
  <cp:lastPrinted>2017-09-08T08:51:00Z</cp:lastPrinted>
  <dcterms:created xsi:type="dcterms:W3CDTF">2017-03-06T12:48:00Z</dcterms:created>
  <dcterms:modified xsi:type="dcterms:W3CDTF">2020-01-03T10:18:00Z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Novi sadržaj dokumenta</vt:lpwstr>
  </property>
  <property fmtid="{D5CDD505-2E9C-101B-9397-08002B2CF9AE}" pid="4" name="CC_coloring">
    <vt:bool>false</vt:bool>
  </property>
  <property fmtid="{D5CDD505-2E9C-101B-9397-08002B2CF9AE}" pid="5" name="BrojStranica">
    <vt:i4>3</vt:i4>
  </property>
</Properties>
</file>