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EE" w:rsidRPr="003D188B" w:rsidRDefault="003D188B" w:rsidP="003D188B">
      <w:pPr>
        <w:pStyle w:val="Uddonosi"/>
        <w:spacing w:before="1560"/>
        <w:ind w:left="-567" w:right="5102"/>
        <w:jc w:val="center"/>
        <w:rPr>
          <w:rFonts w:ascii="Times New Roman)" w:hAnsi="Times New Roman)" w:cs="Times New Roman"/>
          <w:sz w:val="24"/>
          <w:szCs w:val="24"/>
        </w:rPr>
      </w:pPr>
      <w:r w:rsidRPr="003D188B">
        <w:rPr>
          <w:rFonts w:ascii="Times New Roman)" w:hAnsi="Times New Roman)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719169" cy="960277"/>
            <wp:effectExtent l="0" t="0" r="5080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69" cy="960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188B">
        <w:rPr>
          <w:rFonts w:ascii="Times New Roman)" w:hAnsi="Times New Roman)" w:cs="Times New Roman"/>
          <w:sz w:val="24"/>
          <w:szCs w:val="24"/>
        </w:rPr>
        <w:t>REPUBLIKA HRVATSKA</w:t>
      </w:r>
    </w:p>
    <w:p w:rsidR="003D188B" w:rsidRPr="003D188B" w:rsidRDefault="003D188B" w:rsidP="003D188B">
      <w:pPr>
        <w:pStyle w:val="Uddonosi"/>
        <w:ind w:left="-567" w:right="5102"/>
        <w:jc w:val="center"/>
        <w:rPr>
          <w:rFonts w:ascii="Times New Roman)" w:hAnsi="Times New Roman)" w:cs="Times New Roman"/>
          <w:sz w:val="24"/>
          <w:szCs w:val="24"/>
        </w:rPr>
      </w:pPr>
      <w:r w:rsidRPr="003D188B">
        <w:rPr>
          <w:rFonts w:ascii="Times New Roman)" w:hAnsi="Times New Roman)" w:cs="Times New Roman"/>
          <w:sz w:val="24"/>
          <w:szCs w:val="24"/>
        </w:rPr>
        <w:t>OPĆINSKI SUD U VELIKOJ GORICI</w:t>
      </w:r>
    </w:p>
    <w:p w:rsidR="003D188B" w:rsidRPr="003D188B" w:rsidRDefault="003D188B" w:rsidP="003D188B">
      <w:pPr>
        <w:pStyle w:val="Uddonosi"/>
        <w:spacing w:after="240"/>
        <w:ind w:left="-567" w:right="5102"/>
        <w:jc w:val="center"/>
        <w:rPr>
          <w:rFonts w:ascii="Times New Roman)" w:hAnsi="Times New Roman)" w:cs="Times New Roman"/>
          <w:sz w:val="24"/>
          <w:szCs w:val="24"/>
        </w:rPr>
      </w:pPr>
      <w:r w:rsidRPr="003D188B">
        <w:rPr>
          <w:rFonts w:ascii="Times New Roman)" w:hAnsi="Times New Roman)" w:cs="Times New Roman"/>
          <w:sz w:val="24"/>
          <w:szCs w:val="24"/>
        </w:rPr>
        <w:t>Velika Gorica, Trg kralja Tomislava 36</w:t>
      </w:r>
    </w:p>
    <w:p w:rsidR="00DD2D1A" w:rsidRDefault="00DD2D1A" w:rsidP="00B35B7C">
      <w:pPr>
        <w:pStyle w:val="Uddonosi"/>
        <w:rPr>
          <w:rFonts w:ascii="Times New Roman" w:hAnsi="Times New Roman" w:cs="Times New Roman"/>
          <w:sz w:val="24"/>
          <w:szCs w:val="24"/>
        </w:rPr>
      </w:pPr>
    </w:p>
    <w:p w:rsidR="003D188B" w:rsidRPr="00DD2D1A" w:rsidRDefault="003D188B" w:rsidP="00B35B7C">
      <w:pPr>
        <w:pStyle w:val="Uddonosi"/>
        <w:rPr>
          <w:rFonts w:ascii="Times New Roman" w:hAnsi="Times New Roman" w:cs="Times New Roman"/>
          <w:sz w:val="24"/>
          <w:szCs w:val="24"/>
        </w:rPr>
      </w:pPr>
    </w:p>
    <w:p w:rsidR="00C705FB" w:rsidRPr="00DD2D1A" w:rsidRDefault="00757AB3" w:rsidP="00757AB3">
      <w:pPr>
        <w:pStyle w:val="Uddonosi"/>
        <w:jc w:val="center"/>
        <w:rPr>
          <w:rFonts w:ascii="Times New Roman" w:hAnsi="Times New Roman" w:cs="Times New Roman"/>
          <w:sz w:val="24"/>
          <w:szCs w:val="24"/>
        </w:rPr>
      </w:pPr>
      <w:r w:rsidRPr="00DD2D1A">
        <w:rPr>
          <w:rFonts w:ascii="Times New Roman" w:hAnsi="Times New Roman" w:cs="Times New Roman"/>
          <w:sz w:val="24"/>
          <w:szCs w:val="24"/>
        </w:rPr>
        <w:t>U</w:t>
      </w:r>
      <w:r w:rsidR="00DD2D1A">
        <w:rPr>
          <w:rFonts w:ascii="Times New Roman" w:hAnsi="Times New Roman" w:cs="Times New Roman"/>
          <w:sz w:val="24"/>
          <w:szCs w:val="24"/>
        </w:rPr>
        <w:t xml:space="preserve">   </w:t>
      </w:r>
      <w:r w:rsidRPr="00DD2D1A">
        <w:rPr>
          <w:rFonts w:ascii="Times New Roman" w:hAnsi="Times New Roman" w:cs="Times New Roman"/>
          <w:sz w:val="24"/>
          <w:szCs w:val="24"/>
        </w:rPr>
        <w:t>I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M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E</w:t>
      </w:r>
      <w:r w:rsidR="00DD2D1A">
        <w:rPr>
          <w:rFonts w:ascii="Times New Roman" w:hAnsi="Times New Roman" w:cs="Times New Roman"/>
          <w:sz w:val="24"/>
          <w:szCs w:val="24"/>
        </w:rPr>
        <w:t xml:space="preserve">   </w:t>
      </w:r>
      <w:r w:rsidRPr="00DD2D1A">
        <w:rPr>
          <w:rFonts w:ascii="Times New Roman" w:hAnsi="Times New Roman" w:cs="Times New Roman"/>
          <w:sz w:val="24"/>
          <w:szCs w:val="24"/>
        </w:rPr>
        <w:t>R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E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P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U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B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L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I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K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E</w:t>
      </w:r>
      <w:r w:rsidR="00DD2D1A">
        <w:rPr>
          <w:rFonts w:ascii="Times New Roman" w:hAnsi="Times New Roman" w:cs="Times New Roman"/>
          <w:sz w:val="24"/>
          <w:szCs w:val="24"/>
        </w:rPr>
        <w:t xml:space="preserve">   </w:t>
      </w:r>
      <w:r w:rsidRPr="00DD2D1A">
        <w:rPr>
          <w:rFonts w:ascii="Times New Roman" w:hAnsi="Times New Roman" w:cs="Times New Roman"/>
          <w:sz w:val="24"/>
          <w:szCs w:val="24"/>
        </w:rPr>
        <w:t>H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R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V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A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T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S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K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E</w:t>
      </w:r>
    </w:p>
    <w:p w:rsidR="00D83D84" w:rsidRPr="00DD2D1A" w:rsidRDefault="00D83D84" w:rsidP="00757AB3">
      <w:pPr>
        <w:pStyle w:val="Uddonosi"/>
        <w:jc w:val="center"/>
        <w:rPr>
          <w:rFonts w:ascii="Times New Roman" w:hAnsi="Times New Roman" w:cs="Times New Roman"/>
          <w:sz w:val="24"/>
          <w:szCs w:val="24"/>
        </w:rPr>
      </w:pPr>
    </w:p>
    <w:p w:rsidR="00B35B7C" w:rsidRPr="00DD2D1A" w:rsidRDefault="00B35B7C" w:rsidP="00B35B7C">
      <w:pPr>
        <w:pStyle w:val="Uddonosi"/>
        <w:jc w:val="center"/>
        <w:rPr>
          <w:rFonts w:ascii="Times New Roman" w:hAnsi="Times New Roman" w:cs="Times New Roman"/>
          <w:sz w:val="24"/>
          <w:szCs w:val="24"/>
        </w:rPr>
      </w:pPr>
      <w:r w:rsidRPr="00DD2D1A">
        <w:rPr>
          <w:rFonts w:ascii="Times New Roman" w:hAnsi="Times New Roman" w:cs="Times New Roman"/>
          <w:sz w:val="24"/>
          <w:szCs w:val="24"/>
        </w:rPr>
        <w:t>P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R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E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S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U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D</w:t>
      </w:r>
      <w:r w:rsidR="004D14FF" w:rsidRPr="00DD2D1A">
        <w:rPr>
          <w:rFonts w:ascii="Times New Roman" w:hAnsi="Times New Roman" w:cs="Times New Roman"/>
          <w:sz w:val="24"/>
          <w:szCs w:val="24"/>
        </w:rPr>
        <w:t xml:space="preserve"> </w:t>
      </w:r>
      <w:r w:rsidRPr="00DD2D1A">
        <w:rPr>
          <w:rFonts w:ascii="Times New Roman" w:hAnsi="Times New Roman" w:cs="Times New Roman"/>
          <w:sz w:val="24"/>
          <w:szCs w:val="24"/>
        </w:rPr>
        <w:t>A</w:t>
      </w:r>
    </w:p>
    <w:p w:rsidR="00DB6ACE" w:rsidRPr="00DD2D1A" w:rsidRDefault="00DB6ACE" w:rsidP="00B35B7C">
      <w:pPr>
        <w:pStyle w:val="Uddonosi"/>
        <w:jc w:val="center"/>
        <w:rPr>
          <w:rFonts w:ascii="Times New Roman" w:hAnsi="Times New Roman" w:cs="Times New Roman"/>
          <w:sz w:val="24"/>
          <w:szCs w:val="24"/>
        </w:rPr>
      </w:pPr>
    </w:p>
    <w:p w:rsidR="00FE5B97" w:rsidRPr="00DD2D1A" w:rsidRDefault="00FE5B97" w:rsidP="000604DC"/>
    <w:p w:rsidR="00400FF7" w:rsidRPr="00DD2D1A" w:rsidRDefault="00757AB3" w:rsidP="00477155">
      <w:pPr>
        <w:ind w:firstLine="708"/>
        <w:jc w:val="both"/>
      </w:pPr>
      <w:r w:rsidRPr="00DD2D1A">
        <w:t>Općinski sud u Velikoj Gorici</w:t>
      </w:r>
      <w:r w:rsidR="00DD2D1A">
        <w:t xml:space="preserve">, </w:t>
      </w:r>
      <w:r w:rsidR="00400AE1" w:rsidRPr="00DD2D1A">
        <w:t xml:space="preserve">po sucu </w:t>
      </w:r>
      <w:r w:rsidR="00E17A90" w:rsidRPr="00DD2D1A">
        <w:t>Igoru Kanajet</w:t>
      </w:r>
      <w:r w:rsidR="00765774" w:rsidRPr="00DD2D1A">
        <w:t>u</w:t>
      </w:r>
      <w:r w:rsidR="00DD2D1A">
        <w:t xml:space="preserve">, </w:t>
      </w:r>
      <w:r w:rsidR="009E1077" w:rsidRPr="00DD2D1A">
        <w:t>kao sucu pojedincu</w:t>
      </w:r>
      <w:r w:rsidR="00DD2D1A">
        <w:t xml:space="preserve">, </w:t>
      </w:r>
      <w:r w:rsidR="009E1077" w:rsidRPr="00DD2D1A">
        <w:t xml:space="preserve">uz sudjelovanje </w:t>
      </w:r>
      <w:r w:rsidR="00EB3485" w:rsidRPr="00DD2D1A">
        <w:t>Doroteje Klasnić</w:t>
      </w:r>
      <w:r w:rsidRPr="00DD2D1A">
        <w:t xml:space="preserve"> kao zapisničara</w:t>
      </w:r>
      <w:r w:rsidR="00DD2D1A">
        <w:t xml:space="preserve">, </w:t>
      </w:r>
      <w:r w:rsidR="009E1077" w:rsidRPr="00DD2D1A">
        <w:t>u kaznen</w:t>
      </w:r>
      <w:r w:rsidR="003648A5" w:rsidRPr="00DD2D1A">
        <w:t>om</w:t>
      </w:r>
      <w:r w:rsidR="009E1077" w:rsidRPr="00DD2D1A">
        <w:t xml:space="preserve"> predmetu protiv okrivlje</w:t>
      </w:r>
      <w:r w:rsidR="0042225C" w:rsidRPr="00DD2D1A">
        <w:t>n</w:t>
      </w:r>
      <w:r w:rsidR="00135ABD" w:rsidRPr="00DD2D1A">
        <w:t>o</w:t>
      </w:r>
      <w:r w:rsidR="003C6F8A" w:rsidRPr="00DD2D1A">
        <w:t>g</w:t>
      </w:r>
      <w:r w:rsidR="007F72CB" w:rsidRPr="00DD2D1A">
        <w:t xml:space="preserve"> </w:t>
      </w:r>
      <w:r w:rsidR="002702BF" w:rsidRPr="00DD2D1A">
        <w:t>S</w:t>
      </w:r>
      <w:r w:rsidR="009E3FC8">
        <w:t>.</w:t>
      </w:r>
      <w:r w:rsidR="002702BF" w:rsidRPr="00DD2D1A">
        <w:t xml:space="preserve"> M</w:t>
      </w:r>
      <w:r w:rsidR="009E3FC8">
        <w:t>.</w:t>
      </w:r>
      <w:bookmarkStart w:id="0" w:name="_GoBack"/>
      <w:bookmarkEnd w:id="0"/>
      <w:r w:rsidR="00135D61" w:rsidRPr="00DD2D1A">
        <w:t xml:space="preserve"> </w:t>
      </w:r>
      <w:r w:rsidR="009E1077" w:rsidRPr="00DD2D1A">
        <w:t>zbog kaznen</w:t>
      </w:r>
      <w:r w:rsidR="006E4943" w:rsidRPr="00DD2D1A">
        <w:t>og</w:t>
      </w:r>
      <w:r w:rsidR="00135ABD" w:rsidRPr="00DD2D1A">
        <w:t xml:space="preserve"> </w:t>
      </w:r>
      <w:r w:rsidR="009E1077" w:rsidRPr="00DD2D1A">
        <w:t>djela iz čl</w:t>
      </w:r>
      <w:r w:rsidR="00DD2D1A">
        <w:t xml:space="preserve">. </w:t>
      </w:r>
      <w:r w:rsidR="002702BF" w:rsidRPr="00DD2D1A">
        <w:t>205</w:t>
      </w:r>
      <w:r w:rsidR="00743216" w:rsidRPr="00DD2D1A">
        <w:t xml:space="preserve"> st</w:t>
      </w:r>
      <w:r w:rsidR="00DD2D1A">
        <w:t xml:space="preserve">. </w:t>
      </w:r>
      <w:r w:rsidR="002702BF" w:rsidRPr="00DD2D1A">
        <w:t>1</w:t>
      </w:r>
      <w:r w:rsidR="00DE6A54" w:rsidRPr="00DD2D1A">
        <w:t xml:space="preserve"> </w:t>
      </w:r>
      <w:r w:rsidR="00EB3485" w:rsidRPr="00DD2D1A">
        <w:t>Kaznenog zakona</w:t>
      </w:r>
      <w:r w:rsidR="00DD2D1A">
        <w:t xml:space="preserve">, </w:t>
      </w:r>
      <w:r w:rsidR="00DF7075" w:rsidRPr="00DD2D1A">
        <w:t>povodom optužnice</w:t>
      </w:r>
      <w:r w:rsidR="00765774" w:rsidRPr="00DD2D1A">
        <w:t xml:space="preserve"> ODO</w:t>
      </w:r>
      <w:r w:rsidR="006D3F14" w:rsidRPr="00DD2D1A">
        <w:t xml:space="preserve"> u </w:t>
      </w:r>
      <w:r w:rsidR="00CB2A8A" w:rsidRPr="00DD2D1A">
        <w:t>Velikoj Gorici</w:t>
      </w:r>
      <w:r w:rsidR="009878DE" w:rsidRPr="00DD2D1A">
        <w:t xml:space="preserve"> broj:</w:t>
      </w:r>
      <w:r w:rsidR="003D192A" w:rsidRPr="00DD2D1A">
        <w:t xml:space="preserve"> </w:t>
      </w:r>
      <w:r w:rsidR="00192ACF" w:rsidRPr="00DD2D1A">
        <w:t>K-DO-</w:t>
      </w:r>
      <w:r w:rsidR="002702BF" w:rsidRPr="00DD2D1A">
        <w:t>93</w:t>
      </w:r>
      <w:r w:rsidR="00CB2A8A" w:rsidRPr="00DD2D1A">
        <w:t>/1</w:t>
      </w:r>
      <w:r w:rsidR="002702BF" w:rsidRPr="00DD2D1A">
        <w:t>6</w:t>
      </w:r>
      <w:r w:rsidR="00743216" w:rsidRPr="00DD2D1A">
        <w:t xml:space="preserve"> </w:t>
      </w:r>
      <w:r w:rsidR="00300693" w:rsidRPr="00DD2D1A">
        <w:t>o</w:t>
      </w:r>
      <w:r w:rsidR="00CF3EA7" w:rsidRPr="00DD2D1A">
        <w:t xml:space="preserve">d </w:t>
      </w:r>
      <w:r w:rsidR="002702BF" w:rsidRPr="00DD2D1A">
        <w:t>20</w:t>
      </w:r>
      <w:r w:rsidR="00DD2D1A">
        <w:t xml:space="preserve">. </w:t>
      </w:r>
      <w:r w:rsidR="002702BF" w:rsidRPr="00DD2D1A">
        <w:t>travnja 2016</w:t>
      </w:r>
      <w:r w:rsidR="00DD2D1A">
        <w:t xml:space="preserve">., </w:t>
      </w:r>
      <w:r w:rsidR="009E1077" w:rsidRPr="00DD2D1A">
        <w:t>nakon</w:t>
      </w:r>
      <w:r w:rsidR="00F143A3" w:rsidRPr="00DD2D1A">
        <w:t xml:space="preserve"> </w:t>
      </w:r>
      <w:r w:rsidR="00300693" w:rsidRPr="00DD2D1A">
        <w:t>javne</w:t>
      </w:r>
      <w:r w:rsidR="00C13EB4" w:rsidRPr="00DD2D1A">
        <w:t xml:space="preserve"> rasprave</w:t>
      </w:r>
      <w:r w:rsidR="00DE6A54" w:rsidRPr="00DD2D1A">
        <w:t xml:space="preserve"> odr</w:t>
      </w:r>
      <w:r w:rsidR="00CB2A8A" w:rsidRPr="00DD2D1A">
        <w:t>žane</w:t>
      </w:r>
      <w:r w:rsidR="00300693" w:rsidRPr="00DD2D1A">
        <w:t xml:space="preserve"> </w:t>
      </w:r>
      <w:r w:rsidR="001B59B4" w:rsidRPr="00DD2D1A">
        <w:t xml:space="preserve">dana </w:t>
      </w:r>
      <w:r w:rsidR="002702BF" w:rsidRPr="00DD2D1A">
        <w:t>30</w:t>
      </w:r>
      <w:r w:rsidR="00DD2D1A">
        <w:t xml:space="preserve">. </w:t>
      </w:r>
      <w:r w:rsidR="002702BF" w:rsidRPr="00DD2D1A">
        <w:t xml:space="preserve">kolovoza </w:t>
      </w:r>
      <w:r w:rsidR="001B59B4" w:rsidRPr="00DD2D1A">
        <w:t>2017</w:t>
      </w:r>
      <w:r w:rsidR="00DD2D1A">
        <w:t xml:space="preserve">. </w:t>
      </w:r>
      <w:r w:rsidR="009B7C7F" w:rsidRPr="00DD2D1A">
        <w:t>u</w:t>
      </w:r>
      <w:r w:rsidR="00765774" w:rsidRPr="00DD2D1A">
        <w:t xml:space="preserve"> prisut</w:t>
      </w:r>
      <w:r w:rsidR="00300693" w:rsidRPr="00DD2D1A">
        <w:t xml:space="preserve">nosti </w:t>
      </w:r>
      <w:r w:rsidR="002702BF" w:rsidRPr="00DD2D1A">
        <w:t xml:space="preserve">zamjenice </w:t>
      </w:r>
      <w:r w:rsidR="001B59B4" w:rsidRPr="00DD2D1A">
        <w:t xml:space="preserve">ODO u Velikoj Gorici </w:t>
      </w:r>
      <w:r w:rsidR="002702BF" w:rsidRPr="00DD2D1A">
        <w:t>Martine Živanović</w:t>
      </w:r>
      <w:r w:rsidR="00DD2D1A">
        <w:t xml:space="preserve">, </w:t>
      </w:r>
      <w:r w:rsidR="006E4943" w:rsidRPr="00DD2D1A">
        <w:t>okrivljenog</w:t>
      </w:r>
      <w:r w:rsidR="00BB3B6C" w:rsidRPr="00DD2D1A">
        <w:t xml:space="preserve"> uz </w:t>
      </w:r>
      <w:r w:rsidR="002702BF" w:rsidRPr="00DD2D1A">
        <w:t>branitelja A</w:t>
      </w:r>
      <w:r w:rsidR="001029E8">
        <w:t>.</w:t>
      </w:r>
      <w:r w:rsidR="002702BF" w:rsidRPr="00DD2D1A">
        <w:t xml:space="preserve"> Š</w:t>
      </w:r>
      <w:r w:rsidR="001029E8">
        <w:t>.</w:t>
      </w:r>
      <w:r w:rsidR="00DD2D1A">
        <w:t xml:space="preserve">, </w:t>
      </w:r>
      <w:r w:rsidR="002702BF" w:rsidRPr="00DD2D1A">
        <w:t>odvjetnika iz Velike Gorice</w:t>
      </w:r>
      <w:r w:rsidR="00DD2D1A">
        <w:t xml:space="preserve">, </w:t>
      </w:r>
      <w:r w:rsidR="002702BF" w:rsidRPr="00DD2D1A">
        <w:t>oštećene S</w:t>
      </w:r>
      <w:r w:rsidR="001029E8">
        <w:t>.</w:t>
      </w:r>
      <w:r w:rsidR="002702BF" w:rsidRPr="00DD2D1A">
        <w:t xml:space="preserve"> Đ</w:t>
      </w:r>
      <w:r w:rsidR="001029E8">
        <w:t>.</w:t>
      </w:r>
      <w:r w:rsidR="002702BF" w:rsidRPr="00DD2D1A">
        <w:t xml:space="preserve"> i oštećenog Z</w:t>
      </w:r>
      <w:r w:rsidR="001029E8">
        <w:t>.</w:t>
      </w:r>
      <w:r w:rsidR="002702BF" w:rsidRPr="00DD2D1A">
        <w:t xml:space="preserve"> U</w:t>
      </w:r>
      <w:r w:rsidR="001029E8">
        <w:t>.</w:t>
      </w:r>
      <w:r w:rsidR="00DD2D1A">
        <w:t xml:space="preserve">, </w:t>
      </w:r>
      <w:r w:rsidR="009878DE" w:rsidRPr="00DD2D1A">
        <w:t>dana</w:t>
      </w:r>
      <w:r w:rsidR="001B59B4" w:rsidRPr="00DD2D1A">
        <w:t xml:space="preserve"> </w:t>
      </w:r>
      <w:r w:rsidR="002702BF" w:rsidRPr="00DD2D1A">
        <w:t>1</w:t>
      </w:r>
      <w:r w:rsidR="00DD2D1A">
        <w:t xml:space="preserve">. </w:t>
      </w:r>
      <w:r w:rsidR="002702BF" w:rsidRPr="00DD2D1A">
        <w:t>rujna</w:t>
      </w:r>
      <w:r w:rsidR="00B12E27" w:rsidRPr="00DD2D1A">
        <w:t xml:space="preserve"> 2017</w:t>
      </w:r>
      <w:r w:rsidR="00DD2D1A">
        <w:t xml:space="preserve">., </w:t>
      </w:r>
      <w:r w:rsidR="00135ABD" w:rsidRPr="00DD2D1A">
        <w:t>objavio je i</w:t>
      </w:r>
      <w:r w:rsidR="00DD2D1A">
        <w:t xml:space="preserve"> </w:t>
      </w:r>
    </w:p>
    <w:p w:rsidR="00287956" w:rsidRDefault="00287956" w:rsidP="00CE7340">
      <w:pPr>
        <w:jc w:val="both"/>
      </w:pPr>
    </w:p>
    <w:p w:rsidR="00DD2D1A" w:rsidRPr="00DD2D1A" w:rsidRDefault="00DD2D1A" w:rsidP="00CE7340">
      <w:pPr>
        <w:jc w:val="both"/>
      </w:pPr>
    </w:p>
    <w:p w:rsidR="00300693" w:rsidRPr="00DD2D1A" w:rsidRDefault="00300693" w:rsidP="004D14FF">
      <w:pPr>
        <w:jc w:val="center"/>
      </w:pPr>
      <w:r w:rsidRPr="00DD2D1A">
        <w:t>p</w:t>
      </w:r>
      <w:r w:rsidR="004D14FF" w:rsidRPr="00DD2D1A">
        <w:t xml:space="preserve"> </w:t>
      </w:r>
      <w:r w:rsidRPr="00DD2D1A">
        <w:t>r</w:t>
      </w:r>
      <w:r w:rsidR="004D14FF" w:rsidRPr="00DD2D1A">
        <w:t xml:space="preserve"> </w:t>
      </w:r>
      <w:r w:rsidRPr="00DD2D1A">
        <w:t>e</w:t>
      </w:r>
      <w:r w:rsidR="004D14FF" w:rsidRPr="00DD2D1A">
        <w:t xml:space="preserve"> </w:t>
      </w:r>
      <w:r w:rsidRPr="00DD2D1A">
        <w:t>s</w:t>
      </w:r>
      <w:r w:rsidR="004D14FF" w:rsidRPr="00DD2D1A">
        <w:t xml:space="preserve"> </w:t>
      </w:r>
      <w:r w:rsidRPr="00DD2D1A">
        <w:t>u</w:t>
      </w:r>
      <w:r w:rsidR="004D14FF" w:rsidRPr="00DD2D1A">
        <w:t xml:space="preserve"> </w:t>
      </w:r>
      <w:r w:rsidRPr="00DD2D1A">
        <w:t>d</w:t>
      </w:r>
      <w:r w:rsidR="004D14FF" w:rsidRPr="00DD2D1A">
        <w:t xml:space="preserve"> </w:t>
      </w:r>
      <w:r w:rsidRPr="00DD2D1A">
        <w:t>i</w:t>
      </w:r>
      <w:r w:rsidR="004D14FF" w:rsidRPr="00DD2D1A">
        <w:t xml:space="preserve"> </w:t>
      </w:r>
      <w:r w:rsidRPr="00DD2D1A">
        <w:t>o</w:t>
      </w:r>
      <w:r w:rsidR="00DD2D1A">
        <w:t xml:space="preserve">   </w:t>
      </w:r>
      <w:r w:rsidRPr="00DD2D1A">
        <w:t>j</w:t>
      </w:r>
      <w:r w:rsidR="004D14FF" w:rsidRPr="00DD2D1A">
        <w:t xml:space="preserve"> </w:t>
      </w:r>
      <w:r w:rsidRPr="00DD2D1A">
        <w:t>e</w:t>
      </w:r>
      <w:r w:rsidR="004D14FF" w:rsidRPr="00DD2D1A">
        <w:t xml:space="preserve"> </w:t>
      </w:r>
    </w:p>
    <w:p w:rsidR="004D14FF" w:rsidRPr="00DD2D1A" w:rsidRDefault="004D14FF" w:rsidP="004D14FF">
      <w:pPr>
        <w:jc w:val="center"/>
      </w:pPr>
    </w:p>
    <w:p w:rsidR="003726A2" w:rsidRPr="00DD2D1A" w:rsidRDefault="003726A2" w:rsidP="0065626F">
      <w:pPr>
        <w:jc w:val="center"/>
      </w:pPr>
    </w:p>
    <w:p w:rsidR="002702BF" w:rsidRPr="006B579F" w:rsidRDefault="002702BF" w:rsidP="002702BF">
      <w:pPr>
        <w:ind w:firstLine="708"/>
        <w:jc w:val="both"/>
      </w:pPr>
      <w:r w:rsidRPr="006B579F">
        <w:t>OKRIVLJENI S</w:t>
      </w:r>
      <w:r w:rsidR="001029E8">
        <w:t>.</w:t>
      </w:r>
      <w:r w:rsidRPr="006B579F">
        <w:t xml:space="preserve"> M</w:t>
      </w:r>
      <w:r w:rsidR="001029E8">
        <w:t>.</w:t>
      </w:r>
      <w:r w:rsidR="00DD2D1A" w:rsidRPr="006B579F">
        <w:t xml:space="preserve">, </w:t>
      </w:r>
      <w:r w:rsidR="001029E8">
        <w:t>OIB: …</w:t>
      </w:r>
      <w:r w:rsidR="00DD2D1A" w:rsidRPr="006B579F">
        <w:t xml:space="preserve">, </w:t>
      </w:r>
      <w:r w:rsidRPr="006B579F">
        <w:t>sin S</w:t>
      </w:r>
      <w:r w:rsidR="001029E8">
        <w:t>.</w:t>
      </w:r>
      <w:r w:rsidRPr="006B579F">
        <w:t xml:space="preserve"> i B</w:t>
      </w:r>
      <w:r w:rsidR="001029E8">
        <w:t>.</w:t>
      </w:r>
      <w:r w:rsidRPr="006B579F">
        <w:t xml:space="preserve"> rođene K</w:t>
      </w:r>
      <w:r w:rsidR="001029E8">
        <w:t>.</w:t>
      </w:r>
      <w:r w:rsidR="00DD2D1A" w:rsidRPr="006B579F">
        <w:t xml:space="preserve">, </w:t>
      </w:r>
      <w:r w:rsidRPr="006B579F">
        <w:t xml:space="preserve">rođen </w:t>
      </w:r>
      <w:r w:rsidR="001029E8">
        <w:t>..</w:t>
      </w:r>
      <w:r w:rsidR="00DD2D1A" w:rsidRPr="006B579F">
        <w:t xml:space="preserve">. </w:t>
      </w:r>
      <w:r w:rsidRPr="006B579F">
        <w:t>u R</w:t>
      </w:r>
      <w:r w:rsidR="001029E8">
        <w:t>.</w:t>
      </w:r>
      <w:r w:rsidR="00DD2D1A" w:rsidRPr="006B579F">
        <w:t xml:space="preserve">, </w:t>
      </w:r>
      <w:r w:rsidRPr="006B579F">
        <w:t>s prebivalištem u R</w:t>
      </w:r>
      <w:r w:rsidR="001029E8">
        <w:t>.</w:t>
      </w:r>
      <w:r w:rsidR="00DD2D1A" w:rsidRPr="006B579F">
        <w:t xml:space="preserve">, </w:t>
      </w:r>
      <w:r w:rsidRPr="006B579F">
        <w:t>R</w:t>
      </w:r>
      <w:r w:rsidR="001029E8">
        <w:t>.</w:t>
      </w:r>
      <w:r w:rsidRPr="006B579F">
        <w:t xml:space="preserve"> kbr</w:t>
      </w:r>
      <w:r w:rsidR="00DD2D1A" w:rsidRPr="006B579F">
        <w:t xml:space="preserve">. </w:t>
      </w:r>
      <w:r w:rsidRPr="006B579F">
        <w:t>104</w:t>
      </w:r>
      <w:r w:rsidR="00DD2D1A" w:rsidRPr="006B579F">
        <w:t xml:space="preserve">, </w:t>
      </w:r>
      <w:r w:rsidRPr="006B579F">
        <w:t>državljanin RH</w:t>
      </w:r>
      <w:r w:rsidR="00DD2D1A" w:rsidRPr="006B579F">
        <w:t xml:space="preserve">, </w:t>
      </w:r>
      <w:r w:rsidRPr="006B579F">
        <w:t>oženjen</w:t>
      </w:r>
      <w:r w:rsidR="00DD2D1A" w:rsidRPr="006B579F">
        <w:t xml:space="preserve">, </w:t>
      </w:r>
      <w:r w:rsidRPr="006B579F">
        <w:t>otac dvoje djece</w:t>
      </w:r>
      <w:r w:rsidR="00DD2D1A" w:rsidRPr="006B579F">
        <w:t xml:space="preserve">, </w:t>
      </w:r>
      <w:r w:rsidRPr="006B579F">
        <w:t>stomatolog</w:t>
      </w:r>
      <w:r w:rsidR="00DD2D1A" w:rsidRPr="006B579F">
        <w:t xml:space="preserve">, </w:t>
      </w:r>
      <w:r w:rsidRPr="006B579F">
        <w:t>u mirovini</w:t>
      </w:r>
      <w:r w:rsidR="00DD2D1A" w:rsidRPr="006B579F">
        <w:t xml:space="preserve">, </w:t>
      </w:r>
      <w:r w:rsidRPr="006B579F">
        <w:t>VSS</w:t>
      </w:r>
      <w:r w:rsidR="00DD2D1A" w:rsidRPr="006B579F">
        <w:t xml:space="preserve">, </w:t>
      </w:r>
    </w:p>
    <w:p w:rsidR="002702BF" w:rsidRPr="00DD2D1A" w:rsidRDefault="002702BF" w:rsidP="002702BF">
      <w:pPr>
        <w:ind w:firstLine="708"/>
        <w:jc w:val="both"/>
      </w:pPr>
    </w:p>
    <w:p w:rsidR="002702BF" w:rsidRPr="00DD2D1A" w:rsidRDefault="002702BF" w:rsidP="002702BF">
      <w:pPr>
        <w:ind w:firstLine="708"/>
        <w:jc w:val="both"/>
      </w:pPr>
    </w:p>
    <w:p w:rsidR="002702BF" w:rsidRPr="00DD2D1A" w:rsidRDefault="002702BF" w:rsidP="002702BF">
      <w:pPr>
        <w:jc w:val="center"/>
      </w:pPr>
      <w:r w:rsidRPr="00DD2D1A">
        <w:t>k r i v</w:t>
      </w:r>
      <w:r w:rsidR="00DD2D1A">
        <w:t xml:space="preserve">   </w:t>
      </w:r>
      <w:r w:rsidRPr="00DD2D1A">
        <w:t>j e</w:t>
      </w:r>
    </w:p>
    <w:p w:rsidR="002702BF" w:rsidRPr="00DD2D1A" w:rsidRDefault="002702BF" w:rsidP="002702BF"/>
    <w:p w:rsidR="002702BF" w:rsidRPr="00DD2D1A" w:rsidRDefault="002702BF" w:rsidP="002702BF">
      <w:pPr>
        <w:ind w:firstLine="708"/>
      </w:pPr>
      <w:r w:rsidRPr="00DD2D1A">
        <w:t>da je:</w:t>
      </w:r>
    </w:p>
    <w:p w:rsidR="002702BF" w:rsidRPr="00DD2D1A" w:rsidRDefault="002702BF" w:rsidP="002702BF">
      <w:pPr>
        <w:pStyle w:val="Bezproreda"/>
        <w:ind w:firstLine="708"/>
        <w:jc w:val="both"/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</w:pP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dana 10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.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veljače 2016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.,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u R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u M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 ulici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bez ikakvog povoda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ispalio hitac iz puške marke i modela VOERE GMBH VOHRENBACH cal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.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22 LR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tvorničkog broja 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…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u glavu psa mješanca zvanog B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suvlasništvo S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 Đ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 i Z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 U</w:t>
      </w:r>
      <w:r w:rsidR="001029E8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.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  <w:r w:rsidRP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>a uslijed čega je životinja uginula</w:t>
      </w:r>
      <w:r w:rsidR="00DD2D1A">
        <w:rPr>
          <w:rFonts w:ascii="Times New Roman" w:hAnsi="Times New Roman"/>
          <w:noProof/>
          <w:spacing w:val="-10"/>
          <w:sz w:val="24"/>
          <w:szCs w:val="24"/>
          <w:shd w:val="clear" w:color="auto" w:fill="FFFFFF"/>
          <w:lang w:eastAsia="hr-HR"/>
        </w:rPr>
        <w:t xml:space="preserve">, </w:t>
      </w:r>
    </w:p>
    <w:p w:rsidR="002702BF" w:rsidRPr="00DD2D1A" w:rsidRDefault="002702BF" w:rsidP="002702BF">
      <w:pPr>
        <w:jc w:val="both"/>
        <w:rPr>
          <w:bCs/>
          <w:iCs/>
          <w:snapToGrid w:val="0"/>
          <w:lang w:eastAsia="en-US"/>
        </w:rPr>
      </w:pPr>
      <w:r w:rsidRPr="00DD2D1A">
        <w:rPr>
          <w:bCs/>
          <w:iCs/>
          <w:snapToGrid w:val="0"/>
          <w:lang w:eastAsia="en-US"/>
        </w:rPr>
        <w:t xml:space="preserve"> </w:t>
      </w:r>
    </w:p>
    <w:p w:rsidR="002702BF" w:rsidRPr="00DD2D1A" w:rsidRDefault="002702BF" w:rsidP="002702BF">
      <w:pPr>
        <w:jc w:val="both"/>
        <w:rPr>
          <w:lang w:eastAsia="x-none"/>
        </w:rPr>
      </w:pPr>
      <w:r w:rsidRPr="00DD2D1A">
        <w:tab/>
        <w:t>dakle</w:t>
      </w:r>
      <w:r w:rsidR="00DD2D1A">
        <w:t xml:space="preserve">, </w:t>
      </w:r>
      <w:r w:rsidRPr="00DD2D1A">
        <w:t>usmrtio životinju bez opravdanog razloga</w:t>
      </w:r>
      <w:r w:rsidR="00DD2D1A">
        <w:t xml:space="preserve">, </w:t>
      </w:r>
    </w:p>
    <w:p w:rsidR="002702BF" w:rsidRPr="00DD2D1A" w:rsidRDefault="002702BF" w:rsidP="002702BF">
      <w:pPr>
        <w:jc w:val="both"/>
        <w:rPr>
          <w:bCs/>
          <w:iCs/>
          <w:snapToGrid w:val="0"/>
          <w:lang w:eastAsia="en-US"/>
        </w:rPr>
      </w:pPr>
    </w:p>
    <w:p w:rsidR="002702BF" w:rsidRPr="00DD2D1A" w:rsidRDefault="002702BF" w:rsidP="002702BF">
      <w:pPr>
        <w:ind w:firstLine="708"/>
        <w:jc w:val="both"/>
      </w:pPr>
      <w:r w:rsidRPr="00DD2D1A">
        <w:t>čime je počinio kazneno djelo protiv okoliša - ubijanjem ili mučenjem životinja</w:t>
      </w:r>
      <w:r w:rsidR="00DD2D1A">
        <w:t xml:space="preserve">, </w:t>
      </w:r>
      <w:r w:rsidRPr="00DD2D1A">
        <w:t>opisano i kažnjivo po čl</w:t>
      </w:r>
      <w:r w:rsidR="00DD2D1A">
        <w:t xml:space="preserve">. </w:t>
      </w:r>
      <w:r w:rsidRPr="00DD2D1A">
        <w:t>205 stavku 1</w:t>
      </w:r>
      <w:r w:rsidR="00DD2D1A">
        <w:t xml:space="preserve">. </w:t>
      </w:r>
      <w:r w:rsidRPr="00DD2D1A">
        <w:t>Kaznenog zakona (NN 125/11</w:t>
      </w:r>
      <w:r w:rsidR="00DD2D1A">
        <w:t xml:space="preserve">, </w:t>
      </w:r>
      <w:r w:rsidRPr="00DD2D1A">
        <w:t>44/12</w:t>
      </w:r>
      <w:r w:rsidR="00DD2D1A">
        <w:t xml:space="preserve">, </w:t>
      </w:r>
      <w:r w:rsidRPr="00DD2D1A">
        <w:t>56/15</w:t>
      </w:r>
      <w:r w:rsidR="00DD2D1A">
        <w:t xml:space="preserve">, </w:t>
      </w:r>
      <w:r w:rsidRPr="00DD2D1A">
        <w:t>dalje u tekstu KZ)</w:t>
      </w:r>
    </w:p>
    <w:p w:rsidR="002702BF" w:rsidRPr="00DD2D1A" w:rsidRDefault="002702BF" w:rsidP="002702BF"/>
    <w:p w:rsidR="00DD2D1A" w:rsidRDefault="00DD2D1A" w:rsidP="002702BF">
      <w:pPr>
        <w:ind w:firstLine="708"/>
      </w:pPr>
    </w:p>
    <w:p w:rsidR="00DD2D1A" w:rsidRDefault="00DD2D1A" w:rsidP="002702BF">
      <w:pPr>
        <w:ind w:firstLine="708"/>
      </w:pPr>
    </w:p>
    <w:p w:rsidR="00DD2D1A" w:rsidRDefault="00DD2D1A" w:rsidP="002702BF">
      <w:pPr>
        <w:ind w:firstLine="708"/>
      </w:pPr>
    </w:p>
    <w:p w:rsidR="00DD2D1A" w:rsidRDefault="00DD2D1A" w:rsidP="002702BF">
      <w:pPr>
        <w:ind w:firstLine="708"/>
      </w:pPr>
    </w:p>
    <w:p w:rsidR="002702BF" w:rsidRPr="00DD2D1A" w:rsidRDefault="002702BF" w:rsidP="002702BF">
      <w:pPr>
        <w:ind w:firstLine="708"/>
      </w:pPr>
      <w:r w:rsidRPr="00DD2D1A">
        <w:t xml:space="preserve">te sud </w:t>
      </w:r>
    </w:p>
    <w:p w:rsidR="002702BF" w:rsidRPr="00DD2D1A" w:rsidRDefault="002702BF" w:rsidP="002702BF">
      <w:pPr>
        <w:jc w:val="center"/>
      </w:pPr>
    </w:p>
    <w:p w:rsidR="002702BF" w:rsidRPr="00DD2D1A" w:rsidRDefault="002702BF" w:rsidP="002702BF">
      <w:pPr>
        <w:ind w:firstLine="708"/>
        <w:jc w:val="both"/>
      </w:pPr>
      <w:r w:rsidRPr="00DD2D1A">
        <w:t>Na temelju čl</w:t>
      </w:r>
      <w:r w:rsidR="00DD2D1A">
        <w:t xml:space="preserve">. </w:t>
      </w:r>
      <w:r w:rsidRPr="00DD2D1A">
        <w:t>205 st</w:t>
      </w:r>
      <w:r w:rsidR="00DD2D1A">
        <w:t xml:space="preserve">. </w:t>
      </w:r>
      <w:r w:rsidRPr="00DD2D1A">
        <w:t>1 KZ-a okrivljenog S</w:t>
      </w:r>
      <w:r w:rsidR="001029E8">
        <w:t>.</w:t>
      </w:r>
      <w:r w:rsidRPr="00DD2D1A">
        <w:t xml:space="preserve"> M</w:t>
      </w:r>
      <w:r w:rsidR="001029E8">
        <w:t>.</w:t>
      </w:r>
      <w:r w:rsidR="00DD2D1A">
        <w:t xml:space="preserve"> </w:t>
      </w:r>
    </w:p>
    <w:p w:rsidR="002702BF" w:rsidRPr="00DD2D1A" w:rsidRDefault="002702BF" w:rsidP="002702BF">
      <w:pPr>
        <w:ind w:firstLine="708"/>
        <w:jc w:val="both"/>
      </w:pPr>
    </w:p>
    <w:p w:rsidR="002702BF" w:rsidRPr="00DD2D1A" w:rsidRDefault="002702BF" w:rsidP="002702BF">
      <w:pPr>
        <w:ind w:firstLine="708"/>
        <w:jc w:val="center"/>
      </w:pPr>
      <w:r w:rsidRPr="00DD2D1A">
        <w:t>osuđuje</w:t>
      </w:r>
    </w:p>
    <w:p w:rsidR="002702BF" w:rsidRPr="00DD2D1A" w:rsidRDefault="002702BF" w:rsidP="002702BF">
      <w:pPr>
        <w:ind w:firstLine="708"/>
        <w:jc w:val="center"/>
      </w:pPr>
    </w:p>
    <w:p w:rsidR="002702BF" w:rsidRPr="00DD2D1A" w:rsidRDefault="002702BF" w:rsidP="002702BF">
      <w:pPr>
        <w:ind w:firstLine="708"/>
        <w:jc w:val="center"/>
      </w:pPr>
      <w:r w:rsidRPr="00DD2D1A">
        <w:t xml:space="preserve">NA KAZNU ZATVORA U TRAJANJU OD 6 (ŠEST) MJESECA </w:t>
      </w:r>
    </w:p>
    <w:p w:rsidR="002702BF" w:rsidRPr="00DD2D1A" w:rsidRDefault="002702BF" w:rsidP="002702BF">
      <w:pPr>
        <w:ind w:firstLine="708"/>
        <w:jc w:val="center"/>
      </w:pPr>
    </w:p>
    <w:p w:rsidR="002702BF" w:rsidRPr="00DD2D1A" w:rsidRDefault="002702BF" w:rsidP="002702BF">
      <w:pPr>
        <w:ind w:firstLine="708"/>
        <w:jc w:val="both"/>
      </w:pPr>
      <w:r w:rsidRPr="00DD2D1A">
        <w:t>te mu se na temelju čl</w:t>
      </w:r>
      <w:r w:rsidR="00DD2D1A">
        <w:t xml:space="preserve">. </w:t>
      </w:r>
      <w:r w:rsidRPr="00DD2D1A">
        <w:t>56 KZ-a</w:t>
      </w:r>
    </w:p>
    <w:p w:rsidR="002702BF" w:rsidRPr="00DD2D1A" w:rsidRDefault="002702BF" w:rsidP="002702BF">
      <w:pPr>
        <w:ind w:firstLine="708"/>
        <w:jc w:val="both"/>
      </w:pPr>
    </w:p>
    <w:p w:rsidR="002702BF" w:rsidRPr="00DD2D1A" w:rsidRDefault="002702BF" w:rsidP="002702BF">
      <w:pPr>
        <w:ind w:firstLine="708"/>
        <w:jc w:val="center"/>
      </w:pPr>
      <w:r w:rsidRPr="00DD2D1A">
        <w:t>izriče</w:t>
      </w:r>
    </w:p>
    <w:p w:rsidR="002702BF" w:rsidRPr="00DD2D1A" w:rsidRDefault="002702BF" w:rsidP="002702BF">
      <w:pPr>
        <w:ind w:firstLine="708"/>
        <w:jc w:val="center"/>
      </w:pPr>
    </w:p>
    <w:p w:rsidR="002702BF" w:rsidRPr="00DD2D1A" w:rsidRDefault="002702BF" w:rsidP="002702BF">
      <w:pPr>
        <w:ind w:firstLine="708"/>
        <w:jc w:val="center"/>
      </w:pPr>
      <w:r w:rsidRPr="00DD2D1A">
        <w:t>UVJETNA OSUDA</w:t>
      </w:r>
    </w:p>
    <w:p w:rsidR="002702BF" w:rsidRPr="00DD2D1A" w:rsidRDefault="002702BF" w:rsidP="002702BF">
      <w:pPr>
        <w:ind w:firstLine="708"/>
        <w:jc w:val="both"/>
      </w:pPr>
    </w:p>
    <w:p w:rsidR="002702BF" w:rsidRPr="00DD2D1A" w:rsidRDefault="002702BF" w:rsidP="002702BF">
      <w:pPr>
        <w:ind w:firstLine="708"/>
        <w:jc w:val="both"/>
      </w:pPr>
      <w:r w:rsidRPr="00DD2D1A">
        <w:t>pa jedinstvena kazna zatvora na koju je okrivljeni S</w:t>
      </w:r>
      <w:r w:rsidR="001029E8">
        <w:t>.</w:t>
      </w:r>
      <w:r w:rsidRPr="00DD2D1A">
        <w:t xml:space="preserve"> M</w:t>
      </w:r>
      <w:r w:rsidR="001029E8">
        <w:t>.</w:t>
      </w:r>
      <w:r w:rsidRPr="00DD2D1A">
        <w:t xml:space="preserve"> osuđen</w:t>
      </w:r>
      <w:r w:rsidR="00DD2D1A">
        <w:t xml:space="preserve">, </w:t>
      </w:r>
      <w:r w:rsidRPr="00DD2D1A">
        <w:t>neće biti izvršena ako okrivljeni u roku 4 (četiri) godine od pravomoćnosti presude ne počini novo kazneno djelo</w:t>
      </w:r>
      <w:r w:rsidR="00DD2D1A">
        <w:t xml:space="preserve">. </w:t>
      </w:r>
    </w:p>
    <w:p w:rsidR="002702BF" w:rsidRPr="00DD2D1A" w:rsidRDefault="002702BF" w:rsidP="002702BF">
      <w:pPr>
        <w:jc w:val="both"/>
      </w:pPr>
    </w:p>
    <w:p w:rsidR="002702BF" w:rsidRPr="00DD2D1A" w:rsidRDefault="002702BF" w:rsidP="002702BF">
      <w:pPr>
        <w:jc w:val="both"/>
      </w:pPr>
      <w:r w:rsidRPr="00DD2D1A">
        <w:tab/>
        <w:t>Temeljem čl</w:t>
      </w:r>
      <w:r w:rsidR="00DD2D1A">
        <w:t xml:space="preserve">. </w:t>
      </w:r>
      <w:r w:rsidRPr="00DD2D1A">
        <w:t>79</w:t>
      </w:r>
      <w:r w:rsidR="00DD2D1A">
        <w:t xml:space="preserve">. </w:t>
      </w:r>
      <w:r w:rsidRPr="00DD2D1A">
        <w:t>KZ</w:t>
      </w:r>
      <w:r w:rsidR="00DD2D1A">
        <w:t>-a od okrivljenog S</w:t>
      </w:r>
      <w:r w:rsidR="001029E8">
        <w:t>.</w:t>
      </w:r>
      <w:r w:rsidR="00DD2D1A">
        <w:t xml:space="preserve"> M</w:t>
      </w:r>
      <w:r w:rsidR="001029E8">
        <w:t>.</w:t>
      </w:r>
      <w:r w:rsidRPr="00DD2D1A">
        <w:t xml:space="preserve"> oduzimaju se predmeti</w:t>
      </w:r>
      <w:r w:rsidR="00DD2D1A">
        <w:t xml:space="preserve"> </w:t>
      </w:r>
      <w:r w:rsidRPr="00DD2D1A">
        <w:t>popisani u potvrdi o privremenom oduzimanju predmeta PP Velika Gorica od 11</w:t>
      </w:r>
      <w:r w:rsidR="00DD2D1A">
        <w:t xml:space="preserve">. </w:t>
      </w:r>
      <w:r w:rsidRPr="00DD2D1A">
        <w:t>veljače 2016</w:t>
      </w:r>
      <w:r w:rsidR="00DD2D1A">
        <w:t xml:space="preserve">. </w:t>
      </w:r>
      <w:r w:rsidRPr="00DD2D1A">
        <w:t xml:space="preserve">serijskog broja </w:t>
      </w:r>
      <w:r w:rsidR="001029E8">
        <w:t>…</w:t>
      </w:r>
      <w:r w:rsidRPr="00DD2D1A">
        <w:t xml:space="preserve"> i to jedna malokalibarska puška</w:t>
      </w:r>
      <w:r w:rsidR="00DD2D1A">
        <w:t xml:space="preserve">, </w:t>
      </w:r>
      <w:r w:rsidRPr="00DD2D1A">
        <w:t>jedno malokalibarsko streljivo i jedan optički ciljnik sve sa specifičnim oznakama kako su navedene u potvrdi pod rednim brojevima od 1-3</w:t>
      </w:r>
      <w:r w:rsidR="00DD2D1A">
        <w:t xml:space="preserve">. </w:t>
      </w:r>
    </w:p>
    <w:p w:rsidR="002702BF" w:rsidRPr="00DD2D1A" w:rsidRDefault="002702BF" w:rsidP="002702BF">
      <w:pPr>
        <w:jc w:val="both"/>
      </w:pPr>
    </w:p>
    <w:p w:rsidR="002702BF" w:rsidRPr="00DD2D1A" w:rsidRDefault="002702BF" w:rsidP="002702BF">
      <w:pPr>
        <w:ind w:firstLine="708"/>
        <w:jc w:val="both"/>
      </w:pPr>
      <w:r w:rsidRPr="00DD2D1A">
        <w:t>Temeljem odredbe čl</w:t>
      </w:r>
      <w:r w:rsidR="00DD2D1A">
        <w:t xml:space="preserve">. </w:t>
      </w:r>
      <w:r w:rsidRPr="00DD2D1A">
        <w:t>148 st</w:t>
      </w:r>
      <w:r w:rsidR="00DD2D1A">
        <w:t xml:space="preserve">. </w:t>
      </w:r>
      <w:r w:rsidRPr="00DD2D1A">
        <w:t>1 Zakona o kaznenom postupku (N</w:t>
      </w:r>
      <w:r w:rsidR="00DD2D1A">
        <w:t xml:space="preserve">. </w:t>
      </w:r>
      <w:r w:rsidRPr="00DD2D1A">
        <w:t>N</w:t>
      </w:r>
      <w:r w:rsidR="00DD2D1A">
        <w:t xml:space="preserve">. </w:t>
      </w:r>
      <w:r w:rsidRPr="00DD2D1A">
        <w:t>broj:152/08</w:t>
      </w:r>
      <w:r w:rsidR="00DD2D1A">
        <w:t xml:space="preserve">, </w:t>
      </w:r>
      <w:r w:rsidRPr="00DD2D1A">
        <w:t>76/09</w:t>
      </w:r>
      <w:r w:rsidR="00DD2D1A">
        <w:t xml:space="preserve">, </w:t>
      </w:r>
      <w:r w:rsidRPr="00DD2D1A">
        <w:t>80/11</w:t>
      </w:r>
      <w:r w:rsidR="00DD2D1A">
        <w:t xml:space="preserve">, </w:t>
      </w:r>
      <w:r w:rsidRPr="00DD2D1A">
        <w:t>143/12</w:t>
      </w:r>
      <w:r w:rsidR="00DD2D1A">
        <w:t xml:space="preserve">, </w:t>
      </w:r>
      <w:r w:rsidRPr="00DD2D1A">
        <w:t>56/13 i 145/13) okrivljeni je dužan naknaditi troškove kaznenog postupka iz čl</w:t>
      </w:r>
      <w:r w:rsidR="00DD2D1A">
        <w:t xml:space="preserve">. </w:t>
      </w:r>
      <w:r w:rsidRPr="00DD2D1A">
        <w:t>145 st</w:t>
      </w:r>
      <w:r w:rsidR="00DD2D1A">
        <w:t xml:space="preserve">. </w:t>
      </w:r>
      <w:r w:rsidRPr="00DD2D1A">
        <w:t>2 toč</w:t>
      </w:r>
      <w:r w:rsidR="00DD2D1A">
        <w:t xml:space="preserve">. </w:t>
      </w:r>
      <w:r w:rsidRPr="00DD2D1A">
        <w:t>1 i 6 ZKP i to troška svjedoka S</w:t>
      </w:r>
      <w:r w:rsidR="001029E8">
        <w:t>.</w:t>
      </w:r>
      <w:r w:rsidRPr="00DD2D1A">
        <w:t xml:space="preserve"> Đ</w:t>
      </w:r>
      <w:r w:rsidR="001029E8">
        <w:t>.</w:t>
      </w:r>
      <w:r w:rsidRPr="00DD2D1A">
        <w:t xml:space="preserve"> u iznosu od 400</w:t>
      </w:r>
      <w:r w:rsidR="00DD2D1A">
        <w:t>,00</w:t>
      </w:r>
      <w:r w:rsidRPr="00DD2D1A">
        <w:t xml:space="preserve"> kuna i troška paušala u iznosu od 600</w:t>
      </w:r>
      <w:r w:rsidR="00DD2D1A">
        <w:t>,00</w:t>
      </w:r>
      <w:r w:rsidRPr="00DD2D1A">
        <w:t xml:space="preserve"> kuna</w:t>
      </w:r>
      <w:r w:rsidR="00DD2D1A">
        <w:t xml:space="preserve">, </w:t>
      </w:r>
      <w:r w:rsidRPr="00DD2D1A">
        <w:t>u roku 3 mjeseca po pravomoćnosti presude</w:t>
      </w:r>
      <w:r w:rsidR="00DD2D1A">
        <w:t xml:space="preserve">. </w:t>
      </w:r>
    </w:p>
    <w:p w:rsidR="007D0460" w:rsidRPr="00DD2D1A" w:rsidRDefault="007D0460" w:rsidP="007D0460"/>
    <w:p w:rsidR="007D0460" w:rsidRPr="00DD2D1A" w:rsidRDefault="007D0460" w:rsidP="004D14FF">
      <w:pPr>
        <w:jc w:val="center"/>
      </w:pPr>
      <w:r w:rsidRPr="00DD2D1A">
        <w:t>Obrazloženje</w:t>
      </w:r>
    </w:p>
    <w:p w:rsidR="002702BF" w:rsidRPr="00DD2D1A" w:rsidRDefault="002702BF" w:rsidP="004D14FF">
      <w:pPr>
        <w:jc w:val="center"/>
      </w:pPr>
    </w:p>
    <w:p w:rsidR="007D0460" w:rsidRPr="00DD2D1A" w:rsidRDefault="007D0460" w:rsidP="007D0460">
      <w:pPr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>Uvodno citiranom optužnicom pokrenut je kazneni postupak protiv okrivljenika</w:t>
      </w:r>
      <w:r w:rsidR="00DD2D1A">
        <w:t xml:space="preserve">. </w:t>
      </w:r>
    </w:p>
    <w:p w:rsidR="007D0460" w:rsidRPr="00DD2D1A" w:rsidRDefault="007D0460" w:rsidP="007D0460">
      <w:pPr>
        <w:ind w:firstLine="708"/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>Pozvan očitovati se o optuženju a temeljem čl</w:t>
      </w:r>
      <w:r w:rsidR="00DD2D1A">
        <w:t xml:space="preserve">. </w:t>
      </w:r>
      <w:r w:rsidRPr="00DD2D1A">
        <w:t>416</w:t>
      </w:r>
      <w:r w:rsidR="00DD2D1A">
        <w:t xml:space="preserve">. </w:t>
      </w:r>
      <w:r w:rsidRPr="00DD2D1A">
        <w:t>ZKP-a</w:t>
      </w:r>
      <w:r w:rsidR="00DD2D1A">
        <w:t xml:space="preserve">, </w:t>
      </w:r>
      <w:r w:rsidRPr="00DD2D1A">
        <w:t xml:space="preserve">okrivljeni je istakao da se </w:t>
      </w:r>
      <w:r w:rsidR="002702BF" w:rsidRPr="00DD2D1A">
        <w:t xml:space="preserve">ne </w:t>
      </w:r>
      <w:r w:rsidRPr="00DD2D1A">
        <w:t>smatra krivim</w:t>
      </w:r>
      <w:r w:rsidR="00DD2D1A">
        <w:t xml:space="preserve">. </w:t>
      </w:r>
    </w:p>
    <w:p w:rsidR="007D0460" w:rsidRPr="00DD2D1A" w:rsidRDefault="007D0460" w:rsidP="007D0460">
      <w:pPr>
        <w:ind w:firstLine="708"/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 xml:space="preserve">Pozvan iznijeti obranu </w:t>
      </w:r>
      <w:r w:rsidR="00910E6E" w:rsidRPr="00DD2D1A">
        <w:t>okrivljenik žali zbog inkriminiranog događaja ali ističe da nije imao izbora utoliko što je bio sumrak</w:t>
      </w:r>
      <w:r w:rsidR="00DD2D1A">
        <w:t xml:space="preserve">, </w:t>
      </w:r>
      <w:r w:rsidR="00910E6E" w:rsidRPr="00DD2D1A">
        <w:t>pas je trčao prema njemu i lajao</w:t>
      </w:r>
      <w:r w:rsidR="00DD2D1A">
        <w:t xml:space="preserve">, </w:t>
      </w:r>
      <w:r w:rsidR="00910E6E" w:rsidRPr="00DD2D1A">
        <w:t>uspaničio se</w:t>
      </w:r>
      <w:r w:rsidR="00DD2D1A">
        <w:t xml:space="preserve">, </w:t>
      </w:r>
      <w:r w:rsidR="00910E6E" w:rsidRPr="00DD2D1A">
        <w:t>osjetio strah i pucao</w:t>
      </w:r>
      <w:r w:rsidR="00DD2D1A">
        <w:t xml:space="preserve">, </w:t>
      </w:r>
      <w:r w:rsidR="00910E6E" w:rsidRPr="00DD2D1A">
        <w:t>te doživio da je samo ranio psa</w:t>
      </w:r>
      <w:r w:rsidR="00DD2D1A">
        <w:t xml:space="preserve">. </w:t>
      </w:r>
      <w:r w:rsidR="00910E6E" w:rsidRPr="00DD2D1A">
        <w:t>Opisuje radi čega je imao pušku</w:t>
      </w:r>
      <w:r w:rsidR="00DD2D1A">
        <w:t xml:space="preserve">, </w:t>
      </w:r>
      <w:r w:rsidR="00910E6E" w:rsidRPr="00DD2D1A">
        <w:t>ranije iskustvo s napadom drugih pasa</w:t>
      </w:r>
      <w:r w:rsidR="00DD2D1A">
        <w:t xml:space="preserve">, </w:t>
      </w:r>
      <w:r w:rsidR="00910E6E" w:rsidRPr="00DD2D1A">
        <w:t>prepoznaje predmetnog psa na fotografijama u sudskom spisu(l</w:t>
      </w:r>
      <w:r w:rsidR="00DD2D1A">
        <w:t xml:space="preserve">. </w:t>
      </w:r>
      <w:r w:rsidR="00910E6E" w:rsidRPr="00DD2D1A">
        <w:t>4-12)</w:t>
      </w:r>
      <w:r w:rsidR="00DD2D1A">
        <w:t xml:space="preserve">. </w:t>
      </w:r>
      <w:r w:rsidR="00910E6E" w:rsidRPr="00DD2D1A">
        <w:t>Osobno voli pse što dodatno objašnjava</w:t>
      </w:r>
      <w:r w:rsidR="00DD2D1A">
        <w:t xml:space="preserve">. </w:t>
      </w:r>
    </w:p>
    <w:p w:rsidR="007D0460" w:rsidRPr="00DD2D1A" w:rsidRDefault="007D0460" w:rsidP="007D0460">
      <w:pPr>
        <w:ind w:firstLine="708"/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>U dokaznom postupku pročitan je spis</w:t>
      </w:r>
      <w:r w:rsidR="00DD2D1A">
        <w:t xml:space="preserve">, </w:t>
      </w:r>
      <w:r w:rsidR="002702BF" w:rsidRPr="00DD2D1A">
        <w:t>posebno izvješće (list 1)</w:t>
      </w:r>
      <w:r w:rsidR="00DD2D1A">
        <w:t xml:space="preserve">, </w:t>
      </w:r>
      <w:r w:rsidR="002702BF" w:rsidRPr="00DD2D1A">
        <w:t>izvješće</w:t>
      </w:r>
      <w:r w:rsidR="00DD2D1A">
        <w:t xml:space="preserve">, </w:t>
      </w:r>
      <w:r w:rsidR="002702BF" w:rsidRPr="00DD2D1A">
        <w:t>ali samo vezano uz neposredna opažanja policije (list 3)</w:t>
      </w:r>
      <w:r w:rsidR="00DD2D1A">
        <w:t xml:space="preserve">, </w:t>
      </w:r>
      <w:r w:rsidR="002702BF" w:rsidRPr="00DD2D1A">
        <w:t>fotodokumentacija (4 do 12)</w:t>
      </w:r>
      <w:r w:rsidR="00DD2D1A">
        <w:t xml:space="preserve">, </w:t>
      </w:r>
      <w:r w:rsidR="002702BF" w:rsidRPr="00DD2D1A">
        <w:t>potvrda i zapisnik o privremenom oduzimanju predmeta (14</w:t>
      </w:r>
      <w:r w:rsidR="00DD2D1A">
        <w:t xml:space="preserve">, </w:t>
      </w:r>
      <w:r w:rsidR="002702BF" w:rsidRPr="00DD2D1A">
        <w:t>15)</w:t>
      </w:r>
      <w:r w:rsidR="00DD2D1A">
        <w:t xml:space="preserve">, </w:t>
      </w:r>
      <w:r w:rsidR="002702BF" w:rsidRPr="00DD2D1A">
        <w:t>medicinska dokumentacija za okrivljenika koja prileži u spisu</w:t>
      </w:r>
      <w:r w:rsidR="003D188B">
        <w:t>.</w:t>
      </w:r>
    </w:p>
    <w:p w:rsidR="007D0460" w:rsidRPr="00DD2D1A" w:rsidRDefault="007D0460" w:rsidP="007D0460">
      <w:pPr>
        <w:ind w:firstLine="708"/>
        <w:jc w:val="both"/>
      </w:pPr>
    </w:p>
    <w:p w:rsidR="000F2C09" w:rsidRPr="00DD2D1A" w:rsidRDefault="00C64E10" w:rsidP="007D0460">
      <w:pPr>
        <w:ind w:firstLine="708"/>
        <w:jc w:val="both"/>
      </w:pPr>
      <w:r w:rsidRPr="00DD2D1A">
        <w:t>U postupku su saslušani svjedoci Lj</w:t>
      </w:r>
      <w:r w:rsidR="001029E8">
        <w:t>.</w:t>
      </w:r>
      <w:r w:rsidRPr="00DD2D1A">
        <w:t xml:space="preserve"> S</w:t>
      </w:r>
      <w:r w:rsidR="001029E8">
        <w:t>.</w:t>
      </w:r>
      <w:r w:rsidRPr="00DD2D1A">
        <w:t xml:space="preserve"> (</w:t>
      </w:r>
      <w:r w:rsidR="001029E8">
        <w:t>…</w:t>
      </w:r>
      <w:r w:rsidRPr="00DD2D1A">
        <w:t>)</w:t>
      </w:r>
      <w:r w:rsidR="00DD2D1A">
        <w:t xml:space="preserve">, </w:t>
      </w:r>
      <w:r w:rsidRPr="00DD2D1A">
        <w:t>S</w:t>
      </w:r>
      <w:r w:rsidR="001029E8">
        <w:t>.</w:t>
      </w:r>
      <w:r w:rsidRPr="00DD2D1A">
        <w:t xml:space="preserve"> M</w:t>
      </w:r>
      <w:r w:rsidR="001029E8">
        <w:t>.</w:t>
      </w:r>
      <w:r w:rsidRPr="00DD2D1A">
        <w:t xml:space="preserve"> (</w:t>
      </w:r>
      <w:r w:rsidR="001029E8">
        <w:t>…)</w:t>
      </w:r>
      <w:r w:rsidR="00DD2D1A">
        <w:t xml:space="preserve">, </w:t>
      </w:r>
      <w:r w:rsidRPr="00DD2D1A">
        <w:t>M</w:t>
      </w:r>
      <w:r w:rsidR="001029E8">
        <w:t>.</w:t>
      </w:r>
      <w:r w:rsidRPr="00DD2D1A">
        <w:t xml:space="preserve"> K</w:t>
      </w:r>
      <w:r w:rsidR="001029E8">
        <w:t>.</w:t>
      </w:r>
      <w:r w:rsidRPr="00DD2D1A">
        <w:t xml:space="preserve"> (</w:t>
      </w:r>
      <w:r w:rsidR="001029E8">
        <w:t>…</w:t>
      </w:r>
      <w:r w:rsidRPr="00DD2D1A">
        <w:t>)</w:t>
      </w:r>
      <w:r w:rsidR="00DD2D1A">
        <w:t xml:space="preserve">, </w:t>
      </w:r>
      <w:r w:rsidRPr="00DD2D1A">
        <w:t>D</w:t>
      </w:r>
      <w:r w:rsidR="001029E8">
        <w:t>.</w:t>
      </w:r>
      <w:r w:rsidRPr="00DD2D1A">
        <w:t xml:space="preserve"> S</w:t>
      </w:r>
      <w:r w:rsidR="001029E8">
        <w:t>.</w:t>
      </w:r>
      <w:r w:rsidRPr="00DD2D1A">
        <w:t xml:space="preserve"> (</w:t>
      </w:r>
      <w:r w:rsidR="001029E8">
        <w:t>…</w:t>
      </w:r>
      <w:r w:rsidRPr="00DD2D1A">
        <w:t>)</w:t>
      </w:r>
      <w:r w:rsidR="00DD2D1A">
        <w:t xml:space="preserve">, </w:t>
      </w:r>
      <w:r w:rsidRPr="00DD2D1A">
        <w:t>te oštećenici ka</w:t>
      </w:r>
      <w:r w:rsidR="00A00A1D" w:rsidRPr="00DD2D1A">
        <w:t>o svjedoci Z</w:t>
      </w:r>
      <w:r w:rsidR="001029E8">
        <w:t>.</w:t>
      </w:r>
      <w:r w:rsidR="00A00A1D" w:rsidRPr="00DD2D1A">
        <w:t xml:space="preserve"> U</w:t>
      </w:r>
      <w:r w:rsidR="001029E8">
        <w:t>.</w:t>
      </w:r>
      <w:r w:rsidR="00A00A1D" w:rsidRPr="00DD2D1A">
        <w:t xml:space="preserve"> (</w:t>
      </w:r>
      <w:r w:rsidR="001029E8">
        <w:t>…</w:t>
      </w:r>
      <w:r w:rsidRPr="00DD2D1A">
        <w:t>) i S</w:t>
      </w:r>
      <w:r w:rsidR="001029E8">
        <w:t>.</w:t>
      </w:r>
      <w:r w:rsidRPr="00DD2D1A">
        <w:t xml:space="preserve"> Đ</w:t>
      </w:r>
      <w:r w:rsidR="001029E8">
        <w:t>.</w:t>
      </w:r>
      <w:r w:rsidRPr="00DD2D1A">
        <w:t xml:space="preserve"> (</w:t>
      </w:r>
      <w:r w:rsidR="001029E8">
        <w:t>…</w:t>
      </w:r>
      <w:r w:rsidRPr="00DD2D1A">
        <w:t>)</w:t>
      </w:r>
      <w:r w:rsidR="003D188B">
        <w:t>.</w:t>
      </w:r>
    </w:p>
    <w:p w:rsidR="0016186E" w:rsidRPr="00DD2D1A" w:rsidRDefault="0016186E" w:rsidP="007D0460">
      <w:pPr>
        <w:ind w:firstLine="708"/>
        <w:jc w:val="both"/>
      </w:pPr>
    </w:p>
    <w:p w:rsidR="0016186E" w:rsidRPr="00DD2D1A" w:rsidRDefault="0016186E" w:rsidP="0016186E">
      <w:pPr>
        <w:ind w:firstLine="708"/>
        <w:jc w:val="both"/>
      </w:pPr>
      <w:r w:rsidRPr="00DD2D1A">
        <w:t>Pročitan je izvod iz kaznene evidencije (16)</w:t>
      </w:r>
      <w:r w:rsidR="00DD2D1A">
        <w:t xml:space="preserve">. </w:t>
      </w:r>
    </w:p>
    <w:p w:rsidR="0097788E" w:rsidRPr="00DD2D1A" w:rsidRDefault="0097788E" w:rsidP="007D0460">
      <w:pPr>
        <w:ind w:firstLine="708"/>
        <w:jc w:val="both"/>
      </w:pPr>
    </w:p>
    <w:p w:rsidR="000F2C09" w:rsidRPr="00DD2D1A" w:rsidRDefault="000F2C09" w:rsidP="007D0460">
      <w:pPr>
        <w:ind w:firstLine="708"/>
        <w:jc w:val="both"/>
      </w:pPr>
      <w:r w:rsidRPr="00DD2D1A">
        <w:lastRenderedPageBreak/>
        <w:t>Saslušan</w:t>
      </w:r>
      <w:r w:rsidR="00910E6E" w:rsidRPr="00DD2D1A">
        <w:t>i kao svjedo</w:t>
      </w:r>
      <w:r w:rsidR="006B1CB7" w:rsidRPr="00DD2D1A">
        <w:t>ci oštećenici Z</w:t>
      </w:r>
      <w:r w:rsidR="001029E8">
        <w:t>. U.</w:t>
      </w:r>
      <w:r w:rsidR="00DD2D1A">
        <w:t xml:space="preserve">, </w:t>
      </w:r>
      <w:r w:rsidR="00910E6E" w:rsidRPr="00DD2D1A">
        <w:t>S</w:t>
      </w:r>
      <w:r w:rsidR="001029E8">
        <w:t>.</w:t>
      </w:r>
      <w:r w:rsidR="00910E6E" w:rsidRPr="00DD2D1A">
        <w:t xml:space="preserve"> Đ</w:t>
      </w:r>
      <w:r w:rsidR="001029E8">
        <w:t>.</w:t>
      </w:r>
      <w:r w:rsidR="00DD2D1A">
        <w:t xml:space="preserve"> </w:t>
      </w:r>
      <w:r w:rsidR="006B1CB7" w:rsidRPr="00DD2D1A">
        <w:t>i svjedok L</w:t>
      </w:r>
      <w:r w:rsidR="001029E8">
        <w:t>.</w:t>
      </w:r>
      <w:r w:rsidR="006B1CB7" w:rsidRPr="00DD2D1A">
        <w:t xml:space="preserve"> S</w:t>
      </w:r>
      <w:r w:rsidR="001029E8">
        <w:t>.</w:t>
      </w:r>
      <w:r w:rsidR="006B1CB7" w:rsidRPr="00DD2D1A">
        <w:t xml:space="preserve"> u</w:t>
      </w:r>
      <w:r w:rsidR="00910E6E" w:rsidRPr="00DD2D1A">
        <w:t xml:space="preserve"> bitnom ističu okolnosti u kojima je predmetni pas</w:t>
      </w:r>
      <w:r w:rsidR="006B1CB7" w:rsidRPr="00DD2D1A">
        <w:t xml:space="preserve"> kojeg označavaju i kao štene</w:t>
      </w:r>
      <w:r w:rsidR="00910E6E" w:rsidRPr="00DD2D1A">
        <w:t xml:space="preserve"> ustrijeljen</w:t>
      </w:r>
      <w:r w:rsidR="00DD2D1A">
        <w:t xml:space="preserve">, </w:t>
      </w:r>
      <w:r w:rsidR="006B1CB7" w:rsidRPr="00DD2D1A">
        <w:t>sam čin nisu vidjeli ali ga svaki na svoj način povezuju s okrivljenikom</w:t>
      </w:r>
      <w:r w:rsidR="00DD2D1A">
        <w:t xml:space="preserve">, </w:t>
      </w:r>
      <w:r w:rsidR="006B1CB7" w:rsidRPr="00DD2D1A">
        <w:t>pas budući je bio štene</w:t>
      </w:r>
      <w:r w:rsidR="00DD2D1A">
        <w:t xml:space="preserve"> </w:t>
      </w:r>
      <w:r w:rsidR="006B1CB7" w:rsidRPr="00DD2D1A">
        <w:t>nije bio opasan i stoga nije niti vezivan</w:t>
      </w:r>
      <w:r w:rsidR="00DD2D1A">
        <w:t xml:space="preserve">, </w:t>
      </w:r>
      <w:r w:rsidR="006B1CB7" w:rsidRPr="00DD2D1A">
        <w:t>nikoga ne bi mogao prestrašiti</w:t>
      </w:r>
      <w:r w:rsidR="00DD2D1A">
        <w:t xml:space="preserve">. </w:t>
      </w:r>
    </w:p>
    <w:p w:rsidR="0097788E" w:rsidRPr="00DD2D1A" w:rsidRDefault="0097788E" w:rsidP="007D0460">
      <w:pPr>
        <w:ind w:firstLine="708"/>
        <w:jc w:val="both"/>
      </w:pPr>
    </w:p>
    <w:p w:rsidR="007D0460" w:rsidRPr="00DD2D1A" w:rsidRDefault="00621967" w:rsidP="007D0460">
      <w:pPr>
        <w:ind w:firstLine="708"/>
        <w:jc w:val="both"/>
      </w:pPr>
      <w:r w:rsidRPr="00DD2D1A">
        <w:t xml:space="preserve">Preostali svjedoci </w:t>
      </w:r>
      <w:r w:rsidR="0016186E" w:rsidRPr="00DD2D1A">
        <w:t xml:space="preserve">koji </w:t>
      </w:r>
      <w:r w:rsidRPr="00DD2D1A">
        <w:t>također nisu očevici</w:t>
      </w:r>
      <w:r w:rsidR="00DD2D1A">
        <w:t xml:space="preserve">, </w:t>
      </w:r>
      <w:r w:rsidRPr="00DD2D1A">
        <w:t>ističu da su oštećenici imali više pasa</w:t>
      </w:r>
      <w:r w:rsidR="0090037C" w:rsidRPr="00DD2D1A">
        <w:t xml:space="preserve"> koji su znali iskazati agresivnost</w:t>
      </w:r>
      <w:r w:rsidR="00DD2D1A">
        <w:t xml:space="preserve">, </w:t>
      </w:r>
      <w:r w:rsidR="0090037C" w:rsidRPr="00DD2D1A">
        <w:t>ali predmetnog psa prema fotodokumentaciji (l</w:t>
      </w:r>
      <w:r w:rsidR="00DD2D1A">
        <w:t xml:space="preserve">. </w:t>
      </w:r>
      <w:r w:rsidR="0090037C" w:rsidRPr="00DD2D1A">
        <w:t>4-12)</w:t>
      </w:r>
      <w:r w:rsidR="0097788E" w:rsidRPr="00DD2D1A">
        <w:t xml:space="preserve"> u osnovi </w:t>
      </w:r>
      <w:r w:rsidR="0090037C" w:rsidRPr="00DD2D1A">
        <w:t>ne identificiraju</w:t>
      </w:r>
      <w:r w:rsidR="0097788E" w:rsidRPr="00DD2D1A">
        <w:t xml:space="preserve"> kao takovog</w:t>
      </w:r>
      <w:r w:rsidR="00DD2D1A">
        <w:t xml:space="preserve">. </w:t>
      </w:r>
    </w:p>
    <w:p w:rsidR="0090037C" w:rsidRPr="00DD2D1A" w:rsidRDefault="0090037C" w:rsidP="007D0460">
      <w:pPr>
        <w:ind w:firstLine="708"/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>Temeljem rezultata provedenog dokaznog postupka ocjene svakog dokaza zasebno i u međusobnoj povezanosti te uspoređujući isto s okrivljenikovom obranom sud je utvrdio da su ostvareni kako subjektivni tako i objektivni elementi procesuiranog kaznenog djela te da ih je okrivljeni ostvario svojim radnjama</w:t>
      </w:r>
      <w:r w:rsidR="00DD2D1A">
        <w:t xml:space="preserve">. </w:t>
      </w:r>
    </w:p>
    <w:p w:rsidR="007D0460" w:rsidRPr="00DD2D1A" w:rsidRDefault="007D0460" w:rsidP="007D0460">
      <w:pPr>
        <w:ind w:firstLine="708"/>
        <w:jc w:val="both"/>
      </w:pPr>
    </w:p>
    <w:p w:rsidR="007D0460" w:rsidRPr="00DD2D1A" w:rsidRDefault="007D0460" w:rsidP="007D0460">
      <w:pPr>
        <w:ind w:firstLine="708"/>
        <w:jc w:val="both"/>
      </w:pPr>
      <w:r w:rsidRPr="00DD2D1A">
        <w:t>Okrivljeni je u potpunosti identificiran</w:t>
      </w:r>
      <w:r w:rsidR="00DD2D1A">
        <w:t xml:space="preserve">, </w:t>
      </w:r>
      <w:r w:rsidRPr="00DD2D1A">
        <w:t>a sve radnje opisane u optuženju su i stvarnost koja se dogodila</w:t>
      </w:r>
      <w:r w:rsidR="00DD2D1A">
        <w:t xml:space="preserve">. </w:t>
      </w:r>
      <w:r w:rsidR="00904B59" w:rsidRPr="00DD2D1A">
        <w:t>U toj stvarnosti</w:t>
      </w:r>
      <w:r w:rsidR="00110620" w:rsidRPr="00DD2D1A">
        <w:t xml:space="preserve"> opravdanog</w:t>
      </w:r>
      <w:r w:rsidR="00904B59" w:rsidRPr="00DD2D1A">
        <w:t xml:space="preserve"> povoda za okrivljenikovom reakcijom pucanja iz puške nije bilo</w:t>
      </w:r>
      <w:r w:rsidR="00DD2D1A">
        <w:t xml:space="preserve">, </w:t>
      </w:r>
      <w:r w:rsidR="00904B59" w:rsidRPr="00DD2D1A">
        <w:t>jer činjenic</w:t>
      </w:r>
      <w:r w:rsidR="00110620" w:rsidRPr="00DD2D1A">
        <w:t>u da se radilo o štenetu</w:t>
      </w:r>
      <w:r w:rsidR="00DD2D1A">
        <w:t xml:space="preserve"> (</w:t>
      </w:r>
      <w:r w:rsidR="00110620" w:rsidRPr="00DD2D1A">
        <w:t>što</w:t>
      </w:r>
      <w:r w:rsidR="00DD2D1A">
        <w:t xml:space="preserve"> </w:t>
      </w:r>
      <w:r w:rsidR="00110620" w:rsidRPr="00DD2D1A">
        <w:t>proizlazi</w:t>
      </w:r>
      <w:r w:rsidR="00904B59" w:rsidRPr="00DD2D1A">
        <w:t xml:space="preserve"> iz</w:t>
      </w:r>
      <w:r w:rsidR="00DD2D1A">
        <w:t xml:space="preserve"> </w:t>
      </w:r>
      <w:r w:rsidR="00904B59" w:rsidRPr="00DD2D1A">
        <w:t>iskaza</w:t>
      </w:r>
      <w:r w:rsidR="00DD2D1A">
        <w:t xml:space="preserve"> </w:t>
      </w:r>
      <w:r w:rsidR="00110620" w:rsidRPr="00DD2D1A">
        <w:t>oštećenika kao svjedoka i svjedokinje S</w:t>
      </w:r>
      <w:r w:rsidR="001029E8">
        <w:t>.</w:t>
      </w:r>
      <w:r w:rsidR="00DD2D1A">
        <w:t xml:space="preserve">, </w:t>
      </w:r>
      <w:r w:rsidR="00110620" w:rsidRPr="00DD2D1A">
        <w:t>a slijedilo bi i iz fotodokumentacije)</w:t>
      </w:r>
      <w:r w:rsidR="00DD2D1A">
        <w:t xml:space="preserve"> </w:t>
      </w:r>
      <w:r w:rsidR="00904B59" w:rsidRPr="00DD2D1A">
        <w:t>obrana ne dovodi u pitanje</w:t>
      </w:r>
      <w:r w:rsidR="00DD2D1A">
        <w:t xml:space="preserve">, </w:t>
      </w:r>
      <w:r w:rsidR="00904B59" w:rsidRPr="00DD2D1A">
        <w:t>štene izvorno ne može biti opasno</w:t>
      </w:r>
      <w:r w:rsidR="00DD2D1A">
        <w:t xml:space="preserve">, </w:t>
      </w:r>
      <w:r w:rsidR="00904B59" w:rsidRPr="00DD2D1A">
        <w:t>posebnih okolnosti koje bi upućivale na suprotno nema</w:t>
      </w:r>
      <w:r w:rsidR="00DD2D1A">
        <w:t xml:space="preserve">, </w:t>
      </w:r>
      <w:r w:rsidR="00904B59" w:rsidRPr="00DD2D1A">
        <w:t>a sam okrivljenik svoje</w:t>
      </w:r>
      <w:r w:rsidR="00DD2D1A">
        <w:t xml:space="preserve"> </w:t>
      </w:r>
      <w:r w:rsidR="00904B59" w:rsidRPr="00DD2D1A">
        <w:t>ponašanje u kritičnom tre</w:t>
      </w:r>
      <w:r w:rsidR="00110620" w:rsidRPr="00DD2D1A">
        <w:t>nutku označava panikom i strahom</w:t>
      </w:r>
      <w:r w:rsidR="00DD2D1A">
        <w:t xml:space="preserve">. </w:t>
      </w:r>
      <w:r w:rsidR="00904B59" w:rsidRPr="00DD2D1A">
        <w:t>Ove dvije kategorije</w:t>
      </w:r>
      <w:r w:rsidR="00DD2D1A">
        <w:t xml:space="preserve">, </w:t>
      </w:r>
      <w:r w:rsidR="00904B59" w:rsidRPr="00DD2D1A">
        <w:t>panika i strah</w:t>
      </w:r>
      <w:r w:rsidR="00DD2D1A">
        <w:t xml:space="preserve">, </w:t>
      </w:r>
      <w:r w:rsidR="00904B59" w:rsidRPr="00DD2D1A">
        <w:t>koje su otklon od potrebne ljudske reakcije nisu imale nikakovog objektivnog uporišta</w:t>
      </w:r>
      <w:r w:rsidR="00DD2D1A">
        <w:t xml:space="preserve"> </w:t>
      </w:r>
      <w:r w:rsidR="008A577B" w:rsidRPr="00DD2D1A">
        <w:t xml:space="preserve">upravo </w:t>
      </w:r>
      <w:r w:rsidR="00904B59" w:rsidRPr="00DD2D1A">
        <w:t>obzirom na navedene karakteristike predmetnog psa</w:t>
      </w:r>
      <w:r w:rsidR="00DD2D1A">
        <w:t xml:space="preserve">, </w:t>
      </w:r>
      <w:r w:rsidR="008A577B" w:rsidRPr="00DD2D1A">
        <w:t>i isključeno je djelovanje okrivljenika u krajnjoj nuždi</w:t>
      </w:r>
      <w:r w:rsidR="00DD2D1A">
        <w:t xml:space="preserve">. </w:t>
      </w:r>
    </w:p>
    <w:p w:rsidR="007D0460" w:rsidRPr="00DD2D1A" w:rsidRDefault="007D0460" w:rsidP="007D0460">
      <w:pPr>
        <w:ind w:firstLine="708"/>
        <w:jc w:val="both"/>
      </w:pPr>
    </w:p>
    <w:p w:rsidR="00FB4A0A" w:rsidRPr="00DD2D1A" w:rsidRDefault="007D0460" w:rsidP="007D0460">
      <w:pPr>
        <w:jc w:val="both"/>
      </w:pPr>
      <w:r w:rsidRPr="00DD2D1A">
        <w:tab/>
        <w:t>Time je sud vjerodostojnim ocijenio provedene dokaze</w:t>
      </w:r>
      <w:r w:rsidR="008A577B" w:rsidRPr="00DD2D1A">
        <w:t xml:space="preserve"> pri čemu je materijalna dokumentacija sačinjena od ovlaštenih tijela te iskazuje o svemu o </w:t>
      </w:r>
      <w:r w:rsidR="00110620" w:rsidRPr="00DD2D1A">
        <w:t>čemu može i mora iskazati</w:t>
      </w:r>
      <w:r w:rsidR="00DD2D1A">
        <w:t xml:space="preserve">, </w:t>
      </w:r>
      <w:r w:rsidR="00110620" w:rsidRPr="00DD2D1A">
        <w:t xml:space="preserve">a sve </w:t>
      </w:r>
      <w:r w:rsidR="00C64E10" w:rsidRPr="00DD2D1A">
        <w:t>saslušane osobe iskazale o onom što mogu i moraju znati</w:t>
      </w:r>
      <w:r w:rsidR="00DD2D1A">
        <w:t xml:space="preserve">. </w:t>
      </w:r>
      <w:r w:rsidR="00C64E10" w:rsidRPr="00DD2D1A">
        <w:t>Pri tome su iskazi oštećenih kao svjedoka i svjedokinje S</w:t>
      </w:r>
      <w:r w:rsidR="001029E8">
        <w:t>.</w:t>
      </w:r>
      <w:r w:rsidR="00C64E10" w:rsidRPr="00DD2D1A">
        <w:t xml:space="preserve"> skladni dokumentaciji (odnosno na starosnu dob psa)</w:t>
      </w:r>
      <w:r w:rsidR="00DD2D1A">
        <w:t xml:space="preserve">, </w:t>
      </w:r>
      <w:r w:rsidR="00C64E10" w:rsidRPr="00DD2D1A">
        <w:t>dok iskazi preostalih s</w:t>
      </w:r>
      <w:r w:rsidR="0093059E" w:rsidRPr="00DD2D1A">
        <w:t>vjedoka koji također nisu očevi</w:t>
      </w:r>
      <w:r w:rsidR="00C64E10" w:rsidRPr="00DD2D1A">
        <w:t>ci</w:t>
      </w:r>
      <w:r w:rsidR="00DD2D1A">
        <w:t xml:space="preserve">, </w:t>
      </w:r>
      <w:r w:rsidR="00C64E10" w:rsidRPr="00DD2D1A">
        <w:t xml:space="preserve">činjenicu da je </w:t>
      </w:r>
      <w:r w:rsidR="0093059E" w:rsidRPr="00DD2D1A">
        <w:t>predmetno ustrijeljen pas</w:t>
      </w:r>
      <w:r w:rsidR="00C64E10" w:rsidRPr="00DD2D1A">
        <w:t xml:space="preserve"> štene</w:t>
      </w:r>
      <w:r w:rsidR="00DD2D1A">
        <w:t xml:space="preserve">, </w:t>
      </w:r>
      <w:r w:rsidR="00C64E10" w:rsidRPr="00DD2D1A">
        <w:t>nisu doveli u pitanje</w:t>
      </w:r>
      <w:r w:rsidR="00DD2D1A">
        <w:t xml:space="preserve">, </w:t>
      </w:r>
      <w:r w:rsidR="0097788E" w:rsidRPr="00DD2D1A">
        <w:t>te</w:t>
      </w:r>
      <w:r w:rsidR="00C64E10" w:rsidRPr="00DD2D1A">
        <w:t xml:space="preserve"> </w:t>
      </w:r>
      <w:r w:rsidR="0097788E" w:rsidRPr="00DD2D1A">
        <w:t>je temeljem takove činjeničnopravne ukupnosti okrivljenik imao potpunu svijet o stvarnosti i namjeru djelo počiniti</w:t>
      </w:r>
      <w:r w:rsidR="00DD2D1A">
        <w:t xml:space="preserve">, </w:t>
      </w:r>
      <w:r w:rsidR="0097788E" w:rsidRPr="00DD2D1A">
        <w:t>ustrijeljeni pas je posljedična realnost</w:t>
      </w:r>
      <w:r w:rsidR="00DD2D1A">
        <w:t xml:space="preserve">, </w:t>
      </w:r>
      <w:r w:rsidR="0097788E" w:rsidRPr="00DD2D1A">
        <w:t>a strahu i pan</w:t>
      </w:r>
      <w:r w:rsidR="00784C84" w:rsidRPr="00DD2D1A">
        <w:t>ici nije bilo stvarnog i pravno prihvatljivog</w:t>
      </w:r>
      <w:r w:rsidR="00DD2D1A">
        <w:t xml:space="preserve"> </w:t>
      </w:r>
      <w:r w:rsidR="0097788E" w:rsidRPr="00DD2D1A">
        <w:t>uporišta</w:t>
      </w:r>
      <w:r w:rsidR="00DD2D1A">
        <w:t xml:space="preserve">. </w:t>
      </w:r>
      <w:r w:rsidR="00784C84" w:rsidRPr="00DD2D1A">
        <w:t>Okrivljenik je mogao i morao reagirati drugačije i stoga nije prihvaćena njegova obrana koja bi ukazivala na krajnju nužnu kao element ekskulpacije</w:t>
      </w:r>
      <w:r w:rsidR="00DD2D1A">
        <w:t xml:space="preserve">. </w:t>
      </w:r>
    </w:p>
    <w:p w:rsidR="007D0460" w:rsidRPr="00DD2D1A" w:rsidRDefault="007D0460" w:rsidP="007D0460">
      <w:pPr>
        <w:jc w:val="both"/>
      </w:pPr>
    </w:p>
    <w:p w:rsidR="007D0460" w:rsidRPr="00DD2D1A" w:rsidRDefault="007D0460" w:rsidP="007D0460">
      <w:pPr>
        <w:jc w:val="both"/>
      </w:pPr>
      <w:r w:rsidRPr="00DD2D1A">
        <w:tab/>
        <w:t>Odlučujući o vrsti i visini kazne sud je primijenio odredbe čl</w:t>
      </w:r>
      <w:r w:rsidR="00DD2D1A">
        <w:t xml:space="preserve">. </w:t>
      </w:r>
      <w:r w:rsidRPr="00DD2D1A">
        <w:t>41</w:t>
      </w:r>
      <w:r w:rsidR="00DD2D1A">
        <w:t xml:space="preserve">. </w:t>
      </w:r>
      <w:r w:rsidRPr="00DD2D1A">
        <w:t>i čl</w:t>
      </w:r>
      <w:r w:rsidR="00DD2D1A">
        <w:t xml:space="preserve">. </w:t>
      </w:r>
      <w:r w:rsidRPr="00DD2D1A">
        <w:t>47</w:t>
      </w:r>
      <w:r w:rsidR="00DD2D1A">
        <w:t xml:space="preserve">. </w:t>
      </w:r>
      <w:r w:rsidRPr="00DD2D1A">
        <w:t>KZ-a</w:t>
      </w:r>
      <w:r w:rsidR="00DD2D1A">
        <w:t xml:space="preserve">. </w:t>
      </w:r>
      <w:r w:rsidR="00784C84" w:rsidRPr="00DD2D1A">
        <w:t>Okrivljenik nije osuđivan</w:t>
      </w:r>
      <w:r w:rsidR="00ED3052" w:rsidRPr="00DD2D1A">
        <w:t xml:space="preserve"> i iskazao je žaljenje</w:t>
      </w:r>
      <w:r w:rsidR="00DD2D1A">
        <w:t xml:space="preserve">, </w:t>
      </w:r>
      <w:r w:rsidR="00C64E10" w:rsidRPr="00DD2D1A">
        <w:t>isto bi proizlazilo i iz medicinske dokumentacije</w:t>
      </w:r>
      <w:r w:rsidR="00DD2D1A">
        <w:t xml:space="preserve">, </w:t>
      </w:r>
      <w:r w:rsidR="00ED3052" w:rsidRPr="00DD2D1A">
        <w:t>deklarirao i širokosvojstvenu čovjekovu privrženost psima</w:t>
      </w:r>
      <w:r w:rsidR="00DD2D1A">
        <w:t xml:space="preserve">, </w:t>
      </w:r>
      <w:r w:rsidR="00ED3052" w:rsidRPr="00DD2D1A">
        <w:t>te je suprotstavljajući ove okolnosti se vrijednošću zaštićenog dobra gdje sada na drugi način treba reći da je pas obzirom na svoju povijesnu povezanost s čovjekom iznimno vrijedno dobro</w:t>
      </w:r>
      <w:r w:rsidR="00DD2D1A">
        <w:t xml:space="preserve">, </w:t>
      </w:r>
      <w:r w:rsidR="00ED3052" w:rsidRPr="00DD2D1A">
        <w:t>zapriječio kaznom zatvora i odredio dulji rok kušnje u izrečenoj uvjetnoj osudi</w:t>
      </w:r>
      <w:r w:rsidR="00DD2D1A">
        <w:t xml:space="preserve">, </w:t>
      </w:r>
      <w:r w:rsidR="00ED3052" w:rsidRPr="00DD2D1A">
        <w:t>a svi određeni rokovi ostvariti će svrhu generalne i specijalne prevencije</w:t>
      </w:r>
      <w:r w:rsidR="00DD2D1A">
        <w:t xml:space="preserve">. </w:t>
      </w:r>
    </w:p>
    <w:p w:rsidR="007D0460" w:rsidRPr="00DD2D1A" w:rsidRDefault="007D0460" w:rsidP="007D0460">
      <w:pPr>
        <w:jc w:val="both"/>
      </w:pPr>
    </w:p>
    <w:p w:rsidR="002702BF" w:rsidRPr="00DD2D1A" w:rsidRDefault="002702BF" w:rsidP="00DD2D1A">
      <w:pPr>
        <w:ind w:firstLine="708"/>
        <w:jc w:val="both"/>
      </w:pPr>
      <w:r w:rsidRPr="00DD2D1A">
        <w:t>Temeljem čl</w:t>
      </w:r>
      <w:r w:rsidR="00DD2D1A">
        <w:t xml:space="preserve">. </w:t>
      </w:r>
      <w:r w:rsidRPr="00DD2D1A">
        <w:t>79</w:t>
      </w:r>
      <w:r w:rsidR="00DD2D1A">
        <w:t xml:space="preserve">. </w:t>
      </w:r>
      <w:r w:rsidRPr="00DD2D1A">
        <w:t>KZ-a od okrivljenog S</w:t>
      </w:r>
      <w:r w:rsidR="001029E8">
        <w:t>.</w:t>
      </w:r>
      <w:r w:rsidRPr="00DD2D1A">
        <w:t xml:space="preserve"> M</w:t>
      </w:r>
      <w:r w:rsidR="001029E8">
        <w:t>.</w:t>
      </w:r>
      <w:r w:rsidRPr="00DD2D1A">
        <w:t xml:space="preserve"> oduzimaju se predmeti</w:t>
      </w:r>
      <w:r w:rsidR="00DD2D1A">
        <w:t xml:space="preserve"> </w:t>
      </w:r>
      <w:r w:rsidRPr="00DD2D1A">
        <w:t>popisani u potvrdi o privremenom oduzimanju predmeta PP Velika Gorica od 11</w:t>
      </w:r>
      <w:r w:rsidR="00DD2D1A">
        <w:t xml:space="preserve">. </w:t>
      </w:r>
      <w:r w:rsidRPr="00DD2D1A">
        <w:t>veljače 2016</w:t>
      </w:r>
      <w:r w:rsidR="00DD2D1A">
        <w:t xml:space="preserve">. </w:t>
      </w:r>
      <w:r w:rsidRPr="00DD2D1A">
        <w:t xml:space="preserve">serijskog broja </w:t>
      </w:r>
      <w:r w:rsidR="001029E8">
        <w:t>…</w:t>
      </w:r>
      <w:r w:rsidRPr="00DD2D1A">
        <w:t xml:space="preserve"> i to jedna malokalibarska puška</w:t>
      </w:r>
      <w:r w:rsidR="00DD2D1A">
        <w:t xml:space="preserve">, </w:t>
      </w:r>
      <w:r w:rsidRPr="00DD2D1A">
        <w:t>jedno malokalibarsko streljivo i jedan optički ciljnik sve sa specifičnim oznakama kako su navedene u potvrdi pod rednim brojevima od 1-3</w:t>
      </w:r>
      <w:r w:rsidR="00DD2D1A">
        <w:t xml:space="preserve">., </w:t>
      </w:r>
      <w:r w:rsidR="00ED3052" w:rsidRPr="00DD2D1A">
        <w:t>istom je počinjeno kazneno</w:t>
      </w:r>
      <w:r w:rsidR="00110620" w:rsidRPr="00DD2D1A">
        <w:t xml:space="preserve"> djelo</w:t>
      </w:r>
      <w:r w:rsidR="00DD2D1A">
        <w:t xml:space="preserve">, </w:t>
      </w:r>
      <w:r w:rsidR="00110620" w:rsidRPr="00DD2D1A">
        <w:t>podobna je da se kazneno djelo ponovi</w:t>
      </w:r>
      <w:r w:rsidR="00DD2D1A">
        <w:t xml:space="preserve">, </w:t>
      </w:r>
      <w:r w:rsidR="00110620" w:rsidRPr="00DD2D1A">
        <w:t>i istu okrivljenik ne može zadržati</w:t>
      </w:r>
      <w:r w:rsidR="00DD2D1A">
        <w:t xml:space="preserve">. </w:t>
      </w:r>
    </w:p>
    <w:p w:rsidR="002702BF" w:rsidRPr="00DD2D1A" w:rsidRDefault="002702BF" w:rsidP="002702BF">
      <w:pPr>
        <w:jc w:val="both"/>
      </w:pPr>
    </w:p>
    <w:p w:rsidR="002702BF" w:rsidRPr="00DD2D1A" w:rsidRDefault="002702BF" w:rsidP="002702BF">
      <w:pPr>
        <w:ind w:firstLine="708"/>
        <w:jc w:val="both"/>
      </w:pPr>
      <w:r w:rsidRPr="00DD2D1A">
        <w:lastRenderedPageBreak/>
        <w:t>Temeljem odredbe čl</w:t>
      </w:r>
      <w:r w:rsidR="00DD2D1A">
        <w:t xml:space="preserve">. </w:t>
      </w:r>
      <w:r w:rsidRPr="00DD2D1A">
        <w:t>148 st</w:t>
      </w:r>
      <w:r w:rsidR="00DD2D1A">
        <w:t xml:space="preserve">. </w:t>
      </w:r>
      <w:r w:rsidRPr="00DD2D1A">
        <w:t>1 Zakona o kaznenom postupku (N</w:t>
      </w:r>
      <w:r w:rsidR="00DD2D1A">
        <w:t xml:space="preserve">. </w:t>
      </w:r>
      <w:r w:rsidRPr="00DD2D1A">
        <w:t>N</w:t>
      </w:r>
      <w:r w:rsidR="00DD2D1A">
        <w:t xml:space="preserve">. </w:t>
      </w:r>
      <w:r w:rsidRPr="00DD2D1A">
        <w:t>broj:152/08</w:t>
      </w:r>
      <w:r w:rsidR="00DD2D1A">
        <w:t xml:space="preserve">, </w:t>
      </w:r>
      <w:r w:rsidRPr="00DD2D1A">
        <w:t>76/09</w:t>
      </w:r>
      <w:r w:rsidR="00DD2D1A">
        <w:t xml:space="preserve">, </w:t>
      </w:r>
      <w:r w:rsidRPr="00DD2D1A">
        <w:t>80/11</w:t>
      </w:r>
      <w:r w:rsidR="00DD2D1A">
        <w:t xml:space="preserve">, </w:t>
      </w:r>
      <w:r w:rsidRPr="00DD2D1A">
        <w:t>143/12</w:t>
      </w:r>
      <w:r w:rsidR="00DD2D1A">
        <w:t xml:space="preserve">, </w:t>
      </w:r>
      <w:r w:rsidRPr="00DD2D1A">
        <w:t>56/13 i 145/13) okrivljeni je dužan naknaditi troškove kaznenog postupka iz čl</w:t>
      </w:r>
      <w:r w:rsidR="00DD2D1A">
        <w:t xml:space="preserve">. </w:t>
      </w:r>
      <w:r w:rsidRPr="00DD2D1A">
        <w:t>145 st</w:t>
      </w:r>
      <w:r w:rsidR="00DD2D1A">
        <w:t xml:space="preserve">. </w:t>
      </w:r>
      <w:r w:rsidRPr="00DD2D1A">
        <w:t>2 toč</w:t>
      </w:r>
      <w:r w:rsidR="00DD2D1A">
        <w:t xml:space="preserve">. </w:t>
      </w:r>
      <w:r w:rsidRPr="00DD2D1A">
        <w:t>1 i 6 ZKP i to troška svjedoka S</w:t>
      </w:r>
      <w:r w:rsidR="001029E8">
        <w:t>.</w:t>
      </w:r>
      <w:r w:rsidRPr="00DD2D1A">
        <w:t>Đ</w:t>
      </w:r>
      <w:r w:rsidR="001029E8">
        <w:t>.</w:t>
      </w:r>
      <w:r w:rsidRPr="00DD2D1A">
        <w:t xml:space="preserve"> u iznosu od 400</w:t>
      </w:r>
      <w:r w:rsidR="00DD2D1A">
        <w:t>,00</w:t>
      </w:r>
      <w:r w:rsidRPr="00DD2D1A">
        <w:t xml:space="preserve"> kuna i troška paušala u iznosu od 600</w:t>
      </w:r>
      <w:r w:rsidR="00DD2D1A">
        <w:t>,00</w:t>
      </w:r>
      <w:r w:rsidRPr="00DD2D1A">
        <w:t xml:space="preserve"> kuna</w:t>
      </w:r>
      <w:r w:rsidR="00DD2D1A">
        <w:t xml:space="preserve">, </w:t>
      </w:r>
      <w:r w:rsidRPr="00DD2D1A">
        <w:t>u roku 3 mjeseca po pravomoćnosti presude</w:t>
      </w:r>
      <w:r w:rsidR="00DD2D1A">
        <w:t xml:space="preserve">, </w:t>
      </w:r>
      <w:r w:rsidR="00C64E10" w:rsidRPr="00DD2D1A">
        <w:t>što je pravna posljedica osuđujuće presude a primjerena okrivljenikovim imovnim mogućnostima</w:t>
      </w:r>
      <w:r w:rsidR="00DD2D1A">
        <w:t xml:space="preserve">. </w:t>
      </w:r>
    </w:p>
    <w:p w:rsidR="007D0460" w:rsidRPr="00DD2D1A" w:rsidRDefault="007D0460" w:rsidP="007D0460">
      <w:pPr>
        <w:jc w:val="both"/>
      </w:pPr>
    </w:p>
    <w:p w:rsidR="007D0460" w:rsidRPr="00DD2D1A" w:rsidRDefault="007D0460" w:rsidP="007D0460">
      <w:pPr>
        <w:jc w:val="both"/>
      </w:pPr>
      <w:r w:rsidRPr="00DD2D1A">
        <w:tab/>
        <w:t>Uslijed obrazloženog presuđeno je kao u izreci</w:t>
      </w:r>
      <w:r w:rsidR="00DD2D1A">
        <w:t xml:space="preserve">. </w:t>
      </w:r>
    </w:p>
    <w:p w:rsidR="003C08AD" w:rsidRPr="00DD2D1A" w:rsidRDefault="003C08AD" w:rsidP="003C08AD"/>
    <w:p w:rsidR="00160778" w:rsidRPr="00DD2D1A" w:rsidRDefault="00D6633B" w:rsidP="004D14FF">
      <w:pPr>
        <w:pStyle w:val="Uvuenotijeloteksta"/>
        <w:jc w:val="center"/>
        <w:rPr>
          <w:bCs/>
        </w:rPr>
      </w:pPr>
      <w:r w:rsidRPr="00DD2D1A">
        <w:t>O</w:t>
      </w:r>
      <w:r w:rsidR="00E03E41" w:rsidRPr="00DD2D1A">
        <w:t>P</w:t>
      </w:r>
      <w:r w:rsidR="009B7901" w:rsidRPr="00DD2D1A">
        <w:rPr>
          <w:bCs/>
        </w:rPr>
        <w:t>ĆINSKI SUD U VELIKOJ GORICI</w:t>
      </w:r>
    </w:p>
    <w:p w:rsidR="00766538" w:rsidRPr="00DD2D1A" w:rsidRDefault="00EE7977" w:rsidP="004D14FF">
      <w:pPr>
        <w:pStyle w:val="Uvuenotijeloteksta"/>
        <w:jc w:val="center"/>
        <w:rPr>
          <w:bCs/>
        </w:rPr>
      </w:pPr>
      <w:r w:rsidRPr="00DD2D1A">
        <w:rPr>
          <w:bCs/>
        </w:rPr>
        <w:t xml:space="preserve">dana </w:t>
      </w:r>
      <w:r w:rsidR="002702BF" w:rsidRPr="00DD2D1A">
        <w:rPr>
          <w:bCs/>
        </w:rPr>
        <w:t>1</w:t>
      </w:r>
      <w:r w:rsidR="00DD2D1A">
        <w:rPr>
          <w:bCs/>
        </w:rPr>
        <w:t xml:space="preserve">. </w:t>
      </w:r>
      <w:r w:rsidR="002702BF" w:rsidRPr="00DD2D1A">
        <w:rPr>
          <w:bCs/>
        </w:rPr>
        <w:t>rujna</w:t>
      </w:r>
      <w:r w:rsidR="009B7901" w:rsidRPr="00DD2D1A">
        <w:rPr>
          <w:bCs/>
        </w:rPr>
        <w:t xml:space="preserve"> 201</w:t>
      </w:r>
      <w:r w:rsidRPr="00DD2D1A">
        <w:rPr>
          <w:bCs/>
        </w:rPr>
        <w:t>7</w:t>
      </w:r>
      <w:r w:rsidR="00DD2D1A">
        <w:rPr>
          <w:bCs/>
        </w:rPr>
        <w:t xml:space="preserve">. </w:t>
      </w:r>
    </w:p>
    <w:p w:rsidR="005E6DB3" w:rsidRPr="00DD2D1A" w:rsidRDefault="004D14FF" w:rsidP="004D14FF">
      <w:pPr>
        <w:pStyle w:val="Uvuenotijeloteksta"/>
        <w:tabs>
          <w:tab w:val="left" w:pos="6412"/>
        </w:tabs>
        <w:jc w:val="left"/>
        <w:rPr>
          <w:bCs/>
        </w:rPr>
      </w:pPr>
      <w:r w:rsidRPr="00DD2D1A">
        <w:rPr>
          <w:bCs/>
        </w:rPr>
        <w:tab/>
      </w:r>
    </w:p>
    <w:p w:rsidR="007D0460" w:rsidRPr="00DD2D1A" w:rsidRDefault="007D0460" w:rsidP="00AD37CC">
      <w:pPr>
        <w:pStyle w:val="Uvuenotijeloteksta"/>
        <w:jc w:val="center"/>
        <w:rPr>
          <w:bCs/>
        </w:rPr>
      </w:pPr>
    </w:p>
    <w:tbl>
      <w:tblPr>
        <w:tblStyle w:val="Reetkatablice"/>
        <w:tblpPr w:leftFromText="180" w:rightFromText="180" w:vertAnchor="text" w:horzAnchor="margin" w:tblpXSpec="center" w:tblpY="206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2702BF" w:rsidRPr="00DD2D1A" w:rsidTr="007D0460">
        <w:trPr>
          <w:trHeight w:val="646"/>
        </w:trPr>
        <w:tc>
          <w:tcPr>
            <w:tcW w:w="5057" w:type="dxa"/>
          </w:tcPr>
          <w:p w:rsidR="007D0460" w:rsidRPr="00DD2D1A" w:rsidRDefault="007D0460" w:rsidP="007D0460">
            <w:pPr>
              <w:pStyle w:val="Uvuenotijeloteksta"/>
              <w:ind w:firstLine="0"/>
              <w:jc w:val="center"/>
              <w:rPr>
                <w:bCs/>
              </w:rPr>
            </w:pPr>
            <w:r w:rsidRPr="00DD2D1A">
              <w:rPr>
                <w:bCs/>
              </w:rPr>
              <w:t>ZAPISNIČAR:</w:t>
            </w:r>
          </w:p>
          <w:p w:rsidR="007D0460" w:rsidRPr="00DD2D1A" w:rsidRDefault="007D0460" w:rsidP="007D0460">
            <w:pPr>
              <w:pStyle w:val="Uvuenotijeloteksta"/>
              <w:ind w:firstLine="0"/>
              <w:jc w:val="center"/>
              <w:rPr>
                <w:bCs/>
              </w:rPr>
            </w:pPr>
            <w:r w:rsidRPr="00DD2D1A">
              <w:t>Doroteja Klasnić</w:t>
            </w:r>
            <w:r w:rsidR="003D188B">
              <w:t>,v.r.</w:t>
            </w:r>
          </w:p>
        </w:tc>
        <w:tc>
          <w:tcPr>
            <w:tcW w:w="5057" w:type="dxa"/>
          </w:tcPr>
          <w:p w:rsidR="007D0460" w:rsidRPr="00DD2D1A" w:rsidRDefault="007D0460" w:rsidP="007D0460">
            <w:pPr>
              <w:pStyle w:val="Uvuenotijeloteksta"/>
              <w:ind w:firstLine="0"/>
              <w:jc w:val="center"/>
              <w:rPr>
                <w:bCs/>
              </w:rPr>
            </w:pPr>
            <w:r w:rsidRPr="00DD2D1A">
              <w:rPr>
                <w:bCs/>
              </w:rPr>
              <w:t>SUDAC:</w:t>
            </w:r>
          </w:p>
          <w:p w:rsidR="007D0460" w:rsidRPr="00DD2D1A" w:rsidRDefault="007D0460" w:rsidP="007D0460">
            <w:pPr>
              <w:pStyle w:val="Uvuenotijeloteksta"/>
              <w:ind w:firstLine="0"/>
              <w:jc w:val="center"/>
              <w:rPr>
                <w:bCs/>
              </w:rPr>
            </w:pPr>
            <w:r w:rsidRPr="00DD2D1A">
              <w:t>Igor Kanajet</w:t>
            </w:r>
            <w:r w:rsidR="003D188B">
              <w:t>,v.r.</w:t>
            </w:r>
          </w:p>
        </w:tc>
      </w:tr>
    </w:tbl>
    <w:p w:rsidR="007D0460" w:rsidRPr="00DD2D1A" w:rsidRDefault="007D0460" w:rsidP="00AD37CC">
      <w:pPr>
        <w:pStyle w:val="Uvuenotijeloteksta"/>
        <w:jc w:val="center"/>
        <w:rPr>
          <w:bCs/>
        </w:rPr>
      </w:pPr>
    </w:p>
    <w:p w:rsidR="007D0460" w:rsidRPr="00DD2D1A" w:rsidRDefault="007D0460" w:rsidP="00AD37CC">
      <w:pPr>
        <w:pStyle w:val="Uvuenotijeloteksta"/>
        <w:jc w:val="center"/>
        <w:rPr>
          <w:bCs/>
        </w:rPr>
      </w:pPr>
    </w:p>
    <w:p w:rsidR="006304DD" w:rsidRPr="00DD2D1A" w:rsidRDefault="006304DD" w:rsidP="000519FD">
      <w:pPr>
        <w:jc w:val="both"/>
      </w:pPr>
    </w:p>
    <w:p w:rsidR="005E6DB3" w:rsidRPr="00DD2D1A" w:rsidRDefault="005E6DB3" w:rsidP="000519FD">
      <w:pPr>
        <w:jc w:val="both"/>
      </w:pPr>
    </w:p>
    <w:p w:rsidR="00D83D84" w:rsidRPr="00DD2D1A" w:rsidRDefault="00D83D84" w:rsidP="000519FD">
      <w:pPr>
        <w:jc w:val="both"/>
      </w:pPr>
    </w:p>
    <w:p w:rsidR="00C829DC" w:rsidRPr="00DD2D1A" w:rsidRDefault="00C829DC" w:rsidP="000519FD">
      <w:pPr>
        <w:jc w:val="both"/>
      </w:pPr>
    </w:p>
    <w:p w:rsidR="000519FD" w:rsidRPr="00DD2D1A" w:rsidRDefault="00160778" w:rsidP="000519FD">
      <w:pPr>
        <w:jc w:val="both"/>
      </w:pPr>
      <w:r w:rsidRPr="00DD2D1A">
        <w:t>UPUTA O PRAVNOM LIJEKU:</w:t>
      </w:r>
      <w:r w:rsidR="000519FD" w:rsidRPr="00DD2D1A">
        <w:t xml:space="preserve"> Protiv ove presude nezadovoljna str</w:t>
      </w:r>
      <w:r w:rsidR="0099118E" w:rsidRPr="00DD2D1A">
        <w:t>an</w:t>
      </w:r>
      <w:r w:rsidR="00041B9E" w:rsidRPr="00DD2D1A">
        <w:t>ka ima pravo žalbe u roku</w:t>
      </w:r>
      <w:r w:rsidR="009B7901" w:rsidRPr="00DD2D1A">
        <w:t xml:space="preserve"> 15</w:t>
      </w:r>
      <w:r w:rsidR="0052480E" w:rsidRPr="00DD2D1A">
        <w:t xml:space="preserve"> </w:t>
      </w:r>
      <w:r w:rsidR="00451B6A" w:rsidRPr="00DD2D1A">
        <w:t>dana</w:t>
      </w:r>
      <w:r w:rsidR="000519FD" w:rsidRPr="00DD2D1A">
        <w:t xml:space="preserve"> od dana primitka prijepisa iste</w:t>
      </w:r>
      <w:r w:rsidR="00DD2D1A">
        <w:t xml:space="preserve">. </w:t>
      </w:r>
      <w:r w:rsidR="000519FD" w:rsidRPr="00DD2D1A">
        <w:t>Ž</w:t>
      </w:r>
      <w:r w:rsidR="00C7301A" w:rsidRPr="00DD2D1A">
        <w:t>alba se podnosi ovome sudu u 3</w:t>
      </w:r>
      <w:r w:rsidR="000519FD" w:rsidRPr="00DD2D1A">
        <w:t xml:space="preserve"> istovjetna primjerka pismeno</w:t>
      </w:r>
      <w:r w:rsidR="00DD2D1A">
        <w:t xml:space="preserve">, </w:t>
      </w:r>
      <w:r w:rsidR="001C7E9F" w:rsidRPr="00DD2D1A">
        <w:t xml:space="preserve">a o žalbi odlučuje </w:t>
      </w:r>
      <w:r w:rsidR="007D0460" w:rsidRPr="00DD2D1A">
        <w:t>ž</w:t>
      </w:r>
      <w:r w:rsidR="001C7E9F" w:rsidRPr="00DD2D1A">
        <w:t>upanijski</w:t>
      </w:r>
      <w:r w:rsidR="009B7901" w:rsidRPr="00DD2D1A">
        <w:t xml:space="preserve"> sud</w:t>
      </w:r>
      <w:r w:rsidR="00DD2D1A">
        <w:t xml:space="preserve">. </w:t>
      </w:r>
    </w:p>
    <w:p w:rsidR="00011AF1" w:rsidRDefault="00011AF1" w:rsidP="000519FD">
      <w:pPr>
        <w:jc w:val="both"/>
      </w:pPr>
    </w:p>
    <w:p w:rsidR="003D188B" w:rsidRDefault="003D188B" w:rsidP="00EA6FD6">
      <w:pPr>
        <w:jc w:val="center"/>
      </w:pPr>
      <w:r>
        <w:t>Za točnost otpravka-ovlašteni službenik</w:t>
      </w:r>
    </w:p>
    <w:p w:rsidR="003D188B" w:rsidRPr="005C1FE3" w:rsidRDefault="003D188B" w:rsidP="00EA6FD6">
      <w:pPr>
        <w:jc w:val="center"/>
      </w:pPr>
      <w:r>
        <w:t>Milica Klemen</w:t>
      </w:r>
    </w:p>
    <w:p w:rsidR="003D188B" w:rsidRPr="00DD2D1A" w:rsidRDefault="003D188B" w:rsidP="000519FD">
      <w:pPr>
        <w:jc w:val="both"/>
      </w:pPr>
    </w:p>
    <w:sectPr w:rsidR="003D188B" w:rsidRPr="00DD2D1A" w:rsidSect="00EB3485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B8A" w:rsidRDefault="007B2B8A">
      <w:r>
        <w:separator/>
      </w:r>
    </w:p>
  </w:endnote>
  <w:endnote w:type="continuationSeparator" w:id="0">
    <w:p w:rsidR="007B2B8A" w:rsidRDefault="007B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B8A" w:rsidRDefault="007B2B8A">
      <w:r>
        <w:separator/>
      </w:r>
    </w:p>
  </w:footnote>
  <w:footnote w:type="continuationSeparator" w:id="0">
    <w:p w:rsidR="007B2B8A" w:rsidRDefault="007B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CB" w:rsidRDefault="00CA2DCB" w:rsidP="0051273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CA2DCB" w:rsidRDefault="00CA2D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CB" w:rsidRDefault="00CA2DCB" w:rsidP="0051273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E3FC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702BF" w:rsidRPr="002702BF" w:rsidRDefault="002702BF" w:rsidP="002702BF">
    <w:pPr>
      <w:pStyle w:val="Uddonosi"/>
      <w:jc w:val="right"/>
      <w:rPr>
        <w:rFonts w:ascii="Times New Roman" w:hAnsi="Times New Roman" w:cs="Times New Roman"/>
        <w:sz w:val="24"/>
        <w:szCs w:val="24"/>
      </w:rPr>
    </w:pPr>
    <w:r w:rsidRPr="002702BF">
      <w:rPr>
        <w:rFonts w:ascii="Times New Roman" w:hAnsi="Times New Roman" w:cs="Times New Roman"/>
        <w:sz w:val="24"/>
        <w:szCs w:val="24"/>
      </w:rPr>
      <w:t>Poslovni broj: 17 K-192/2016</w:t>
    </w:r>
  </w:p>
  <w:p w:rsidR="00CA2DCB" w:rsidRDefault="00CA2DC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BF" w:rsidRPr="002702BF" w:rsidRDefault="002702BF" w:rsidP="002702BF">
    <w:pPr>
      <w:pStyle w:val="Uddonosi"/>
      <w:jc w:val="right"/>
      <w:rPr>
        <w:rFonts w:ascii="Times New Roman" w:hAnsi="Times New Roman" w:cs="Times New Roman"/>
        <w:sz w:val="24"/>
        <w:szCs w:val="24"/>
      </w:rPr>
    </w:pPr>
    <w:r w:rsidRPr="002702BF">
      <w:rPr>
        <w:rFonts w:ascii="Times New Roman" w:hAnsi="Times New Roman" w:cs="Times New Roman"/>
        <w:sz w:val="24"/>
        <w:szCs w:val="24"/>
      </w:rPr>
      <w:t>Poslovni broj: 17 K-192/2016</w:t>
    </w:r>
  </w:p>
  <w:p w:rsidR="002702BF" w:rsidRDefault="002702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ED1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BA09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AE6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C63C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FEF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E67C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CAD1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2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206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4D0F"/>
    <w:multiLevelType w:val="hybridMultilevel"/>
    <w:tmpl w:val="2D22BC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EF5AA5"/>
    <w:multiLevelType w:val="hybridMultilevel"/>
    <w:tmpl w:val="5CD0EA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245D6C"/>
    <w:multiLevelType w:val="hybridMultilevel"/>
    <w:tmpl w:val="D660E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9436E2"/>
    <w:multiLevelType w:val="hybridMultilevel"/>
    <w:tmpl w:val="0C20A2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2E3466"/>
    <w:multiLevelType w:val="hybridMultilevel"/>
    <w:tmpl w:val="0D3C07A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5362AB"/>
    <w:multiLevelType w:val="hybridMultilevel"/>
    <w:tmpl w:val="25EC2B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BA4D0D"/>
    <w:multiLevelType w:val="hybridMultilevel"/>
    <w:tmpl w:val="19A8940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9E7815"/>
    <w:multiLevelType w:val="hybridMultilevel"/>
    <w:tmpl w:val="F91089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AC0A62"/>
    <w:multiLevelType w:val="hybridMultilevel"/>
    <w:tmpl w:val="C6E0FA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C87419"/>
    <w:multiLevelType w:val="hybridMultilevel"/>
    <w:tmpl w:val="4D449B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0D4F11"/>
    <w:multiLevelType w:val="hybridMultilevel"/>
    <w:tmpl w:val="B41078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6C20CE"/>
    <w:multiLevelType w:val="hybridMultilevel"/>
    <w:tmpl w:val="8DD6AC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97727D"/>
    <w:multiLevelType w:val="hybridMultilevel"/>
    <w:tmpl w:val="902C77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F368DA"/>
    <w:multiLevelType w:val="hybridMultilevel"/>
    <w:tmpl w:val="32E626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576BF5"/>
    <w:multiLevelType w:val="hybridMultilevel"/>
    <w:tmpl w:val="5D7EFF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7B2A53"/>
    <w:multiLevelType w:val="hybridMultilevel"/>
    <w:tmpl w:val="95346E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931C0"/>
    <w:multiLevelType w:val="hybridMultilevel"/>
    <w:tmpl w:val="35542B1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0C3BDE"/>
    <w:multiLevelType w:val="hybridMultilevel"/>
    <w:tmpl w:val="C164B44E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104036"/>
    <w:multiLevelType w:val="hybridMultilevel"/>
    <w:tmpl w:val="84D666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94C9A"/>
    <w:multiLevelType w:val="hybridMultilevel"/>
    <w:tmpl w:val="130C02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267670"/>
    <w:multiLevelType w:val="hybridMultilevel"/>
    <w:tmpl w:val="4B101E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0917BF"/>
    <w:multiLevelType w:val="hybridMultilevel"/>
    <w:tmpl w:val="32901E28"/>
    <w:lvl w:ilvl="0" w:tplc="041A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A21956"/>
    <w:multiLevelType w:val="hybridMultilevel"/>
    <w:tmpl w:val="1AD261F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4DB560D8"/>
    <w:multiLevelType w:val="hybridMultilevel"/>
    <w:tmpl w:val="561A8F6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A602C6"/>
    <w:multiLevelType w:val="hybridMultilevel"/>
    <w:tmpl w:val="336041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AD353B"/>
    <w:multiLevelType w:val="hybridMultilevel"/>
    <w:tmpl w:val="0F36DFA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2A7CA1"/>
    <w:multiLevelType w:val="hybridMultilevel"/>
    <w:tmpl w:val="8DD00E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3C0953"/>
    <w:multiLevelType w:val="hybridMultilevel"/>
    <w:tmpl w:val="54B2C0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375280"/>
    <w:multiLevelType w:val="hybridMultilevel"/>
    <w:tmpl w:val="78AA926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8B3996"/>
    <w:multiLevelType w:val="hybridMultilevel"/>
    <w:tmpl w:val="A308E90A"/>
    <w:lvl w:ilvl="0" w:tplc="66ECE4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B96A93"/>
    <w:multiLevelType w:val="hybridMultilevel"/>
    <w:tmpl w:val="4B06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405957"/>
    <w:multiLevelType w:val="hybridMultilevel"/>
    <w:tmpl w:val="C762B0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A8281D"/>
    <w:multiLevelType w:val="hybridMultilevel"/>
    <w:tmpl w:val="C76882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32219"/>
    <w:multiLevelType w:val="hybridMultilevel"/>
    <w:tmpl w:val="7D3A90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9A288E"/>
    <w:multiLevelType w:val="hybridMultilevel"/>
    <w:tmpl w:val="DC1807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F524DC"/>
    <w:multiLevelType w:val="hybridMultilevel"/>
    <w:tmpl w:val="5E3ED4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574123"/>
    <w:multiLevelType w:val="hybridMultilevel"/>
    <w:tmpl w:val="0D109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40671"/>
    <w:multiLevelType w:val="hybridMultilevel"/>
    <w:tmpl w:val="A574EA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27"/>
  </w:num>
  <w:num w:numId="14">
    <w:abstractNumId w:val="39"/>
  </w:num>
  <w:num w:numId="15">
    <w:abstractNumId w:val="32"/>
  </w:num>
  <w:num w:numId="16">
    <w:abstractNumId w:val="18"/>
  </w:num>
  <w:num w:numId="17">
    <w:abstractNumId w:val="21"/>
  </w:num>
  <w:num w:numId="18">
    <w:abstractNumId w:val="35"/>
  </w:num>
  <w:num w:numId="19">
    <w:abstractNumId w:val="45"/>
  </w:num>
  <w:num w:numId="20">
    <w:abstractNumId w:val="26"/>
  </w:num>
  <w:num w:numId="21">
    <w:abstractNumId w:val="29"/>
  </w:num>
  <w:num w:numId="22">
    <w:abstractNumId w:val="33"/>
  </w:num>
  <w:num w:numId="23">
    <w:abstractNumId w:val="11"/>
  </w:num>
  <w:num w:numId="24">
    <w:abstractNumId w:val="10"/>
  </w:num>
  <w:num w:numId="25">
    <w:abstractNumId w:val="16"/>
  </w:num>
  <w:num w:numId="26">
    <w:abstractNumId w:val="38"/>
  </w:num>
  <w:num w:numId="27">
    <w:abstractNumId w:val="14"/>
  </w:num>
  <w:num w:numId="28">
    <w:abstractNumId w:val="41"/>
  </w:num>
  <w:num w:numId="29">
    <w:abstractNumId w:val="42"/>
  </w:num>
  <w:num w:numId="30">
    <w:abstractNumId w:val="47"/>
  </w:num>
  <w:num w:numId="31">
    <w:abstractNumId w:val="15"/>
  </w:num>
  <w:num w:numId="32">
    <w:abstractNumId w:val="13"/>
  </w:num>
  <w:num w:numId="33">
    <w:abstractNumId w:val="30"/>
  </w:num>
  <w:num w:numId="34">
    <w:abstractNumId w:val="44"/>
  </w:num>
  <w:num w:numId="35">
    <w:abstractNumId w:val="19"/>
  </w:num>
  <w:num w:numId="36">
    <w:abstractNumId w:val="23"/>
  </w:num>
  <w:num w:numId="37">
    <w:abstractNumId w:val="36"/>
  </w:num>
  <w:num w:numId="38">
    <w:abstractNumId w:val="17"/>
  </w:num>
  <w:num w:numId="39">
    <w:abstractNumId w:val="25"/>
  </w:num>
  <w:num w:numId="40">
    <w:abstractNumId w:val="24"/>
  </w:num>
  <w:num w:numId="41">
    <w:abstractNumId w:val="37"/>
  </w:num>
  <w:num w:numId="42">
    <w:abstractNumId w:val="22"/>
  </w:num>
  <w:num w:numId="43">
    <w:abstractNumId w:val="20"/>
  </w:num>
  <w:num w:numId="44">
    <w:abstractNumId w:val="34"/>
  </w:num>
  <w:num w:numId="45">
    <w:abstractNumId w:val="12"/>
  </w:num>
  <w:num w:numId="46">
    <w:abstractNumId w:val="40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67"/>
    <w:rsid w:val="000002E8"/>
    <w:rsid w:val="00000590"/>
    <w:rsid w:val="00000AC0"/>
    <w:rsid w:val="0000115E"/>
    <w:rsid w:val="00001898"/>
    <w:rsid w:val="00001B5D"/>
    <w:rsid w:val="000060C3"/>
    <w:rsid w:val="000065C7"/>
    <w:rsid w:val="00006D1A"/>
    <w:rsid w:val="00006E83"/>
    <w:rsid w:val="00006FAA"/>
    <w:rsid w:val="000078E5"/>
    <w:rsid w:val="00007FBC"/>
    <w:rsid w:val="00010CD9"/>
    <w:rsid w:val="000110E2"/>
    <w:rsid w:val="00011AF1"/>
    <w:rsid w:val="0001306E"/>
    <w:rsid w:val="00013167"/>
    <w:rsid w:val="0001348B"/>
    <w:rsid w:val="00014BF4"/>
    <w:rsid w:val="00014F3E"/>
    <w:rsid w:val="00014F54"/>
    <w:rsid w:val="00016396"/>
    <w:rsid w:val="00021F1B"/>
    <w:rsid w:val="0002238E"/>
    <w:rsid w:val="00025162"/>
    <w:rsid w:val="00025701"/>
    <w:rsid w:val="00026583"/>
    <w:rsid w:val="000265BE"/>
    <w:rsid w:val="00026816"/>
    <w:rsid w:val="00026D8B"/>
    <w:rsid w:val="00027329"/>
    <w:rsid w:val="00030D3A"/>
    <w:rsid w:val="00030E69"/>
    <w:rsid w:val="0003446E"/>
    <w:rsid w:val="00034807"/>
    <w:rsid w:val="0003611D"/>
    <w:rsid w:val="00037A30"/>
    <w:rsid w:val="0004062A"/>
    <w:rsid w:val="00040B3F"/>
    <w:rsid w:val="00041B9E"/>
    <w:rsid w:val="000433E6"/>
    <w:rsid w:val="00043840"/>
    <w:rsid w:val="0004488B"/>
    <w:rsid w:val="00045175"/>
    <w:rsid w:val="00046006"/>
    <w:rsid w:val="000460EA"/>
    <w:rsid w:val="00046536"/>
    <w:rsid w:val="0004719D"/>
    <w:rsid w:val="0004722E"/>
    <w:rsid w:val="000479A0"/>
    <w:rsid w:val="000511E3"/>
    <w:rsid w:val="00051270"/>
    <w:rsid w:val="000519FD"/>
    <w:rsid w:val="00052F17"/>
    <w:rsid w:val="00052FBB"/>
    <w:rsid w:val="000532A2"/>
    <w:rsid w:val="00053913"/>
    <w:rsid w:val="00053E06"/>
    <w:rsid w:val="0005554F"/>
    <w:rsid w:val="00055CA8"/>
    <w:rsid w:val="00055E8D"/>
    <w:rsid w:val="000604DC"/>
    <w:rsid w:val="000617E7"/>
    <w:rsid w:val="00061AF1"/>
    <w:rsid w:val="00064879"/>
    <w:rsid w:val="00064C93"/>
    <w:rsid w:val="00064CBA"/>
    <w:rsid w:val="00065A1C"/>
    <w:rsid w:val="0006646B"/>
    <w:rsid w:val="00066C3C"/>
    <w:rsid w:val="000676D3"/>
    <w:rsid w:val="00067CEE"/>
    <w:rsid w:val="00070A06"/>
    <w:rsid w:val="000718AC"/>
    <w:rsid w:val="00071D35"/>
    <w:rsid w:val="000723AA"/>
    <w:rsid w:val="00073618"/>
    <w:rsid w:val="00077813"/>
    <w:rsid w:val="00077BC0"/>
    <w:rsid w:val="00077DDA"/>
    <w:rsid w:val="0008037A"/>
    <w:rsid w:val="000807AA"/>
    <w:rsid w:val="00080F66"/>
    <w:rsid w:val="00083043"/>
    <w:rsid w:val="000832F9"/>
    <w:rsid w:val="0008520E"/>
    <w:rsid w:val="00085550"/>
    <w:rsid w:val="000860E7"/>
    <w:rsid w:val="00086C16"/>
    <w:rsid w:val="00086CCB"/>
    <w:rsid w:val="00091182"/>
    <w:rsid w:val="000955F5"/>
    <w:rsid w:val="00095CF0"/>
    <w:rsid w:val="00097DD3"/>
    <w:rsid w:val="000A0CC1"/>
    <w:rsid w:val="000A1041"/>
    <w:rsid w:val="000A2379"/>
    <w:rsid w:val="000A3B6C"/>
    <w:rsid w:val="000A41E3"/>
    <w:rsid w:val="000A4594"/>
    <w:rsid w:val="000A563C"/>
    <w:rsid w:val="000A57DA"/>
    <w:rsid w:val="000A6A83"/>
    <w:rsid w:val="000A6B3A"/>
    <w:rsid w:val="000A7D4F"/>
    <w:rsid w:val="000A7F54"/>
    <w:rsid w:val="000B05FD"/>
    <w:rsid w:val="000B24D0"/>
    <w:rsid w:val="000B2A7F"/>
    <w:rsid w:val="000B304C"/>
    <w:rsid w:val="000B3664"/>
    <w:rsid w:val="000B3D7F"/>
    <w:rsid w:val="000B5339"/>
    <w:rsid w:val="000B60C0"/>
    <w:rsid w:val="000B6131"/>
    <w:rsid w:val="000B6520"/>
    <w:rsid w:val="000B6CDC"/>
    <w:rsid w:val="000B6D38"/>
    <w:rsid w:val="000B6F66"/>
    <w:rsid w:val="000C0BC0"/>
    <w:rsid w:val="000C3DF0"/>
    <w:rsid w:val="000C46B5"/>
    <w:rsid w:val="000C65EA"/>
    <w:rsid w:val="000C74E0"/>
    <w:rsid w:val="000C7760"/>
    <w:rsid w:val="000D06CB"/>
    <w:rsid w:val="000D0DEC"/>
    <w:rsid w:val="000D125B"/>
    <w:rsid w:val="000D516E"/>
    <w:rsid w:val="000D5D48"/>
    <w:rsid w:val="000D6EB4"/>
    <w:rsid w:val="000D6F13"/>
    <w:rsid w:val="000E26A1"/>
    <w:rsid w:val="000E6908"/>
    <w:rsid w:val="000F040A"/>
    <w:rsid w:val="000F0740"/>
    <w:rsid w:val="000F090D"/>
    <w:rsid w:val="000F0AE4"/>
    <w:rsid w:val="000F24C8"/>
    <w:rsid w:val="000F298A"/>
    <w:rsid w:val="000F2C09"/>
    <w:rsid w:val="000F3A7E"/>
    <w:rsid w:val="000F4254"/>
    <w:rsid w:val="000F6032"/>
    <w:rsid w:val="000F6252"/>
    <w:rsid w:val="000F763F"/>
    <w:rsid w:val="000F7660"/>
    <w:rsid w:val="000F7984"/>
    <w:rsid w:val="00101CAA"/>
    <w:rsid w:val="001029E8"/>
    <w:rsid w:val="00102EAD"/>
    <w:rsid w:val="001045BF"/>
    <w:rsid w:val="00104E40"/>
    <w:rsid w:val="001053A9"/>
    <w:rsid w:val="0010703B"/>
    <w:rsid w:val="00107D97"/>
    <w:rsid w:val="00110620"/>
    <w:rsid w:val="00110631"/>
    <w:rsid w:val="00111861"/>
    <w:rsid w:val="00111943"/>
    <w:rsid w:val="00111F39"/>
    <w:rsid w:val="00111FB2"/>
    <w:rsid w:val="001122A5"/>
    <w:rsid w:val="001122AE"/>
    <w:rsid w:val="00112A55"/>
    <w:rsid w:val="00112DD3"/>
    <w:rsid w:val="00113D31"/>
    <w:rsid w:val="00114355"/>
    <w:rsid w:val="00114752"/>
    <w:rsid w:val="001159B1"/>
    <w:rsid w:val="001171FA"/>
    <w:rsid w:val="00121898"/>
    <w:rsid w:val="001252D5"/>
    <w:rsid w:val="0012639E"/>
    <w:rsid w:val="00127024"/>
    <w:rsid w:val="00127F4D"/>
    <w:rsid w:val="00130BEC"/>
    <w:rsid w:val="001311A7"/>
    <w:rsid w:val="001311C8"/>
    <w:rsid w:val="00131268"/>
    <w:rsid w:val="00131E69"/>
    <w:rsid w:val="00133C54"/>
    <w:rsid w:val="001355B9"/>
    <w:rsid w:val="00135990"/>
    <w:rsid w:val="00135ABD"/>
    <w:rsid w:val="00135CEC"/>
    <w:rsid w:val="00135D61"/>
    <w:rsid w:val="0013618B"/>
    <w:rsid w:val="00136A41"/>
    <w:rsid w:val="00136E57"/>
    <w:rsid w:val="001376B1"/>
    <w:rsid w:val="00137982"/>
    <w:rsid w:val="00137CFC"/>
    <w:rsid w:val="0014029D"/>
    <w:rsid w:val="00141070"/>
    <w:rsid w:val="00141271"/>
    <w:rsid w:val="00141878"/>
    <w:rsid w:val="00142095"/>
    <w:rsid w:val="00145818"/>
    <w:rsid w:val="001468C9"/>
    <w:rsid w:val="0015044D"/>
    <w:rsid w:val="0015109A"/>
    <w:rsid w:val="00154F3D"/>
    <w:rsid w:val="00155C5E"/>
    <w:rsid w:val="001570C0"/>
    <w:rsid w:val="001570DA"/>
    <w:rsid w:val="00157AC5"/>
    <w:rsid w:val="00157D4F"/>
    <w:rsid w:val="00160778"/>
    <w:rsid w:val="001608AB"/>
    <w:rsid w:val="0016186E"/>
    <w:rsid w:val="00162284"/>
    <w:rsid w:val="00162AC3"/>
    <w:rsid w:val="001631D0"/>
    <w:rsid w:val="00163263"/>
    <w:rsid w:val="00163EBB"/>
    <w:rsid w:val="00165A42"/>
    <w:rsid w:val="00165BD3"/>
    <w:rsid w:val="00166194"/>
    <w:rsid w:val="00171502"/>
    <w:rsid w:val="00174714"/>
    <w:rsid w:val="00176018"/>
    <w:rsid w:val="00176637"/>
    <w:rsid w:val="001767EC"/>
    <w:rsid w:val="00177772"/>
    <w:rsid w:val="0018082F"/>
    <w:rsid w:val="00181709"/>
    <w:rsid w:val="001833F7"/>
    <w:rsid w:val="00184E55"/>
    <w:rsid w:val="001853F8"/>
    <w:rsid w:val="00185A31"/>
    <w:rsid w:val="0018666B"/>
    <w:rsid w:val="00190163"/>
    <w:rsid w:val="00192ACF"/>
    <w:rsid w:val="00193533"/>
    <w:rsid w:val="00193D70"/>
    <w:rsid w:val="0019405C"/>
    <w:rsid w:val="001949E5"/>
    <w:rsid w:val="001951FC"/>
    <w:rsid w:val="00195215"/>
    <w:rsid w:val="001953A7"/>
    <w:rsid w:val="00197F27"/>
    <w:rsid w:val="001A10E4"/>
    <w:rsid w:val="001A296F"/>
    <w:rsid w:val="001A46D6"/>
    <w:rsid w:val="001A5DF3"/>
    <w:rsid w:val="001A6BE5"/>
    <w:rsid w:val="001A78EB"/>
    <w:rsid w:val="001B0804"/>
    <w:rsid w:val="001B1BF2"/>
    <w:rsid w:val="001B45FC"/>
    <w:rsid w:val="001B55B5"/>
    <w:rsid w:val="001B59B4"/>
    <w:rsid w:val="001B60FB"/>
    <w:rsid w:val="001B629E"/>
    <w:rsid w:val="001B6608"/>
    <w:rsid w:val="001B77B2"/>
    <w:rsid w:val="001B7E97"/>
    <w:rsid w:val="001C00CD"/>
    <w:rsid w:val="001C125F"/>
    <w:rsid w:val="001C5444"/>
    <w:rsid w:val="001C6E28"/>
    <w:rsid w:val="001C7E9F"/>
    <w:rsid w:val="001D16B2"/>
    <w:rsid w:val="001D1D21"/>
    <w:rsid w:val="001D38C3"/>
    <w:rsid w:val="001D3EEE"/>
    <w:rsid w:val="001D521D"/>
    <w:rsid w:val="001D5380"/>
    <w:rsid w:val="001D557F"/>
    <w:rsid w:val="001D6265"/>
    <w:rsid w:val="001D699B"/>
    <w:rsid w:val="001D75B3"/>
    <w:rsid w:val="001D79B0"/>
    <w:rsid w:val="001E0CCE"/>
    <w:rsid w:val="001E1B97"/>
    <w:rsid w:val="001E21D3"/>
    <w:rsid w:val="001E40A9"/>
    <w:rsid w:val="001E5A88"/>
    <w:rsid w:val="001E6A5F"/>
    <w:rsid w:val="001E7EC0"/>
    <w:rsid w:val="001F0447"/>
    <w:rsid w:val="001F20FD"/>
    <w:rsid w:val="001F2685"/>
    <w:rsid w:val="001F38D4"/>
    <w:rsid w:val="001F3AC6"/>
    <w:rsid w:val="001F3F79"/>
    <w:rsid w:val="001F5253"/>
    <w:rsid w:val="001F7E09"/>
    <w:rsid w:val="0020159A"/>
    <w:rsid w:val="00201A72"/>
    <w:rsid w:val="00202525"/>
    <w:rsid w:val="0020351C"/>
    <w:rsid w:val="002045DE"/>
    <w:rsid w:val="00205A5E"/>
    <w:rsid w:val="00206CE4"/>
    <w:rsid w:val="0020734A"/>
    <w:rsid w:val="00207B3C"/>
    <w:rsid w:val="00212294"/>
    <w:rsid w:val="00213976"/>
    <w:rsid w:val="00213DBF"/>
    <w:rsid w:val="00215EB0"/>
    <w:rsid w:val="00216631"/>
    <w:rsid w:val="002171DD"/>
    <w:rsid w:val="0021741A"/>
    <w:rsid w:val="00217985"/>
    <w:rsid w:val="00220BED"/>
    <w:rsid w:val="00221985"/>
    <w:rsid w:val="00221CB1"/>
    <w:rsid w:val="002237FF"/>
    <w:rsid w:val="002247AC"/>
    <w:rsid w:val="00224AAE"/>
    <w:rsid w:val="002253BA"/>
    <w:rsid w:val="002256A9"/>
    <w:rsid w:val="00226447"/>
    <w:rsid w:val="00227473"/>
    <w:rsid w:val="0022781D"/>
    <w:rsid w:val="0023007B"/>
    <w:rsid w:val="00230080"/>
    <w:rsid w:val="00230435"/>
    <w:rsid w:val="002328C4"/>
    <w:rsid w:val="00232AF3"/>
    <w:rsid w:val="00232DDF"/>
    <w:rsid w:val="00235117"/>
    <w:rsid w:val="0023600D"/>
    <w:rsid w:val="00236834"/>
    <w:rsid w:val="00237006"/>
    <w:rsid w:val="002370B0"/>
    <w:rsid w:val="0023744A"/>
    <w:rsid w:val="0024079A"/>
    <w:rsid w:val="00241327"/>
    <w:rsid w:val="0024191E"/>
    <w:rsid w:val="002423BF"/>
    <w:rsid w:val="00242776"/>
    <w:rsid w:val="002428FE"/>
    <w:rsid w:val="00242FEE"/>
    <w:rsid w:val="00243270"/>
    <w:rsid w:val="002432B2"/>
    <w:rsid w:val="002433ED"/>
    <w:rsid w:val="0024419F"/>
    <w:rsid w:val="002451D1"/>
    <w:rsid w:val="002462C5"/>
    <w:rsid w:val="0024634A"/>
    <w:rsid w:val="00247925"/>
    <w:rsid w:val="0025305D"/>
    <w:rsid w:val="002538EA"/>
    <w:rsid w:val="00254229"/>
    <w:rsid w:val="00254B07"/>
    <w:rsid w:val="00254D51"/>
    <w:rsid w:val="00255919"/>
    <w:rsid w:val="00255BDD"/>
    <w:rsid w:val="0025601F"/>
    <w:rsid w:val="002571BC"/>
    <w:rsid w:val="002572C6"/>
    <w:rsid w:val="00257A85"/>
    <w:rsid w:val="00260122"/>
    <w:rsid w:val="002617B0"/>
    <w:rsid w:val="00262D8B"/>
    <w:rsid w:val="002631DD"/>
    <w:rsid w:val="00264422"/>
    <w:rsid w:val="00264627"/>
    <w:rsid w:val="00265410"/>
    <w:rsid w:val="00265DD9"/>
    <w:rsid w:val="002663B7"/>
    <w:rsid w:val="00267234"/>
    <w:rsid w:val="00267B21"/>
    <w:rsid w:val="002702BF"/>
    <w:rsid w:val="0027044B"/>
    <w:rsid w:val="00270796"/>
    <w:rsid w:val="00270F7D"/>
    <w:rsid w:val="00271029"/>
    <w:rsid w:val="002718C1"/>
    <w:rsid w:val="0027353D"/>
    <w:rsid w:val="00275235"/>
    <w:rsid w:val="00275880"/>
    <w:rsid w:val="002758E4"/>
    <w:rsid w:val="00275DCE"/>
    <w:rsid w:val="0027663E"/>
    <w:rsid w:val="00276FD5"/>
    <w:rsid w:val="00277A21"/>
    <w:rsid w:val="00277BBA"/>
    <w:rsid w:val="00280EFE"/>
    <w:rsid w:val="00283100"/>
    <w:rsid w:val="00283F56"/>
    <w:rsid w:val="0028505F"/>
    <w:rsid w:val="0028608B"/>
    <w:rsid w:val="00286A62"/>
    <w:rsid w:val="00286B6C"/>
    <w:rsid w:val="00287956"/>
    <w:rsid w:val="00290316"/>
    <w:rsid w:val="0029041F"/>
    <w:rsid w:val="00290573"/>
    <w:rsid w:val="00290685"/>
    <w:rsid w:val="00291BBB"/>
    <w:rsid w:val="00293225"/>
    <w:rsid w:val="00293B4D"/>
    <w:rsid w:val="00294BE2"/>
    <w:rsid w:val="0029667D"/>
    <w:rsid w:val="0029676B"/>
    <w:rsid w:val="00296A3A"/>
    <w:rsid w:val="00297776"/>
    <w:rsid w:val="00297D5F"/>
    <w:rsid w:val="002A15E7"/>
    <w:rsid w:val="002A179D"/>
    <w:rsid w:val="002A211E"/>
    <w:rsid w:val="002A22B9"/>
    <w:rsid w:val="002A2F6D"/>
    <w:rsid w:val="002A66E1"/>
    <w:rsid w:val="002A6F17"/>
    <w:rsid w:val="002A7FF9"/>
    <w:rsid w:val="002B2465"/>
    <w:rsid w:val="002B29B0"/>
    <w:rsid w:val="002B32C5"/>
    <w:rsid w:val="002B3F43"/>
    <w:rsid w:val="002B3F46"/>
    <w:rsid w:val="002B518C"/>
    <w:rsid w:val="002B56AB"/>
    <w:rsid w:val="002B64FF"/>
    <w:rsid w:val="002B6C0C"/>
    <w:rsid w:val="002B71B1"/>
    <w:rsid w:val="002C0A59"/>
    <w:rsid w:val="002C0C38"/>
    <w:rsid w:val="002C0D25"/>
    <w:rsid w:val="002C1BE2"/>
    <w:rsid w:val="002C246C"/>
    <w:rsid w:val="002C3276"/>
    <w:rsid w:val="002C3C82"/>
    <w:rsid w:val="002C3E0D"/>
    <w:rsid w:val="002C4242"/>
    <w:rsid w:val="002C4D27"/>
    <w:rsid w:val="002C67F7"/>
    <w:rsid w:val="002C6C65"/>
    <w:rsid w:val="002C720A"/>
    <w:rsid w:val="002C74A1"/>
    <w:rsid w:val="002D0EEB"/>
    <w:rsid w:val="002D0F58"/>
    <w:rsid w:val="002D1F85"/>
    <w:rsid w:val="002D5973"/>
    <w:rsid w:val="002D5C6B"/>
    <w:rsid w:val="002D683E"/>
    <w:rsid w:val="002D7C95"/>
    <w:rsid w:val="002E01C5"/>
    <w:rsid w:val="002E1206"/>
    <w:rsid w:val="002E1269"/>
    <w:rsid w:val="002E24A0"/>
    <w:rsid w:val="002E2F05"/>
    <w:rsid w:val="002E449C"/>
    <w:rsid w:val="002E47B9"/>
    <w:rsid w:val="002E4991"/>
    <w:rsid w:val="002E5DC0"/>
    <w:rsid w:val="002E69AA"/>
    <w:rsid w:val="002E70AB"/>
    <w:rsid w:val="002E72CE"/>
    <w:rsid w:val="002F008A"/>
    <w:rsid w:val="002F0859"/>
    <w:rsid w:val="002F2D3F"/>
    <w:rsid w:val="002F550E"/>
    <w:rsid w:val="002F5AAD"/>
    <w:rsid w:val="002F6390"/>
    <w:rsid w:val="002F7B6B"/>
    <w:rsid w:val="003003F4"/>
    <w:rsid w:val="003005AE"/>
    <w:rsid w:val="00300693"/>
    <w:rsid w:val="003011DD"/>
    <w:rsid w:val="00301BCA"/>
    <w:rsid w:val="003024E6"/>
    <w:rsid w:val="00304FA1"/>
    <w:rsid w:val="00305489"/>
    <w:rsid w:val="00305B72"/>
    <w:rsid w:val="00306320"/>
    <w:rsid w:val="0030645F"/>
    <w:rsid w:val="00306C70"/>
    <w:rsid w:val="003074D2"/>
    <w:rsid w:val="003131CA"/>
    <w:rsid w:val="00313EE4"/>
    <w:rsid w:val="00314C39"/>
    <w:rsid w:val="00315DE8"/>
    <w:rsid w:val="003178C9"/>
    <w:rsid w:val="00321526"/>
    <w:rsid w:val="0032173A"/>
    <w:rsid w:val="00321964"/>
    <w:rsid w:val="00321F79"/>
    <w:rsid w:val="003220F9"/>
    <w:rsid w:val="003225AE"/>
    <w:rsid w:val="00323209"/>
    <w:rsid w:val="003264D0"/>
    <w:rsid w:val="00327066"/>
    <w:rsid w:val="00330009"/>
    <w:rsid w:val="003307AC"/>
    <w:rsid w:val="00331A1E"/>
    <w:rsid w:val="00331F82"/>
    <w:rsid w:val="00332CC6"/>
    <w:rsid w:val="00332DA7"/>
    <w:rsid w:val="00333364"/>
    <w:rsid w:val="0033511D"/>
    <w:rsid w:val="0033512B"/>
    <w:rsid w:val="0033640E"/>
    <w:rsid w:val="00336B44"/>
    <w:rsid w:val="00336C6C"/>
    <w:rsid w:val="00337569"/>
    <w:rsid w:val="003402A2"/>
    <w:rsid w:val="00340C6D"/>
    <w:rsid w:val="003439E7"/>
    <w:rsid w:val="00343C6D"/>
    <w:rsid w:val="00343F0E"/>
    <w:rsid w:val="0034409C"/>
    <w:rsid w:val="00344136"/>
    <w:rsid w:val="00344B9F"/>
    <w:rsid w:val="00345BA2"/>
    <w:rsid w:val="003467D7"/>
    <w:rsid w:val="00346F4E"/>
    <w:rsid w:val="00350D5A"/>
    <w:rsid w:val="00351FF8"/>
    <w:rsid w:val="00352496"/>
    <w:rsid w:val="003528F9"/>
    <w:rsid w:val="0035333E"/>
    <w:rsid w:val="003540CE"/>
    <w:rsid w:val="00354A16"/>
    <w:rsid w:val="00355BA7"/>
    <w:rsid w:val="00355BBB"/>
    <w:rsid w:val="00356C99"/>
    <w:rsid w:val="00357626"/>
    <w:rsid w:val="003576A4"/>
    <w:rsid w:val="00357AFB"/>
    <w:rsid w:val="00361B48"/>
    <w:rsid w:val="00361CF8"/>
    <w:rsid w:val="003626B2"/>
    <w:rsid w:val="00362D22"/>
    <w:rsid w:val="00362DBD"/>
    <w:rsid w:val="00362F65"/>
    <w:rsid w:val="00363B07"/>
    <w:rsid w:val="00364092"/>
    <w:rsid w:val="003642E2"/>
    <w:rsid w:val="003648A5"/>
    <w:rsid w:val="00364CDC"/>
    <w:rsid w:val="00365FF8"/>
    <w:rsid w:val="003664ED"/>
    <w:rsid w:val="00366892"/>
    <w:rsid w:val="0036753A"/>
    <w:rsid w:val="003702F7"/>
    <w:rsid w:val="00370F7D"/>
    <w:rsid w:val="00371FD1"/>
    <w:rsid w:val="003726A2"/>
    <w:rsid w:val="00373325"/>
    <w:rsid w:val="00373489"/>
    <w:rsid w:val="003765E7"/>
    <w:rsid w:val="00376E0C"/>
    <w:rsid w:val="003814A5"/>
    <w:rsid w:val="0038176F"/>
    <w:rsid w:val="003827BE"/>
    <w:rsid w:val="003829E4"/>
    <w:rsid w:val="00382A72"/>
    <w:rsid w:val="00382D64"/>
    <w:rsid w:val="00382F88"/>
    <w:rsid w:val="0038377A"/>
    <w:rsid w:val="00383D89"/>
    <w:rsid w:val="0038496E"/>
    <w:rsid w:val="00384B69"/>
    <w:rsid w:val="00387389"/>
    <w:rsid w:val="003874E5"/>
    <w:rsid w:val="00387834"/>
    <w:rsid w:val="00387998"/>
    <w:rsid w:val="00387B73"/>
    <w:rsid w:val="00387D15"/>
    <w:rsid w:val="003917F0"/>
    <w:rsid w:val="00391851"/>
    <w:rsid w:val="003918B9"/>
    <w:rsid w:val="003919C6"/>
    <w:rsid w:val="00392256"/>
    <w:rsid w:val="00392D72"/>
    <w:rsid w:val="00393424"/>
    <w:rsid w:val="003942F2"/>
    <w:rsid w:val="003947D2"/>
    <w:rsid w:val="00394F91"/>
    <w:rsid w:val="0039512F"/>
    <w:rsid w:val="00395149"/>
    <w:rsid w:val="003960C1"/>
    <w:rsid w:val="00396882"/>
    <w:rsid w:val="0039763D"/>
    <w:rsid w:val="00397C9F"/>
    <w:rsid w:val="00397D3C"/>
    <w:rsid w:val="003A0837"/>
    <w:rsid w:val="003A1B49"/>
    <w:rsid w:val="003A1E34"/>
    <w:rsid w:val="003A284B"/>
    <w:rsid w:val="003A36BD"/>
    <w:rsid w:val="003A3B37"/>
    <w:rsid w:val="003A6FCD"/>
    <w:rsid w:val="003A71CC"/>
    <w:rsid w:val="003A7426"/>
    <w:rsid w:val="003B00D5"/>
    <w:rsid w:val="003B1DF9"/>
    <w:rsid w:val="003B24D3"/>
    <w:rsid w:val="003B2C98"/>
    <w:rsid w:val="003B3AAE"/>
    <w:rsid w:val="003B5A34"/>
    <w:rsid w:val="003B5CA4"/>
    <w:rsid w:val="003B6314"/>
    <w:rsid w:val="003B6B2C"/>
    <w:rsid w:val="003C0793"/>
    <w:rsid w:val="003C08AD"/>
    <w:rsid w:val="003C14CB"/>
    <w:rsid w:val="003C19DE"/>
    <w:rsid w:val="003C1F5F"/>
    <w:rsid w:val="003C291B"/>
    <w:rsid w:val="003C2B77"/>
    <w:rsid w:val="003C47DF"/>
    <w:rsid w:val="003C49C6"/>
    <w:rsid w:val="003C4D94"/>
    <w:rsid w:val="003C515E"/>
    <w:rsid w:val="003C6EC8"/>
    <w:rsid w:val="003C6F8A"/>
    <w:rsid w:val="003C78FC"/>
    <w:rsid w:val="003D0047"/>
    <w:rsid w:val="003D0153"/>
    <w:rsid w:val="003D188B"/>
    <w:rsid w:val="003D192A"/>
    <w:rsid w:val="003D1CE7"/>
    <w:rsid w:val="003D22BE"/>
    <w:rsid w:val="003D506F"/>
    <w:rsid w:val="003D5245"/>
    <w:rsid w:val="003D6A2E"/>
    <w:rsid w:val="003E0716"/>
    <w:rsid w:val="003E088C"/>
    <w:rsid w:val="003E119D"/>
    <w:rsid w:val="003E215D"/>
    <w:rsid w:val="003E2DE0"/>
    <w:rsid w:val="003E38E5"/>
    <w:rsid w:val="003E3AF3"/>
    <w:rsid w:val="003E7869"/>
    <w:rsid w:val="003E7B59"/>
    <w:rsid w:val="003E7BB0"/>
    <w:rsid w:val="003E7F5F"/>
    <w:rsid w:val="003F3E54"/>
    <w:rsid w:val="003F46AF"/>
    <w:rsid w:val="003F566F"/>
    <w:rsid w:val="003F5771"/>
    <w:rsid w:val="003F5E32"/>
    <w:rsid w:val="003F7E5F"/>
    <w:rsid w:val="004007DB"/>
    <w:rsid w:val="00400AE1"/>
    <w:rsid w:val="00400FF7"/>
    <w:rsid w:val="00401FC5"/>
    <w:rsid w:val="0040210C"/>
    <w:rsid w:val="0040248C"/>
    <w:rsid w:val="00403245"/>
    <w:rsid w:val="004046AB"/>
    <w:rsid w:val="0040733C"/>
    <w:rsid w:val="00407415"/>
    <w:rsid w:val="004102FD"/>
    <w:rsid w:val="0041118B"/>
    <w:rsid w:val="00411DC6"/>
    <w:rsid w:val="004120A6"/>
    <w:rsid w:val="004122AF"/>
    <w:rsid w:val="00412C10"/>
    <w:rsid w:val="004132E1"/>
    <w:rsid w:val="0041458A"/>
    <w:rsid w:val="00414DFA"/>
    <w:rsid w:val="004154A2"/>
    <w:rsid w:val="004170D2"/>
    <w:rsid w:val="0042130F"/>
    <w:rsid w:val="0042225C"/>
    <w:rsid w:val="00422460"/>
    <w:rsid w:val="00422E0E"/>
    <w:rsid w:val="0042321D"/>
    <w:rsid w:val="004233EB"/>
    <w:rsid w:val="00423C4D"/>
    <w:rsid w:val="00426CA8"/>
    <w:rsid w:val="0043154A"/>
    <w:rsid w:val="00431714"/>
    <w:rsid w:val="00431BD4"/>
    <w:rsid w:val="0043218D"/>
    <w:rsid w:val="00432520"/>
    <w:rsid w:val="0043356C"/>
    <w:rsid w:val="00433FB9"/>
    <w:rsid w:val="00435A33"/>
    <w:rsid w:val="0043760C"/>
    <w:rsid w:val="004378B2"/>
    <w:rsid w:val="00440169"/>
    <w:rsid w:val="00440556"/>
    <w:rsid w:val="00440660"/>
    <w:rsid w:val="004413DD"/>
    <w:rsid w:val="00441C54"/>
    <w:rsid w:val="004451C8"/>
    <w:rsid w:val="00447193"/>
    <w:rsid w:val="004517F1"/>
    <w:rsid w:val="00451B6A"/>
    <w:rsid w:val="0045209E"/>
    <w:rsid w:val="00453AC5"/>
    <w:rsid w:val="004545FB"/>
    <w:rsid w:val="004552E8"/>
    <w:rsid w:val="00456648"/>
    <w:rsid w:val="00456B0E"/>
    <w:rsid w:val="00460006"/>
    <w:rsid w:val="00462C86"/>
    <w:rsid w:val="00462D29"/>
    <w:rsid w:val="00462DE5"/>
    <w:rsid w:val="004632A4"/>
    <w:rsid w:val="004654D3"/>
    <w:rsid w:val="00465E98"/>
    <w:rsid w:val="004668E7"/>
    <w:rsid w:val="00466B4E"/>
    <w:rsid w:val="00466C34"/>
    <w:rsid w:val="00466EAF"/>
    <w:rsid w:val="00467045"/>
    <w:rsid w:val="00470DC9"/>
    <w:rsid w:val="004714C7"/>
    <w:rsid w:val="004718A0"/>
    <w:rsid w:val="00471E47"/>
    <w:rsid w:val="004733B2"/>
    <w:rsid w:val="0047392A"/>
    <w:rsid w:val="0047413B"/>
    <w:rsid w:val="004743F8"/>
    <w:rsid w:val="004753B1"/>
    <w:rsid w:val="00475695"/>
    <w:rsid w:val="004757CB"/>
    <w:rsid w:val="00477010"/>
    <w:rsid w:val="00477155"/>
    <w:rsid w:val="004779EF"/>
    <w:rsid w:val="00480800"/>
    <w:rsid w:val="00480F18"/>
    <w:rsid w:val="0048117A"/>
    <w:rsid w:val="00482E2F"/>
    <w:rsid w:val="004833CF"/>
    <w:rsid w:val="00483595"/>
    <w:rsid w:val="004843F3"/>
    <w:rsid w:val="0048576D"/>
    <w:rsid w:val="00487042"/>
    <w:rsid w:val="00487416"/>
    <w:rsid w:val="004874C9"/>
    <w:rsid w:val="00487718"/>
    <w:rsid w:val="00491D93"/>
    <w:rsid w:val="004920E4"/>
    <w:rsid w:val="00492B2C"/>
    <w:rsid w:val="004A416E"/>
    <w:rsid w:val="004A418D"/>
    <w:rsid w:val="004A5DE1"/>
    <w:rsid w:val="004A6639"/>
    <w:rsid w:val="004A7121"/>
    <w:rsid w:val="004A7600"/>
    <w:rsid w:val="004B230A"/>
    <w:rsid w:val="004B2442"/>
    <w:rsid w:val="004B315F"/>
    <w:rsid w:val="004B3E3A"/>
    <w:rsid w:val="004B4395"/>
    <w:rsid w:val="004B47E5"/>
    <w:rsid w:val="004B490F"/>
    <w:rsid w:val="004B49B4"/>
    <w:rsid w:val="004B5AFD"/>
    <w:rsid w:val="004C03B2"/>
    <w:rsid w:val="004C06EB"/>
    <w:rsid w:val="004C0783"/>
    <w:rsid w:val="004C139A"/>
    <w:rsid w:val="004C28B5"/>
    <w:rsid w:val="004C345D"/>
    <w:rsid w:val="004C3E2A"/>
    <w:rsid w:val="004C42E3"/>
    <w:rsid w:val="004C4AAA"/>
    <w:rsid w:val="004C6025"/>
    <w:rsid w:val="004C645B"/>
    <w:rsid w:val="004C6920"/>
    <w:rsid w:val="004C6CD5"/>
    <w:rsid w:val="004C6F12"/>
    <w:rsid w:val="004D01CB"/>
    <w:rsid w:val="004D14FF"/>
    <w:rsid w:val="004D255B"/>
    <w:rsid w:val="004D28EE"/>
    <w:rsid w:val="004D2DB6"/>
    <w:rsid w:val="004D3747"/>
    <w:rsid w:val="004D4B5D"/>
    <w:rsid w:val="004D4F38"/>
    <w:rsid w:val="004D524C"/>
    <w:rsid w:val="004D58DF"/>
    <w:rsid w:val="004D5AEC"/>
    <w:rsid w:val="004D5B28"/>
    <w:rsid w:val="004D7FB2"/>
    <w:rsid w:val="004E10B0"/>
    <w:rsid w:val="004E19AE"/>
    <w:rsid w:val="004E1C5A"/>
    <w:rsid w:val="004E2CB9"/>
    <w:rsid w:val="004E59F8"/>
    <w:rsid w:val="004E74D4"/>
    <w:rsid w:val="004E7B58"/>
    <w:rsid w:val="004F0DA8"/>
    <w:rsid w:val="004F14AA"/>
    <w:rsid w:val="004F23C9"/>
    <w:rsid w:val="004F2DA9"/>
    <w:rsid w:val="004F3CB9"/>
    <w:rsid w:val="004F3E17"/>
    <w:rsid w:val="004F499A"/>
    <w:rsid w:val="004F550D"/>
    <w:rsid w:val="004F5A1B"/>
    <w:rsid w:val="004F62B8"/>
    <w:rsid w:val="004F6EEE"/>
    <w:rsid w:val="004F71EE"/>
    <w:rsid w:val="00500F80"/>
    <w:rsid w:val="005019D7"/>
    <w:rsid w:val="00501BAB"/>
    <w:rsid w:val="00501D83"/>
    <w:rsid w:val="0050214F"/>
    <w:rsid w:val="00502760"/>
    <w:rsid w:val="00503471"/>
    <w:rsid w:val="00504CB8"/>
    <w:rsid w:val="00504EA8"/>
    <w:rsid w:val="00507D6B"/>
    <w:rsid w:val="005113E3"/>
    <w:rsid w:val="0051273A"/>
    <w:rsid w:val="005136AA"/>
    <w:rsid w:val="00513C4F"/>
    <w:rsid w:val="00514FF3"/>
    <w:rsid w:val="005150F2"/>
    <w:rsid w:val="00515F98"/>
    <w:rsid w:val="00516B80"/>
    <w:rsid w:val="00517706"/>
    <w:rsid w:val="00517BBE"/>
    <w:rsid w:val="005217C9"/>
    <w:rsid w:val="00522E4A"/>
    <w:rsid w:val="00522FAC"/>
    <w:rsid w:val="0052310F"/>
    <w:rsid w:val="005236DB"/>
    <w:rsid w:val="0052425B"/>
    <w:rsid w:val="0052480E"/>
    <w:rsid w:val="00524FEB"/>
    <w:rsid w:val="00526EA1"/>
    <w:rsid w:val="005308FF"/>
    <w:rsid w:val="0053141E"/>
    <w:rsid w:val="00531599"/>
    <w:rsid w:val="005329D0"/>
    <w:rsid w:val="00533558"/>
    <w:rsid w:val="0053355C"/>
    <w:rsid w:val="005339F9"/>
    <w:rsid w:val="00534096"/>
    <w:rsid w:val="00535085"/>
    <w:rsid w:val="005357E7"/>
    <w:rsid w:val="00535DDE"/>
    <w:rsid w:val="00536053"/>
    <w:rsid w:val="00536AB7"/>
    <w:rsid w:val="0053754B"/>
    <w:rsid w:val="005379DC"/>
    <w:rsid w:val="00541D5E"/>
    <w:rsid w:val="005423D2"/>
    <w:rsid w:val="00543677"/>
    <w:rsid w:val="00543682"/>
    <w:rsid w:val="00544EEA"/>
    <w:rsid w:val="005454B3"/>
    <w:rsid w:val="00545F9F"/>
    <w:rsid w:val="00547D78"/>
    <w:rsid w:val="0055238D"/>
    <w:rsid w:val="0055679F"/>
    <w:rsid w:val="005568CF"/>
    <w:rsid w:val="00557564"/>
    <w:rsid w:val="0056111D"/>
    <w:rsid w:val="0056160C"/>
    <w:rsid w:val="00562428"/>
    <w:rsid w:val="0056242A"/>
    <w:rsid w:val="005625D2"/>
    <w:rsid w:val="00562D48"/>
    <w:rsid w:val="00564278"/>
    <w:rsid w:val="00564DCD"/>
    <w:rsid w:val="00565085"/>
    <w:rsid w:val="00565630"/>
    <w:rsid w:val="0056607A"/>
    <w:rsid w:val="00566502"/>
    <w:rsid w:val="005677D6"/>
    <w:rsid w:val="00567DE4"/>
    <w:rsid w:val="00570719"/>
    <w:rsid w:val="00571050"/>
    <w:rsid w:val="00571340"/>
    <w:rsid w:val="00571800"/>
    <w:rsid w:val="00572AC8"/>
    <w:rsid w:val="00573946"/>
    <w:rsid w:val="00573F70"/>
    <w:rsid w:val="00576249"/>
    <w:rsid w:val="0057668C"/>
    <w:rsid w:val="0057794D"/>
    <w:rsid w:val="00580027"/>
    <w:rsid w:val="005806C7"/>
    <w:rsid w:val="00581091"/>
    <w:rsid w:val="00581D99"/>
    <w:rsid w:val="005820EE"/>
    <w:rsid w:val="00583783"/>
    <w:rsid w:val="005839D9"/>
    <w:rsid w:val="00583C02"/>
    <w:rsid w:val="00583D13"/>
    <w:rsid w:val="00583DE8"/>
    <w:rsid w:val="0058597E"/>
    <w:rsid w:val="00586DC7"/>
    <w:rsid w:val="00587A33"/>
    <w:rsid w:val="00590335"/>
    <w:rsid w:val="005912E7"/>
    <w:rsid w:val="00591328"/>
    <w:rsid w:val="0059196C"/>
    <w:rsid w:val="00591DAD"/>
    <w:rsid w:val="00592B27"/>
    <w:rsid w:val="00593F02"/>
    <w:rsid w:val="0059401B"/>
    <w:rsid w:val="00594202"/>
    <w:rsid w:val="00594EAD"/>
    <w:rsid w:val="00595BC7"/>
    <w:rsid w:val="005A1487"/>
    <w:rsid w:val="005A1708"/>
    <w:rsid w:val="005A2257"/>
    <w:rsid w:val="005A249E"/>
    <w:rsid w:val="005A3337"/>
    <w:rsid w:val="005A3A42"/>
    <w:rsid w:val="005A3CB1"/>
    <w:rsid w:val="005A4D76"/>
    <w:rsid w:val="005A78B4"/>
    <w:rsid w:val="005B0B66"/>
    <w:rsid w:val="005B1371"/>
    <w:rsid w:val="005B22EE"/>
    <w:rsid w:val="005B282D"/>
    <w:rsid w:val="005B3FBC"/>
    <w:rsid w:val="005B45DD"/>
    <w:rsid w:val="005B51D7"/>
    <w:rsid w:val="005B5451"/>
    <w:rsid w:val="005B5527"/>
    <w:rsid w:val="005C1BCC"/>
    <w:rsid w:val="005C2E24"/>
    <w:rsid w:val="005C3710"/>
    <w:rsid w:val="005C430B"/>
    <w:rsid w:val="005C4D84"/>
    <w:rsid w:val="005C5830"/>
    <w:rsid w:val="005C685B"/>
    <w:rsid w:val="005C6F06"/>
    <w:rsid w:val="005D104F"/>
    <w:rsid w:val="005D1091"/>
    <w:rsid w:val="005D242F"/>
    <w:rsid w:val="005D26FC"/>
    <w:rsid w:val="005D560D"/>
    <w:rsid w:val="005D6E2A"/>
    <w:rsid w:val="005E1055"/>
    <w:rsid w:val="005E21D2"/>
    <w:rsid w:val="005E2809"/>
    <w:rsid w:val="005E355B"/>
    <w:rsid w:val="005E3A51"/>
    <w:rsid w:val="005E460B"/>
    <w:rsid w:val="005E5544"/>
    <w:rsid w:val="005E56DA"/>
    <w:rsid w:val="005E5D41"/>
    <w:rsid w:val="005E63AD"/>
    <w:rsid w:val="005E6DB3"/>
    <w:rsid w:val="005F0058"/>
    <w:rsid w:val="005F064F"/>
    <w:rsid w:val="005F0C33"/>
    <w:rsid w:val="005F0D7A"/>
    <w:rsid w:val="005F154C"/>
    <w:rsid w:val="005F1CCD"/>
    <w:rsid w:val="005F3CE2"/>
    <w:rsid w:val="005F4843"/>
    <w:rsid w:val="005F67CB"/>
    <w:rsid w:val="005F6B9F"/>
    <w:rsid w:val="005F79F7"/>
    <w:rsid w:val="006021DC"/>
    <w:rsid w:val="006031EE"/>
    <w:rsid w:val="006039E5"/>
    <w:rsid w:val="0060456B"/>
    <w:rsid w:val="006045AD"/>
    <w:rsid w:val="0060466A"/>
    <w:rsid w:val="0060495A"/>
    <w:rsid w:val="006060E5"/>
    <w:rsid w:val="00606C69"/>
    <w:rsid w:val="00607400"/>
    <w:rsid w:val="00607661"/>
    <w:rsid w:val="00607721"/>
    <w:rsid w:val="006078C0"/>
    <w:rsid w:val="006108D4"/>
    <w:rsid w:val="00610C3F"/>
    <w:rsid w:val="00611A39"/>
    <w:rsid w:val="00611EA8"/>
    <w:rsid w:val="00612847"/>
    <w:rsid w:val="0061375C"/>
    <w:rsid w:val="00614194"/>
    <w:rsid w:val="00614E1E"/>
    <w:rsid w:val="006150AF"/>
    <w:rsid w:val="00615856"/>
    <w:rsid w:val="0061602C"/>
    <w:rsid w:val="00616F70"/>
    <w:rsid w:val="00617241"/>
    <w:rsid w:val="00617408"/>
    <w:rsid w:val="0061777C"/>
    <w:rsid w:val="006215DA"/>
    <w:rsid w:val="00621967"/>
    <w:rsid w:val="0062289F"/>
    <w:rsid w:val="00625B8D"/>
    <w:rsid w:val="006277B3"/>
    <w:rsid w:val="0062785C"/>
    <w:rsid w:val="006304DD"/>
    <w:rsid w:val="00630564"/>
    <w:rsid w:val="00631429"/>
    <w:rsid w:val="00633E14"/>
    <w:rsid w:val="00634AC2"/>
    <w:rsid w:val="00634CF9"/>
    <w:rsid w:val="00635CFC"/>
    <w:rsid w:val="0063784B"/>
    <w:rsid w:val="006402E0"/>
    <w:rsid w:val="00640FB8"/>
    <w:rsid w:val="00642589"/>
    <w:rsid w:val="00643096"/>
    <w:rsid w:val="006430A6"/>
    <w:rsid w:val="006435C1"/>
    <w:rsid w:val="0064466B"/>
    <w:rsid w:val="00645A4B"/>
    <w:rsid w:val="00645BD3"/>
    <w:rsid w:val="0064618B"/>
    <w:rsid w:val="00650E29"/>
    <w:rsid w:val="00650FBA"/>
    <w:rsid w:val="00651186"/>
    <w:rsid w:val="0065131E"/>
    <w:rsid w:val="006517B3"/>
    <w:rsid w:val="0065308F"/>
    <w:rsid w:val="006531D8"/>
    <w:rsid w:val="00653C02"/>
    <w:rsid w:val="00655484"/>
    <w:rsid w:val="0065626F"/>
    <w:rsid w:val="00656D9A"/>
    <w:rsid w:val="006601A5"/>
    <w:rsid w:val="0066118C"/>
    <w:rsid w:val="00661FE9"/>
    <w:rsid w:val="00663FB6"/>
    <w:rsid w:val="006650B2"/>
    <w:rsid w:val="0067058F"/>
    <w:rsid w:val="006705B2"/>
    <w:rsid w:val="00670933"/>
    <w:rsid w:val="00670AEB"/>
    <w:rsid w:val="00671967"/>
    <w:rsid w:val="006719CB"/>
    <w:rsid w:val="00671A89"/>
    <w:rsid w:val="006720F5"/>
    <w:rsid w:val="00673BB5"/>
    <w:rsid w:val="00675FF1"/>
    <w:rsid w:val="00676CCA"/>
    <w:rsid w:val="00676DB1"/>
    <w:rsid w:val="00676E5B"/>
    <w:rsid w:val="00677255"/>
    <w:rsid w:val="00680115"/>
    <w:rsid w:val="00680D55"/>
    <w:rsid w:val="00680FA1"/>
    <w:rsid w:val="006818B4"/>
    <w:rsid w:val="006820A0"/>
    <w:rsid w:val="00682863"/>
    <w:rsid w:val="00682FF3"/>
    <w:rsid w:val="006832D5"/>
    <w:rsid w:val="00683A03"/>
    <w:rsid w:val="00683E29"/>
    <w:rsid w:val="00685A73"/>
    <w:rsid w:val="00686337"/>
    <w:rsid w:val="006869A3"/>
    <w:rsid w:val="00686F6C"/>
    <w:rsid w:val="00690E02"/>
    <w:rsid w:val="00691183"/>
    <w:rsid w:val="0069290B"/>
    <w:rsid w:val="00692B3A"/>
    <w:rsid w:val="00692BC3"/>
    <w:rsid w:val="00692D75"/>
    <w:rsid w:val="00693C09"/>
    <w:rsid w:val="0069436C"/>
    <w:rsid w:val="00694505"/>
    <w:rsid w:val="00696A91"/>
    <w:rsid w:val="00696E8F"/>
    <w:rsid w:val="00696FDC"/>
    <w:rsid w:val="006970C3"/>
    <w:rsid w:val="0069728D"/>
    <w:rsid w:val="006972B0"/>
    <w:rsid w:val="00697945"/>
    <w:rsid w:val="006A1003"/>
    <w:rsid w:val="006A2EA3"/>
    <w:rsid w:val="006A2F47"/>
    <w:rsid w:val="006A35AC"/>
    <w:rsid w:val="006A3C5B"/>
    <w:rsid w:val="006A479A"/>
    <w:rsid w:val="006A6113"/>
    <w:rsid w:val="006A6B56"/>
    <w:rsid w:val="006A703D"/>
    <w:rsid w:val="006A7A35"/>
    <w:rsid w:val="006B0308"/>
    <w:rsid w:val="006B0E2D"/>
    <w:rsid w:val="006B104E"/>
    <w:rsid w:val="006B1CB7"/>
    <w:rsid w:val="006B2314"/>
    <w:rsid w:val="006B3DEF"/>
    <w:rsid w:val="006B3FFF"/>
    <w:rsid w:val="006B52D3"/>
    <w:rsid w:val="006B579F"/>
    <w:rsid w:val="006B64C8"/>
    <w:rsid w:val="006B6AA1"/>
    <w:rsid w:val="006B7E07"/>
    <w:rsid w:val="006C0EE1"/>
    <w:rsid w:val="006C2847"/>
    <w:rsid w:val="006C385D"/>
    <w:rsid w:val="006C4563"/>
    <w:rsid w:val="006C4995"/>
    <w:rsid w:val="006C5626"/>
    <w:rsid w:val="006C656E"/>
    <w:rsid w:val="006D01B4"/>
    <w:rsid w:val="006D06A2"/>
    <w:rsid w:val="006D1C29"/>
    <w:rsid w:val="006D2B32"/>
    <w:rsid w:val="006D3F14"/>
    <w:rsid w:val="006D5FD1"/>
    <w:rsid w:val="006D7B58"/>
    <w:rsid w:val="006D7FCF"/>
    <w:rsid w:val="006E0C7D"/>
    <w:rsid w:val="006E1487"/>
    <w:rsid w:val="006E15C5"/>
    <w:rsid w:val="006E234B"/>
    <w:rsid w:val="006E25A2"/>
    <w:rsid w:val="006E27EF"/>
    <w:rsid w:val="006E2F0D"/>
    <w:rsid w:val="006E300A"/>
    <w:rsid w:val="006E41A3"/>
    <w:rsid w:val="006E4361"/>
    <w:rsid w:val="006E4943"/>
    <w:rsid w:val="006E5071"/>
    <w:rsid w:val="006E6329"/>
    <w:rsid w:val="006E7583"/>
    <w:rsid w:val="006F03F5"/>
    <w:rsid w:val="006F0B0F"/>
    <w:rsid w:val="006F1334"/>
    <w:rsid w:val="006F14C8"/>
    <w:rsid w:val="006F4548"/>
    <w:rsid w:val="006F4FCA"/>
    <w:rsid w:val="006F5C25"/>
    <w:rsid w:val="006F7222"/>
    <w:rsid w:val="006F77C8"/>
    <w:rsid w:val="00700E60"/>
    <w:rsid w:val="00702FBC"/>
    <w:rsid w:val="007042A5"/>
    <w:rsid w:val="00705849"/>
    <w:rsid w:val="00712007"/>
    <w:rsid w:val="007124D1"/>
    <w:rsid w:val="00712854"/>
    <w:rsid w:val="00712AE0"/>
    <w:rsid w:val="00712D75"/>
    <w:rsid w:val="00715262"/>
    <w:rsid w:val="00715829"/>
    <w:rsid w:val="007171BB"/>
    <w:rsid w:val="00717C82"/>
    <w:rsid w:val="00720849"/>
    <w:rsid w:val="007209B4"/>
    <w:rsid w:val="00720D20"/>
    <w:rsid w:val="0072292F"/>
    <w:rsid w:val="0072389C"/>
    <w:rsid w:val="0072602E"/>
    <w:rsid w:val="00726833"/>
    <w:rsid w:val="00731672"/>
    <w:rsid w:val="0073222B"/>
    <w:rsid w:val="00732C9B"/>
    <w:rsid w:val="00732EA9"/>
    <w:rsid w:val="00733ADE"/>
    <w:rsid w:val="007346F7"/>
    <w:rsid w:val="007367E6"/>
    <w:rsid w:val="00736E21"/>
    <w:rsid w:val="007371E1"/>
    <w:rsid w:val="007403E0"/>
    <w:rsid w:val="007405B5"/>
    <w:rsid w:val="00741133"/>
    <w:rsid w:val="0074222B"/>
    <w:rsid w:val="00743216"/>
    <w:rsid w:val="00744042"/>
    <w:rsid w:val="00744B01"/>
    <w:rsid w:val="00744BD3"/>
    <w:rsid w:val="00744C2E"/>
    <w:rsid w:val="00744ECC"/>
    <w:rsid w:val="00745545"/>
    <w:rsid w:val="00746123"/>
    <w:rsid w:val="00746297"/>
    <w:rsid w:val="007462E2"/>
    <w:rsid w:val="00746937"/>
    <w:rsid w:val="007504F1"/>
    <w:rsid w:val="00751C69"/>
    <w:rsid w:val="007527B2"/>
    <w:rsid w:val="007537DD"/>
    <w:rsid w:val="007538C8"/>
    <w:rsid w:val="0075395C"/>
    <w:rsid w:val="00757AB3"/>
    <w:rsid w:val="007612C1"/>
    <w:rsid w:val="00764AA9"/>
    <w:rsid w:val="0076576A"/>
    <w:rsid w:val="00765774"/>
    <w:rsid w:val="0076612D"/>
    <w:rsid w:val="00766538"/>
    <w:rsid w:val="007679A1"/>
    <w:rsid w:val="007707C7"/>
    <w:rsid w:val="00770D18"/>
    <w:rsid w:val="00770E8C"/>
    <w:rsid w:val="0077197C"/>
    <w:rsid w:val="00771EFF"/>
    <w:rsid w:val="00772D91"/>
    <w:rsid w:val="00774A89"/>
    <w:rsid w:val="00775136"/>
    <w:rsid w:val="00775928"/>
    <w:rsid w:val="007806DC"/>
    <w:rsid w:val="00781E42"/>
    <w:rsid w:val="0078219B"/>
    <w:rsid w:val="00783184"/>
    <w:rsid w:val="007841F1"/>
    <w:rsid w:val="007842E8"/>
    <w:rsid w:val="00784658"/>
    <w:rsid w:val="007848EC"/>
    <w:rsid w:val="00784C84"/>
    <w:rsid w:val="00785239"/>
    <w:rsid w:val="0078534D"/>
    <w:rsid w:val="0078568E"/>
    <w:rsid w:val="00785F63"/>
    <w:rsid w:val="00786101"/>
    <w:rsid w:val="007863E3"/>
    <w:rsid w:val="00787D36"/>
    <w:rsid w:val="00790B14"/>
    <w:rsid w:val="00790B1A"/>
    <w:rsid w:val="00790C95"/>
    <w:rsid w:val="00792DE2"/>
    <w:rsid w:val="007939E8"/>
    <w:rsid w:val="00794684"/>
    <w:rsid w:val="00794851"/>
    <w:rsid w:val="007958DF"/>
    <w:rsid w:val="007976D4"/>
    <w:rsid w:val="00797F9C"/>
    <w:rsid w:val="007A0544"/>
    <w:rsid w:val="007A0D2F"/>
    <w:rsid w:val="007A14C8"/>
    <w:rsid w:val="007A158E"/>
    <w:rsid w:val="007A1660"/>
    <w:rsid w:val="007A1791"/>
    <w:rsid w:val="007A53E3"/>
    <w:rsid w:val="007A5B20"/>
    <w:rsid w:val="007A681F"/>
    <w:rsid w:val="007A6BAB"/>
    <w:rsid w:val="007A6F64"/>
    <w:rsid w:val="007A7677"/>
    <w:rsid w:val="007B0C61"/>
    <w:rsid w:val="007B134B"/>
    <w:rsid w:val="007B1DDC"/>
    <w:rsid w:val="007B24CD"/>
    <w:rsid w:val="007B2B8A"/>
    <w:rsid w:val="007B2C9F"/>
    <w:rsid w:val="007B54BC"/>
    <w:rsid w:val="007B6149"/>
    <w:rsid w:val="007B676B"/>
    <w:rsid w:val="007B7E73"/>
    <w:rsid w:val="007C05EE"/>
    <w:rsid w:val="007C09CD"/>
    <w:rsid w:val="007C1667"/>
    <w:rsid w:val="007C26CF"/>
    <w:rsid w:val="007C2D08"/>
    <w:rsid w:val="007C3A26"/>
    <w:rsid w:val="007C3EE5"/>
    <w:rsid w:val="007D0460"/>
    <w:rsid w:val="007D0512"/>
    <w:rsid w:val="007D053E"/>
    <w:rsid w:val="007D1132"/>
    <w:rsid w:val="007D14AF"/>
    <w:rsid w:val="007D2FC3"/>
    <w:rsid w:val="007D3910"/>
    <w:rsid w:val="007D4155"/>
    <w:rsid w:val="007D41D6"/>
    <w:rsid w:val="007D4A31"/>
    <w:rsid w:val="007D575E"/>
    <w:rsid w:val="007D57A1"/>
    <w:rsid w:val="007D5C73"/>
    <w:rsid w:val="007D6851"/>
    <w:rsid w:val="007D75B4"/>
    <w:rsid w:val="007E0084"/>
    <w:rsid w:val="007E01FA"/>
    <w:rsid w:val="007E08D4"/>
    <w:rsid w:val="007E29D1"/>
    <w:rsid w:val="007E2A81"/>
    <w:rsid w:val="007E32D8"/>
    <w:rsid w:val="007E3CA1"/>
    <w:rsid w:val="007E3D31"/>
    <w:rsid w:val="007E4627"/>
    <w:rsid w:val="007E520C"/>
    <w:rsid w:val="007E5F58"/>
    <w:rsid w:val="007E6910"/>
    <w:rsid w:val="007E6EE0"/>
    <w:rsid w:val="007E7087"/>
    <w:rsid w:val="007E7858"/>
    <w:rsid w:val="007F0280"/>
    <w:rsid w:val="007F1947"/>
    <w:rsid w:val="007F1F65"/>
    <w:rsid w:val="007F222A"/>
    <w:rsid w:val="007F27D1"/>
    <w:rsid w:val="007F37F7"/>
    <w:rsid w:val="007F3E5A"/>
    <w:rsid w:val="007F3FE1"/>
    <w:rsid w:val="007F4AF9"/>
    <w:rsid w:val="007F52C4"/>
    <w:rsid w:val="007F5643"/>
    <w:rsid w:val="007F64CD"/>
    <w:rsid w:val="007F6804"/>
    <w:rsid w:val="007F72CB"/>
    <w:rsid w:val="007F7D68"/>
    <w:rsid w:val="0080044D"/>
    <w:rsid w:val="00801812"/>
    <w:rsid w:val="00802A4F"/>
    <w:rsid w:val="00802E9F"/>
    <w:rsid w:val="0080307E"/>
    <w:rsid w:val="00803D93"/>
    <w:rsid w:val="00805042"/>
    <w:rsid w:val="00805BA2"/>
    <w:rsid w:val="0080641F"/>
    <w:rsid w:val="00807125"/>
    <w:rsid w:val="00807234"/>
    <w:rsid w:val="0080769B"/>
    <w:rsid w:val="008079BF"/>
    <w:rsid w:val="00807C51"/>
    <w:rsid w:val="00812653"/>
    <w:rsid w:val="0081714A"/>
    <w:rsid w:val="008179AA"/>
    <w:rsid w:val="00817FD3"/>
    <w:rsid w:val="00820BBD"/>
    <w:rsid w:val="00820CE4"/>
    <w:rsid w:val="00820F3C"/>
    <w:rsid w:val="008216FC"/>
    <w:rsid w:val="0082378D"/>
    <w:rsid w:val="00823B60"/>
    <w:rsid w:val="00825C30"/>
    <w:rsid w:val="00825CED"/>
    <w:rsid w:val="00830096"/>
    <w:rsid w:val="008300D3"/>
    <w:rsid w:val="00830856"/>
    <w:rsid w:val="00830925"/>
    <w:rsid w:val="00830F21"/>
    <w:rsid w:val="0083183F"/>
    <w:rsid w:val="0083391C"/>
    <w:rsid w:val="00833AFD"/>
    <w:rsid w:val="00833CC0"/>
    <w:rsid w:val="00834C82"/>
    <w:rsid w:val="008377AF"/>
    <w:rsid w:val="00840473"/>
    <w:rsid w:val="00840DE8"/>
    <w:rsid w:val="00840E24"/>
    <w:rsid w:val="00841535"/>
    <w:rsid w:val="00841C0B"/>
    <w:rsid w:val="00841E15"/>
    <w:rsid w:val="0084327C"/>
    <w:rsid w:val="008448AC"/>
    <w:rsid w:val="00845382"/>
    <w:rsid w:val="008453A7"/>
    <w:rsid w:val="008459BF"/>
    <w:rsid w:val="00845F63"/>
    <w:rsid w:val="00846D12"/>
    <w:rsid w:val="00846FFE"/>
    <w:rsid w:val="00847DF8"/>
    <w:rsid w:val="00850192"/>
    <w:rsid w:val="00850BFB"/>
    <w:rsid w:val="0085147C"/>
    <w:rsid w:val="00853759"/>
    <w:rsid w:val="0085429D"/>
    <w:rsid w:val="008552A6"/>
    <w:rsid w:val="0085634E"/>
    <w:rsid w:val="00857945"/>
    <w:rsid w:val="00857E48"/>
    <w:rsid w:val="00860F22"/>
    <w:rsid w:val="00861477"/>
    <w:rsid w:val="008619ED"/>
    <w:rsid w:val="00861DF6"/>
    <w:rsid w:val="0086237A"/>
    <w:rsid w:val="00862C55"/>
    <w:rsid w:val="0086471C"/>
    <w:rsid w:val="00865BED"/>
    <w:rsid w:val="008674DF"/>
    <w:rsid w:val="008675F1"/>
    <w:rsid w:val="00867B4E"/>
    <w:rsid w:val="00867B72"/>
    <w:rsid w:val="00867CB3"/>
    <w:rsid w:val="00870BBF"/>
    <w:rsid w:val="00871030"/>
    <w:rsid w:val="00871140"/>
    <w:rsid w:val="00871798"/>
    <w:rsid w:val="008724E6"/>
    <w:rsid w:val="00872507"/>
    <w:rsid w:val="0087290B"/>
    <w:rsid w:val="008741FF"/>
    <w:rsid w:val="00874914"/>
    <w:rsid w:val="00874BDC"/>
    <w:rsid w:val="00875246"/>
    <w:rsid w:val="00875DF4"/>
    <w:rsid w:val="00876574"/>
    <w:rsid w:val="00880447"/>
    <w:rsid w:val="008804BB"/>
    <w:rsid w:val="00881166"/>
    <w:rsid w:val="008811CD"/>
    <w:rsid w:val="00883BB6"/>
    <w:rsid w:val="00884611"/>
    <w:rsid w:val="00886921"/>
    <w:rsid w:val="0088699E"/>
    <w:rsid w:val="00891EEB"/>
    <w:rsid w:val="00892E45"/>
    <w:rsid w:val="00892FDA"/>
    <w:rsid w:val="008939E2"/>
    <w:rsid w:val="00896852"/>
    <w:rsid w:val="008A0666"/>
    <w:rsid w:val="008A329D"/>
    <w:rsid w:val="008A4321"/>
    <w:rsid w:val="008A4F4B"/>
    <w:rsid w:val="008A53CF"/>
    <w:rsid w:val="008A547F"/>
    <w:rsid w:val="008A577B"/>
    <w:rsid w:val="008A5781"/>
    <w:rsid w:val="008A6A8D"/>
    <w:rsid w:val="008A6E5D"/>
    <w:rsid w:val="008B12DD"/>
    <w:rsid w:val="008B3199"/>
    <w:rsid w:val="008B3594"/>
    <w:rsid w:val="008B3701"/>
    <w:rsid w:val="008B3DD5"/>
    <w:rsid w:val="008B6457"/>
    <w:rsid w:val="008B744E"/>
    <w:rsid w:val="008C0780"/>
    <w:rsid w:val="008C0900"/>
    <w:rsid w:val="008C0DC0"/>
    <w:rsid w:val="008C29D1"/>
    <w:rsid w:val="008C2EDF"/>
    <w:rsid w:val="008C5128"/>
    <w:rsid w:val="008C66DE"/>
    <w:rsid w:val="008C7B42"/>
    <w:rsid w:val="008D2634"/>
    <w:rsid w:val="008D3C42"/>
    <w:rsid w:val="008D3EE6"/>
    <w:rsid w:val="008D418C"/>
    <w:rsid w:val="008D494A"/>
    <w:rsid w:val="008D4F57"/>
    <w:rsid w:val="008D6748"/>
    <w:rsid w:val="008D6C0A"/>
    <w:rsid w:val="008D6FF9"/>
    <w:rsid w:val="008E0C38"/>
    <w:rsid w:val="008E1E33"/>
    <w:rsid w:val="008E1E85"/>
    <w:rsid w:val="008E27DB"/>
    <w:rsid w:val="008E473D"/>
    <w:rsid w:val="008E70B5"/>
    <w:rsid w:val="008E794E"/>
    <w:rsid w:val="008F0028"/>
    <w:rsid w:val="008F0AC5"/>
    <w:rsid w:val="008F13AE"/>
    <w:rsid w:val="008F16D9"/>
    <w:rsid w:val="008F24FE"/>
    <w:rsid w:val="008F2C3A"/>
    <w:rsid w:val="008F307F"/>
    <w:rsid w:val="008F3D3B"/>
    <w:rsid w:val="008F468F"/>
    <w:rsid w:val="008F577F"/>
    <w:rsid w:val="008F65AA"/>
    <w:rsid w:val="0090037C"/>
    <w:rsid w:val="00900AFE"/>
    <w:rsid w:val="009019CF"/>
    <w:rsid w:val="00901AB9"/>
    <w:rsid w:val="00901C25"/>
    <w:rsid w:val="00901CCE"/>
    <w:rsid w:val="00902742"/>
    <w:rsid w:val="00902F04"/>
    <w:rsid w:val="00903163"/>
    <w:rsid w:val="00903225"/>
    <w:rsid w:val="00903DE9"/>
    <w:rsid w:val="00904B59"/>
    <w:rsid w:val="009051E9"/>
    <w:rsid w:val="00906517"/>
    <w:rsid w:val="00906628"/>
    <w:rsid w:val="0090714A"/>
    <w:rsid w:val="009072CA"/>
    <w:rsid w:val="009109F1"/>
    <w:rsid w:val="00910E6E"/>
    <w:rsid w:val="00910EE5"/>
    <w:rsid w:val="00911DD4"/>
    <w:rsid w:val="00911FD8"/>
    <w:rsid w:val="00912847"/>
    <w:rsid w:val="00912D27"/>
    <w:rsid w:val="0091359D"/>
    <w:rsid w:val="00913623"/>
    <w:rsid w:val="009137D3"/>
    <w:rsid w:val="00913F64"/>
    <w:rsid w:val="00914042"/>
    <w:rsid w:val="00914593"/>
    <w:rsid w:val="00914D4B"/>
    <w:rsid w:val="009168E5"/>
    <w:rsid w:val="00916986"/>
    <w:rsid w:val="00916E58"/>
    <w:rsid w:val="00917FF5"/>
    <w:rsid w:val="009211B4"/>
    <w:rsid w:val="0092165C"/>
    <w:rsid w:val="009235F5"/>
    <w:rsid w:val="0092423D"/>
    <w:rsid w:val="00925172"/>
    <w:rsid w:val="009269C6"/>
    <w:rsid w:val="00926A29"/>
    <w:rsid w:val="00930428"/>
    <w:rsid w:val="0093059E"/>
    <w:rsid w:val="00932004"/>
    <w:rsid w:val="00932040"/>
    <w:rsid w:val="00932972"/>
    <w:rsid w:val="00933306"/>
    <w:rsid w:val="0093623B"/>
    <w:rsid w:val="00936592"/>
    <w:rsid w:val="0093720F"/>
    <w:rsid w:val="00937E8B"/>
    <w:rsid w:val="00941329"/>
    <w:rsid w:val="0094201B"/>
    <w:rsid w:val="009435F7"/>
    <w:rsid w:val="00943F02"/>
    <w:rsid w:val="00944187"/>
    <w:rsid w:val="009448BD"/>
    <w:rsid w:val="00944CB2"/>
    <w:rsid w:val="009458B4"/>
    <w:rsid w:val="00945A1E"/>
    <w:rsid w:val="00945C0F"/>
    <w:rsid w:val="0094633F"/>
    <w:rsid w:val="00951205"/>
    <w:rsid w:val="00952557"/>
    <w:rsid w:val="00952FB4"/>
    <w:rsid w:val="009537FD"/>
    <w:rsid w:val="00955B02"/>
    <w:rsid w:val="009561BA"/>
    <w:rsid w:val="00956783"/>
    <w:rsid w:val="00960DB1"/>
    <w:rsid w:val="00960DCE"/>
    <w:rsid w:val="00961DBF"/>
    <w:rsid w:val="009639F1"/>
    <w:rsid w:val="0096529C"/>
    <w:rsid w:val="0097090A"/>
    <w:rsid w:val="00970A28"/>
    <w:rsid w:val="0097110A"/>
    <w:rsid w:val="00972BF3"/>
    <w:rsid w:val="009737B8"/>
    <w:rsid w:val="00975470"/>
    <w:rsid w:val="009758F6"/>
    <w:rsid w:val="0097665D"/>
    <w:rsid w:val="0097788E"/>
    <w:rsid w:val="00980748"/>
    <w:rsid w:val="00981087"/>
    <w:rsid w:val="00981ADD"/>
    <w:rsid w:val="00981C3A"/>
    <w:rsid w:val="009829FD"/>
    <w:rsid w:val="00982E96"/>
    <w:rsid w:val="00983E69"/>
    <w:rsid w:val="009846B3"/>
    <w:rsid w:val="00984A18"/>
    <w:rsid w:val="009854B1"/>
    <w:rsid w:val="00985D37"/>
    <w:rsid w:val="00986E0B"/>
    <w:rsid w:val="0098730B"/>
    <w:rsid w:val="009878DE"/>
    <w:rsid w:val="00990348"/>
    <w:rsid w:val="0099070F"/>
    <w:rsid w:val="0099118E"/>
    <w:rsid w:val="0099135E"/>
    <w:rsid w:val="00991602"/>
    <w:rsid w:val="00991E7D"/>
    <w:rsid w:val="009922D7"/>
    <w:rsid w:val="00992364"/>
    <w:rsid w:val="00995E34"/>
    <w:rsid w:val="00995F9E"/>
    <w:rsid w:val="009961DB"/>
    <w:rsid w:val="00996424"/>
    <w:rsid w:val="0099689D"/>
    <w:rsid w:val="0099782F"/>
    <w:rsid w:val="009A101B"/>
    <w:rsid w:val="009A1029"/>
    <w:rsid w:val="009A13B4"/>
    <w:rsid w:val="009A3958"/>
    <w:rsid w:val="009A40A9"/>
    <w:rsid w:val="009A4212"/>
    <w:rsid w:val="009A46C2"/>
    <w:rsid w:val="009A52B5"/>
    <w:rsid w:val="009A5526"/>
    <w:rsid w:val="009A5844"/>
    <w:rsid w:val="009A5BBE"/>
    <w:rsid w:val="009A69B9"/>
    <w:rsid w:val="009A73D7"/>
    <w:rsid w:val="009A74F7"/>
    <w:rsid w:val="009B16C6"/>
    <w:rsid w:val="009B1E3C"/>
    <w:rsid w:val="009B24D9"/>
    <w:rsid w:val="009B28C9"/>
    <w:rsid w:val="009B36C4"/>
    <w:rsid w:val="009B4CDC"/>
    <w:rsid w:val="009B4E43"/>
    <w:rsid w:val="009B5D8C"/>
    <w:rsid w:val="009B7901"/>
    <w:rsid w:val="009B7C7F"/>
    <w:rsid w:val="009C018A"/>
    <w:rsid w:val="009C0AD3"/>
    <w:rsid w:val="009C0FFF"/>
    <w:rsid w:val="009C109C"/>
    <w:rsid w:val="009C19F5"/>
    <w:rsid w:val="009C1AC1"/>
    <w:rsid w:val="009C2157"/>
    <w:rsid w:val="009C2F3E"/>
    <w:rsid w:val="009C438A"/>
    <w:rsid w:val="009C5208"/>
    <w:rsid w:val="009C63B4"/>
    <w:rsid w:val="009C677F"/>
    <w:rsid w:val="009C7CCA"/>
    <w:rsid w:val="009C7D0B"/>
    <w:rsid w:val="009C7D54"/>
    <w:rsid w:val="009D2385"/>
    <w:rsid w:val="009D2D28"/>
    <w:rsid w:val="009D37EF"/>
    <w:rsid w:val="009D5CEC"/>
    <w:rsid w:val="009E1077"/>
    <w:rsid w:val="009E23A6"/>
    <w:rsid w:val="009E2DC1"/>
    <w:rsid w:val="009E2F1C"/>
    <w:rsid w:val="009E3123"/>
    <w:rsid w:val="009E3FC8"/>
    <w:rsid w:val="009E7190"/>
    <w:rsid w:val="009E7773"/>
    <w:rsid w:val="009E7AB2"/>
    <w:rsid w:val="009F2C0C"/>
    <w:rsid w:val="009F2E70"/>
    <w:rsid w:val="009F3024"/>
    <w:rsid w:val="009F30DE"/>
    <w:rsid w:val="009F3E46"/>
    <w:rsid w:val="009F5109"/>
    <w:rsid w:val="009F70A4"/>
    <w:rsid w:val="00A0008E"/>
    <w:rsid w:val="00A0035A"/>
    <w:rsid w:val="00A00A1D"/>
    <w:rsid w:val="00A043B5"/>
    <w:rsid w:val="00A05117"/>
    <w:rsid w:val="00A05748"/>
    <w:rsid w:val="00A05DF7"/>
    <w:rsid w:val="00A06108"/>
    <w:rsid w:val="00A06D4C"/>
    <w:rsid w:val="00A07B73"/>
    <w:rsid w:val="00A11174"/>
    <w:rsid w:val="00A12681"/>
    <w:rsid w:val="00A1273F"/>
    <w:rsid w:val="00A1440F"/>
    <w:rsid w:val="00A1627E"/>
    <w:rsid w:val="00A164CF"/>
    <w:rsid w:val="00A165B1"/>
    <w:rsid w:val="00A17BCD"/>
    <w:rsid w:val="00A20B6B"/>
    <w:rsid w:val="00A211C8"/>
    <w:rsid w:val="00A2139B"/>
    <w:rsid w:val="00A235D3"/>
    <w:rsid w:val="00A243B6"/>
    <w:rsid w:val="00A259E9"/>
    <w:rsid w:val="00A26A06"/>
    <w:rsid w:val="00A277D7"/>
    <w:rsid w:val="00A27BE9"/>
    <w:rsid w:val="00A3029B"/>
    <w:rsid w:val="00A30A35"/>
    <w:rsid w:val="00A30F2D"/>
    <w:rsid w:val="00A31565"/>
    <w:rsid w:val="00A31C7C"/>
    <w:rsid w:val="00A339BE"/>
    <w:rsid w:val="00A33C63"/>
    <w:rsid w:val="00A3502E"/>
    <w:rsid w:val="00A35215"/>
    <w:rsid w:val="00A355DA"/>
    <w:rsid w:val="00A36495"/>
    <w:rsid w:val="00A3705C"/>
    <w:rsid w:val="00A378AB"/>
    <w:rsid w:val="00A41124"/>
    <w:rsid w:val="00A41580"/>
    <w:rsid w:val="00A418D5"/>
    <w:rsid w:val="00A41B0E"/>
    <w:rsid w:val="00A41DDA"/>
    <w:rsid w:val="00A43D6E"/>
    <w:rsid w:val="00A44F55"/>
    <w:rsid w:val="00A45209"/>
    <w:rsid w:val="00A46BDC"/>
    <w:rsid w:val="00A520DA"/>
    <w:rsid w:val="00A52F43"/>
    <w:rsid w:val="00A537BA"/>
    <w:rsid w:val="00A538F3"/>
    <w:rsid w:val="00A54F60"/>
    <w:rsid w:val="00A55F40"/>
    <w:rsid w:val="00A55F9F"/>
    <w:rsid w:val="00A560E0"/>
    <w:rsid w:val="00A5617C"/>
    <w:rsid w:val="00A56A41"/>
    <w:rsid w:val="00A56A78"/>
    <w:rsid w:val="00A5717F"/>
    <w:rsid w:val="00A60BC6"/>
    <w:rsid w:val="00A61616"/>
    <w:rsid w:val="00A61B08"/>
    <w:rsid w:val="00A620F2"/>
    <w:rsid w:val="00A62B26"/>
    <w:rsid w:val="00A63549"/>
    <w:rsid w:val="00A636EA"/>
    <w:rsid w:val="00A64D1C"/>
    <w:rsid w:val="00A66336"/>
    <w:rsid w:val="00A67032"/>
    <w:rsid w:val="00A67D0E"/>
    <w:rsid w:val="00A7047E"/>
    <w:rsid w:val="00A70BDB"/>
    <w:rsid w:val="00A729A9"/>
    <w:rsid w:val="00A72A35"/>
    <w:rsid w:val="00A72AD5"/>
    <w:rsid w:val="00A72AE1"/>
    <w:rsid w:val="00A7360D"/>
    <w:rsid w:val="00A73797"/>
    <w:rsid w:val="00A74803"/>
    <w:rsid w:val="00A756C5"/>
    <w:rsid w:val="00A77319"/>
    <w:rsid w:val="00A776F5"/>
    <w:rsid w:val="00A804ED"/>
    <w:rsid w:val="00A81685"/>
    <w:rsid w:val="00A8250D"/>
    <w:rsid w:val="00A83B7C"/>
    <w:rsid w:val="00A84DC0"/>
    <w:rsid w:val="00A84F88"/>
    <w:rsid w:val="00A90E96"/>
    <w:rsid w:val="00A91EC4"/>
    <w:rsid w:val="00A91FA2"/>
    <w:rsid w:val="00A923BA"/>
    <w:rsid w:val="00A92F66"/>
    <w:rsid w:val="00A934C0"/>
    <w:rsid w:val="00A938C5"/>
    <w:rsid w:val="00A93912"/>
    <w:rsid w:val="00A93B5B"/>
    <w:rsid w:val="00A93BA6"/>
    <w:rsid w:val="00A93D45"/>
    <w:rsid w:val="00A95B58"/>
    <w:rsid w:val="00A97A2B"/>
    <w:rsid w:val="00AA09D3"/>
    <w:rsid w:val="00AA0C8E"/>
    <w:rsid w:val="00AA1248"/>
    <w:rsid w:val="00AA169C"/>
    <w:rsid w:val="00AA1BEE"/>
    <w:rsid w:val="00AA2E87"/>
    <w:rsid w:val="00AA36EE"/>
    <w:rsid w:val="00AA516D"/>
    <w:rsid w:val="00AA6428"/>
    <w:rsid w:val="00AA6D3F"/>
    <w:rsid w:val="00AA7E2D"/>
    <w:rsid w:val="00AA7F46"/>
    <w:rsid w:val="00AB0133"/>
    <w:rsid w:val="00AB0813"/>
    <w:rsid w:val="00AB1428"/>
    <w:rsid w:val="00AB16A6"/>
    <w:rsid w:val="00AB1AFB"/>
    <w:rsid w:val="00AB2E97"/>
    <w:rsid w:val="00AB3E2B"/>
    <w:rsid w:val="00AB527B"/>
    <w:rsid w:val="00AB77DA"/>
    <w:rsid w:val="00AB7ABD"/>
    <w:rsid w:val="00AB7BA1"/>
    <w:rsid w:val="00AB7E6F"/>
    <w:rsid w:val="00AB7F35"/>
    <w:rsid w:val="00AC2874"/>
    <w:rsid w:val="00AC2B86"/>
    <w:rsid w:val="00AC71B3"/>
    <w:rsid w:val="00AC751E"/>
    <w:rsid w:val="00AD1EFA"/>
    <w:rsid w:val="00AD285A"/>
    <w:rsid w:val="00AD2CEF"/>
    <w:rsid w:val="00AD37CC"/>
    <w:rsid w:val="00AD42C6"/>
    <w:rsid w:val="00AD543F"/>
    <w:rsid w:val="00AD610B"/>
    <w:rsid w:val="00AD643E"/>
    <w:rsid w:val="00AD6588"/>
    <w:rsid w:val="00AE0E10"/>
    <w:rsid w:val="00AE1FDE"/>
    <w:rsid w:val="00AE4B4B"/>
    <w:rsid w:val="00AE4BA1"/>
    <w:rsid w:val="00AE57C7"/>
    <w:rsid w:val="00AE6B0A"/>
    <w:rsid w:val="00AE6FDE"/>
    <w:rsid w:val="00AE7DDA"/>
    <w:rsid w:val="00AF0064"/>
    <w:rsid w:val="00AF0711"/>
    <w:rsid w:val="00AF0958"/>
    <w:rsid w:val="00AF0EF7"/>
    <w:rsid w:val="00AF14E3"/>
    <w:rsid w:val="00AF41AA"/>
    <w:rsid w:val="00AF4414"/>
    <w:rsid w:val="00AF521E"/>
    <w:rsid w:val="00AF58C9"/>
    <w:rsid w:val="00AF6B82"/>
    <w:rsid w:val="00AF6F25"/>
    <w:rsid w:val="00AF7007"/>
    <w:rsid w:val="00B01887"/>
    <w:rsid w:val="00B01EBF"/>
    <w:rsid w:val="00B02A67"/>
    <w:rsid w:val="00B03864"/>
    <w:rsid w:val="00B03A96"/>
    <w:rsid w:val="00B03B25"/>
    <w:rsid w:val="00B04BB5"/>
    <w:rsid w:val="00B06D73"/>
    <w:rsid w:val="00B0729F"/>
    <w:rsid w:val="00B100CB"/>
    <w:rsid w:val="00B101FB"/>
    <w:rsid w:val="00B10D9F"/>
    <w:rsid w:val="00B11C02"/>
    <w:rsid w:val="00B12E27"/>
    <w:rsid w:val="00B15036"/>
    <w:rsid w:val="00B212AB"/>
    <w:rsid w:val="00B21338"/>
    <w:rsid w:val="00B21CCD"/>
    <w:rsid w:val="00B2361F"/>
    <w:rsid w:val="00B24314"/>
    <w:rsid w:val="00B24D62"/>
    <w:rsid w:val="00B24F51"/>
    <w:rsid w:val="00B25FA0"/>
    <w:rsid w:val="00B26275"/>
    <w:rsid w:val="00B27840"/>
    <w:rsid w:val="00B30CE7"/>
    <w:rsid w:val="00B31C34"/>
    <w:rsid w:val="00B31C98"/>
    <w:rsid w:val="00B326FB"/>
    <w:rsid w:val="00B33080"/>
    <w:rsid w:val="00B35740"/>
    <w:rsid w:val="00B35B7C"/>
    <w:rsid w:val="00B35D5E"/>
    <w:rsid w:val="00B35E34"/>
    <w:rsid w:val="00B3625F"/>
    <w:rsid w:val="00B372B1"/>
    <w:rsid w:val="00B37FD1"/>
    <w:rsid w:val="00B40A1F"/>
    <w:rsid w:val="00B40A41"/>
    <w:rsid w:val="00B40F14"/>
    <w:rsid w:val="00B4167A"/>
    <w:rsid w:val="00B41F59"/>
    <w:rsid w:val="00B423C3"/>
    <w:rsid w:val="00B42751"/>
    <w:rsid w:val="00B42D92"/>
    <w:rsid w:val="00B4430A"/>
    <w:rsid w:val="00B44A18"/>
    <w:rsid w:val="00B46B09"/>
    <w:rsid w:val="00B50453"/>
    <w:rsid w:val="00B50602"/>
    <w:rsid w:val="00B5229C"/>
    <w:rsid w:val="00B52D85"/>
    <w:rsid w:val="00B5449E"/>
    <w:rsid w:val="00B55A9C"/>
    <w:rsid w:val="00B57489"/>
    <w:rsid w:val="00B57B4C"/>
    <w:rsid w:val="00B57BE6"/>
    <w:rsid w:val="00B6245D"/>
    <w:rsid w:val="00B63EF6"/>
    <w:rsid w:val="00B64743"/>
    <w:rsid w:val="00B64DC8"/>
    <w:rsid w:val="00B65CAF"/>
    <w:rsid w:val="00B66429"/>
    <w:rsid w:val="00B66F01"/>
    <w:rsid w:val="00B678E2"/>
    <w:rsid w:val="00B705D3"/>
    <w:rsid w:val="00B70917"/>
    <w:rsid w:val="00B70E38"/>
    <w:rsid w:val="00B71112"/>
    <w:rsid w:val="00B71AFD"/>
    <w:rsid w:val="00B72201"/>
    <w:rsid w:val="00B7233D"/>
    <w:rsid w:val="00B727BD"/>
    <w:rsid w:val="00B72826"/>
    <w:rsid w:val="00B73521"/>
    <w:rsid w:val="00B7517E"/>
    <w:rsid w:val="00B76588"/>
    <w:rsid w:val="00B8152D"/>
    <w:rsid w:val="00B82508"/>
    <w:rsid w:val="00B82FD0"/>
    <w:rsid w:val="00B83504"/>
    <w:rsid w:val="00B84BF9"/>
    <w:rsid w:val="00B852AA"/>
    <w:rsid w:val="00B85DF3"/>
    <w:rsid w:val="00B86C5E"/>
    <w:rsid w:val="00B871BA"/>
    <w:rsid w:val="00B87318"/>
    <w:rsid w:val="00B9173B"/>
    <w:rsid w:val="00B92DC7"/>
    <w:rsid w:val="00B93183"/>
    <w:rsid w:val="00B93D89"/>
    <w:rsid w:val="00B946E3"/>
    <w:rsid w:val="00B9510A"/>
    <w:rsid w:val="00B9584F"/>
    <w:rsid w:val="00B96111"/>
    <w:rsid w:val="00B96ECD"/>
    <w:rsid w:val="00B97429"/>
    <w:rsid w:val="00B9766E"/>
    <w:rsid w:val="00BA0693"/>
    <w:rsid w:val="00BA0D43"/>
    <w:rsid w:val="00BA12FF"/>
    <w:rsid w:val="00BA4CBC"/>
    <w:rsid w:val="00BA4CCB"/>
    <w:rsid w:val="00BA64A3"/>
    <w:rsid w:val="00BA68AB"/>
    <w:rsid w:val="00BA712C"/>
    <w:rsid w:val="00BB0374"/>
    <w:rsid w:val="00BB05D8"/>
    <w:rsid w:val="00BB06C6"/>
    <w:rsid w:val="00BB082D"/>
    <w:rsid w:val="00BB0A39"/>
    <w:rsid w:val="00BB0D56"/>
    <w:rsid w:val="00BB3017"/>
    <w:rsid w:val="00BB3B6C"/>
    <w:rsid w:val="00BB3DD5"/>
    <w:rsid w:val="00BB4C87"/>
    <w:rsid w:val="00BB56C7"/>
    <w:rsid w:val="00BB5CAB"/>
    <w:rsid w:val="00BB601A"/>
    <w:rsid w:val="00BB62B5"/>
    <w:rsid w:val="00BC1DB7"/>
    <w:rsid w:val="00BC1DDE"/>
    <w:rsid w:val="00BC262D"/>
    <w:rsid w:val="00BC37E0"/>
    <w:rsid w:val="00BC3D96"/>
    <w:rsid w:val="00BC54BA"/>
    <w:rsid w:val="00BC69A5"/>
    <w:rsid w:val="00BC6B06"/>
    <w:rsid w:val="00BC77F5"/>
    <w:rsid w:val="00BC7940"/>
    <w:rsid w:val="00BD0A11"/>
    <w:rsid w:val="00BD2372"/>
    <w:rsid w:val="00BD5016"/>
    <w:rsid w:val="00BD6799"/>
    <w:rsid w:val="00BD7826"/>
    <w:rsid w:val="00BD7F64"/>
    <w:rsid w:val="00BE049C"/>
    <w:rsid w:val="00BE1DCB"/>
    <w:rsid w:val="00BE25D1"/>
    <w:rsid w:val="00BE3449"/>
    <w:rsid w:val="00BE358E"/>
    <w:rsid w:val="00BE4093"/>
    <w:rsid w:val="00BE47B3"/>
    <w:rsid w:val="00BE565A"/>
    <w:rsid w:val="00BE5CD4"/>
    <w:rsid w:val="00BE6570"/>
    <w:rsid w:val="00BE71CF"/>
    <w:rsid w:val="00BE743B"/>
    <w:rsid w:val="00BF1C27"/>
    <w:rsid w:val="00BF2C22"/>
    <w:rsid w:val="00BF342C"/>
    <w:rsid w:val="00BF46C1"/>
    <w:rsid w:val="00BF708C"/>
    <w:rsid w:val="00BF77C1"/>
    <w:rsid w:val="00C0092E"/>
    <w:rsid w:val="00C01576"/>
    <w:rsid w:val="00C02A9F"/>
    <w:rsid w:val="00C02AFE"/>
    <w:rsid w:val="00C0409F"/>
    <w:rsid w:val="00C046B5"/>
    <w:rsid w:val="00C04B55"/>
    <w:rsid w:val="00C0659D"/>
    <w:rsid w:val="00C06B87"/>
    <w:rsid w:val="00C07AA4"/>
    <w:rsid w:val="00C1058F"/>
    <w:rsid w:val="00C1098F"/>
    <w:rsid w:val="00C11983"/>
    <w:rsid w:val="00C13EB4"/>
    <w:rsid w:val="00C13F29"/>
    <w:rsid w:val="00C14DC0"/>
    <w:rsid w:val="00C15167"/>
    <w:rsid w:val="00C1572B"/>
    <w:rsid w:val="00C165D2"/>
    <w:rsid w:val="00C2025B"/>
    <w:rsid w:val="00C204C0"/>
    <w:rsid w:val="00C20B3B"/>
    <w:rsid w:val="00C22424"/>
    <w:rsid w:val="00C22477"/>
    <w:rsid w:val="00C22FC1"/>
    <w:rsid w:val="00C233FC"/>
    <w:rsid w:val="00C235E7"/>
    <w:rsid w:val="00C23D09"/>
    <w:rsid w:val="00C2559C"/>
    <w:rsid w:val="00C25900"/>
    <w:rsid w:val="00C26210"/>
    <w:rsid w:val="00C262D2"/>
    <w:rsid w:val="00C26908"/>
    <w:rsid w:val="00C30352"/>
    <w:rsid w:val="00C311C3"/>
    <w:rsid w:val="00C32BDA"/>
    <w:rsid w:val="00C3316C"/>
    <w:rsid w:val="00C33EB8"/>
    <w:rsid w:val="00C33EE0"/>
    <w:rsid w:val="00C344B5"/>
    <w:rsid w:val="00C34BBA"/>
    <w:rsid w:val="00C350AD"/>
    <w:rsid w:val="00C3565B"/>
    <w:rsid w:val="00C357D4"/>
    <w:rsid w:val="00C35B09"/>
    <w:rsid w:val="00C3608F"/>
    <w:rsid w:val="00C36802"/>
    <w:rsid w:val="00C4069D"/>
    <w:rsid w:val="00C40C65"/>
    <w:rsid w:val="00C41D59"/>
    <w:rsid w:val="00C42143"/>
    <w:rsid w:val="00C42D24"/>
    <w:rsid w:val="00C447DE"/>
    <w:rsid w:val="00C458B7"/>
    <w:rsid w:val="00C50221"/>
    <w:rsid w:val="00C502E1"/>
    <w:rsid w:val="00C502F7"/>
    <w:rsid w:val="00C51EBF"/>
    <w:rsid w:val="00C52452"/>
    <w:rsid w:val="00C542CE"/>
    <w:rsid w:val="00C544D2"/>
    <w:rsid w:val="00C55023"/>
    <w:rsid w:val="00C55286"/>
    <w:rsid w:val="00C5595D"/>
    <w:rsid w:val="00C568C4"/>
    <w:rsid w:val="00C57F96"/>
    <w:rsid w:val="00C61255"/>
    <w:rsid w:val="00C61CE9"/>
    <w:rsid w:val="00C62B7C"/>
    <w:rsid w:val="00C64E10"/>
    <w:rsid w:val="00C6561A"/>
    <w:rsid w:val="00C6591A"/>
    <w:rsid w:val="00C66365"/>
    <w:rsid w:val="00C663C1"/>
    <w:rsid w:val="00C6788F"/>
    <w:rsid w:val="00C679F1"/>
    <w:rsid w:val="00C705FB"/>
    <w:rsid w:val="00C717E6"/>
    <w:rsid w:val="00C729A3"/>
    <w:rsid w:val="00C72C31"/>
    <w:rsid w:val="00C7301A"/>
    <w:rsid w:val="00C748AF"/>
    <w:rsid w:val="00C7594B"/>
    <w:rsid w:val="00C7619C"/>
    <w:rsid w:val="00C76B70"/>
    <w:rsid w:val="00C80238"/>
    <w:rsid w:val="00C815DA"/>
    <w:rsid w:val="00C825F5"/>
    <w:rsid w:val="00C829DC"/>
    <w:rsid w:val="00C83928"/>
    <w:rsid w:val="00C842A8"/>
    <w:rsid w:val="00C843D8"/>
    <w:rsid w:val="00C85F4D"/>
    <w:rsid w:val="00C8648B"/>
    <w:rsid w:val="00C86C3F"/>
    <w:rsid w:val="00C87823"/>
    <w:rsid w:val="00C87A99"/>
    <w:rsid w:val="00C87D98"/>
    <w:rsid w:val="00C90FDD"/>
    <w:rsid w:val="00C917E9"/>
    <w:rsid w:val="00C92D2B"/>
    <w:rsid w:val="00C939DE"/>
    <w:rsid w:val="00C94E25"/>
    <w:rsid w:val="00C95D24"/>
    <w:rsid w:val="00C96319"/>
    <w:rsid w:val="00C9786E"/>
    <w:rsid w:val="00CA0721"/>
    <w:rsid w:val="00CA0945"/>
    <w:rsid w:val="00CA0CF7"/>
    <w:rsid w:val="00CA14FD"/>
    <w:rsid w:val="00CA1EBE"/>
    <w:rsid w:val="00CA2327"/>
    <w:rsid w:val="00CA295B"/>
    <w:rsid w:val="00CA2DCB"/>
    <w:rsid w:val="00CA45C7"/>
    <w:rsid w:val="00CA5A40"/>
    <w:rsid w:val="00CA7A58"/>
    <w:rsid w:val="00CA7FD8"/>
    <w:rsid w:val="00CB14B3"/>
    <w:rsid w:val="00CB2A8A"/>
    <w:rsid w:val="00CB5464"/>
    <w:rsid w:val="00CB5CDD"/>
    <w:rsid w:val="00CB6DA9"/>
    <w:rsid w:val="00CC1253"/>
    <w:rsid w:val="00CC208B"/>
    <w:rsid w:val="00CC21C1"/>
    <w:rsid w:val="00CC348E"/>
    <w:rsid w:val="00CC3655"/>
    <w:rsid w:val="00CC3745"/>
    <w:rsid w:val="00CC46DF"/>
    <w:rsid w:val="00CC4AD5"/>
    <w:rsid w:val="00CC568A"/>
    <w:rsid w:val="00CC627E"/>
    <w:rsid w:val="00CC6547"/>
    <w:rsid w:val="00CC658F"/>
    <w:rsid w:val="00CC65A6"/>
    <w:rsid w:val="00CC7869"/>
    <w:rsid w:val="00CD12B9"/>
    <w:rsid w:val="00CD40B3"/>
    <w:rsid w:val="00CD4D05"/>
    <w:rsid w:val="00CD4DE6"/>
    <w:rsid w:val="00CD5B35"/>
    <w:rsid w:val="00CD5FBC"/>
    <w:rsid w:val="00CD66B4"/>
    <w:rsid w:val="00CD7790"/>
    <w:rsid w:val="00CE02A0"/>
    <w:rsid w:val="00CE03F2"/>
    <w:rsid w:val="00CE1DB0"/>
    <w:rsid w:val="00CE2B90"/>
    <w:rsid w:val="00CE2E62"/>
    <w:rsid w:val="00CE412D"/>
    <w:rsid w:val="00CE6993"/>
    <w:rsid w:val="00CE7019"/>
    <w:rsid w:val="00CE7340"/>
    <w:rsid w:val="00CF122A"/>
    <w:rsid w:val="00CF1B03"/>
    <w:rsid w:val="00CF2373"/>
    <w:rsid w:val="00CF3AD0"/>
    <w:rsid w:val="00CF3EA7"/>
    <w:rsid w:val="00CF4C2C"/>
    <w:rsid w:val="00CF6D9E"/>
    <w:rsid w:val="00CF7AD0"/>
    <w:rsid w:val="00D005E5"/>
    <w:rsid w:val="00D00B43"/>
    <w:rsid w:val="00D011B2"/>
    <w:rsid w:val="00D01328"/>
    <w:rsid w:val="00D01E84"/>
    <w:rsid w:val="00D025A9"/>
    <w:rsid w:val="00D03BFF"/>
    <w:rsid w:val="00D03DDB"/>
    <w:rsid w:val="00D040B5"/>
    <w:rsid w:val="00D044ED"/>
    <w:rsid w:val="00D06AF4"/>
    <w:rsid w:val="00D06E07"/>
    <w:rsid w:val="00D06F5F"/>
    <w:rsid w:val="00D1006B"/>
    <w:rsid w:val="00D10909"/>
    <w:rsid w:val="00D10C63"/>
    <w:rsid w:val="00D11617"/>
    <w:rsid w:val="00D12B6A"/>
    <w:rsid w:val="00D15BA0"/>
    <w:rsid w:val="00D17BC9"/>
    <w:rsid w:val="00D219B7"/>
    <w:rsid w:val="00D2680C"/>
    <w:rsid w:val="00D307B1"/>
    <w:rsid w:val="00D30960"/>
    <w:rsid w:val="00D30B2E"/>
    <w:rsid w:val="00D30F5E"/>
    <w:rsid w:val="00D3160E"/>
    <w:rsid w:val="00D31C06"/>
    <w:rsid w:val="00D33E4C"/>
    <w:rsid w:val="00D36162"/>
    <w:rsid w:val="00D370B1"/>
    <w:rsid w:val="00D37520"/>
    <w:rsid w:val="00D37DD3"/>
    <w:rsid w:val="00D4144A"/>
    <w:rsid w:val="00D414CB"/>
    <w:rsid w:val="00D430BA"/>
    <w:rsid w:val="00D43136"/>
    <w:rsid w:val="00D431FF"/>
    <w:rsid w:val="00D43EA9"/>
    <w:rsid w:val="00D440B7"/>
    <w:rsid w:val="00D4728A"/>
    <w:rsid w:val="00D47F6A"/>
    <w:rsid w:val="00D528E1"/>
    <w:rsid w:val="00D52FBD"/>
    <w:rsid w:val="00D53CEA"/>
    <w:rsid w:val="00D53F4F"/>
    <w:rsid w:val="00D5526E"/>
    <w:rsid w:val="00D55893"/>
    <w:rsid w:val="00D55E20"/>
    <w:rsid w:val="00D577B2"/>
    <w:rsid w:val="00D60574"/>
    <w:rsid w:val="00D6120A"/>
    <w:rsid w:val="00D62C8B"/>
    <w:rsid w:val="00D6357E"/>
    <w:rsid w:val="00D6374B"/>
    <w:rsid w:val="00D64908"/>
    <w:rsid w:val="00D65641"/>
    <w:rsid w:val="00D65866"/>
    <w:rsid w:val="00D65C0F"/>
    <w:rsid w:val="00D6633B"/>
    <w:rsid w:val="00D663C2"/>
    <w:rsid w:val="00D67E17"/>
    <w:rsid w:val="00D70A73"/>
    <w:rsid w:val="00D7134E"/>
    <w:rsid w:val="00D71BD0"/>
    <w:rsid w:val="00D72DA6"/>
    <w:rsid w:val="00D75030"/>
    <w:rsid w:val="00D75215"/>
    <w:rsid w:val="00D75CF8"/>
    <w:rsid w:val="00D75DE2"/>
    <w:rsid w:val="00D76D2F"/>
    <w:rsid w:val="00D80EA8"/>
    <w:rsid w:val="00D8193A"/>
    <w:rsid w:val="00D82283"/>
    <w:rsid w:val="00D82908"/>
    <w:rsid w:val="00D8317C"/>
    <w:rsid w:val="00D8340A"/>
    <w:rsid w:val="00D83D84"/>
    <w:rsid w:val="00D849EC"/>
    <w:rsid w:val="00D85816"/>
    <w:rsid w:val="00D8666E"/>
    <w:rsid w:val="00D8694A"/>
    <w:rsid w:val="00D86AA1"/>
    <w:rsid w:val="00D90AB4"/>
    <w:rsid w:val="00D91427"/>
    <w:rsid w:val="00D91B16"/>
    <w:rsid w:val="00D93A4E"/>
    <w:rsid w:val="00D94AD4"/>
    <w:rsid w:val="00D95C5E"/>
    <w:rsid w:val="00D95DD0"/>
    <w:rsid w:val="00D96BE2"/>
    <w:rsid w:val="00D96BE4"/>
    <w:rsid w:val="00D97628"/>
    <w:rsid w:val="00DA0C4E"/>
    <w:rsid w:val="00DA1FE0"/>
    <w:rsid w:val="00DA204E"/>
    <w:rsid w:val="00DA28C8"/>
    <w:rsid w:val="00DA2FB3"/>
    <w:rsid w:val="00DA3788"/>
    <w:rsid w:val="00DA3900"/>
    <w:rsid w:val="00DA4100"/>
    <w:rsid w:val="00DA41CA"/>
    <w:rsid w:val="00DA4940"/>
    <w:rsid w:val="00DA58A2"/>
    <w:rsid w:val="00DA5912"/>
    <w:rsid w:val="00DA75F1"/>
    <w:rsid w:val="00DA7C0D"/>
    <w:rsid w:val="00DB199D"/>
    <w:rsid w:val="00DB1A6C"/>
    <w:rsid w:val="00DB2003"/>
    <w:rsid w:val="00DB355B"/>
    <w:rsid w:val="00DB4CB6"/>
    <w:rsid w:val="00DB5B79"/>
    <w:rsid w:val="00DB5DBC"/>
    <w:rsid w:val="00DB68E6"/>
    <w:rsid w:val="00DB6ACE"/>
    <w:rsid w:val="00DB72F9"/>
    <w:rsid w:val="00DC00E0"/>
    <w:rsid w:val="00DC0201"/>
    <w:rsid w:val="00DC0897"/>
    <w:rsid w:val="00DC185D"/>
    <w:rsid w:val="00DC224F"/>
    <w:rsid w:val="00DC2C29"/>
    <w:rsid w:val="00DC2E3C"/>
    <w:rsid w:val="00DC403F"/>
    <w:rsid w:val="00DC465B"/>
    <w:rsid w:val="00DC67D1"/>
    <w:rsid w:val="00DC71F2"/>
    <w:rsid w:val="00DC75A4"/>
    <w:rsid w:val="00DC7DB2"/>
    <w:rsid w:val="00DD006D"/>
    <w:rsid w:val="00DD0DE5"/>
    <w:rsid w:val="00DD1C25"/>
    <w:rsid w:val="00DD1C7F"/>
    <w:rsid w:val="00DD2996"/>
    <w:rsid w:val="00DD2D1A"/>
    <w:rsid w:val="00DD2F61"/>
    <w:rsid w:val="00DD3850"/>
    <w:rsid w:val="00DD3BB8"/>
    <w:rsid w:val="00DD6800"/>
    <w:rsid w:val="00DD72DF"/>
    <w:rsid w:val="00DE0E4C"/>
    <w:rsid w:val="00DE17A6"/>
    <w:rsid w:val="00DE1BDC"/>
    <w:rsid w:val="00DE28A3"/>
    <w:rsid w:val="00DE2EB0"/>
    <w:rsid w:val="00DE4404"/>
    <w:rsid w:val="00DE60E9"/>
    <w:rsid w:val="00DE6A54"/>
    <w:rsid w:val="00DE7814"/>
    <w:rsid w:val="00DE794E"/>
    <w:rsid w:val="00DF08CD"/>
    <w:rsid w:val="00DF2856"/>
    <w:rsid w:val="00DF2E07"/>
    <w:rsid w:val="00DF2E14"/>
    <w:rsid w:val="00DF341B"/>
    <w:rsid w:val="00DF389D"/>
    <w:rsid w:val="00DF46E8"/>
    <w:rsid w:val="00DF4B27"/>
    <w:rsid w:val="00DF5E4E"/>
    <w:rsid w:val="00DF6FC7"/>
    <w:rsid w:val="00DF7075"/>
    <w:rsid w:val="00E0005F"/>
    <w:rsid w:val="00E000B6"/>
    <w:rsid w:val="00E020DE"/>
    <w:rsid w:val="00E02270"/>
    <w:rsid w:val="00E027B2"/>
    <w:rsid w:val="00E030D3"/>
    <w:rsid w:val="00E03E41"/>
    <w:rsid w:val="00E03F3C"/>
    <w:rsid w:val="00E04BFA"/>
    <w:rsid w:val="00E069BC"/>
    <w:rsid w:val="00E07EB2"/>
    <w:rsid w:val="00E12065"/>
    <w:rsid w:val="00E13C8C"/>
    <w:rsid w:val="00E13E3E"/>
    <w:rsid w:val="00E1461A"/>
    <w:rsid w:val="00E14C08"/>
    <w:rsid w:val="00E15319"/>
    <w:rsid w:val="00E15381"/>
    <w:rsid w:val="00E159BC"/>
    <w:rsid w:val="00E15AB5"/>
    <w:rsid w:val="00E17A90"/>
    <w:rsid w:val="00E20BB2"/>
    <w:rsid w:val="00E211AD"/>
    <w:rsid w:val="00E2175C"/>
    <w:rsid w:val="00E21F33"/>
    <w:rsid w:val="00E228BD"/>
    <w:rsid w:val="00E23091"/>
    <w:rsid w:val="00E238FB"/>
    <w:rsid w:val="00E23BA9"/>
    <w:rsid w:val="00E2532E"/>
    <w:rsid w:val="00E2576E"/>
    <w:rsid w:val="00E25A4E"/>
    <w:rsid w:val="00E25C22"/>
    <w:rsid w:val="00E266F5"/>
    <w:rsid w:val="00E26835"/>
    <w:rsid w:val="00E268AD"/>
    <w:rsid w:val="00E273DF"/>
    <w:rsid w:val="00E31AE2"/>
    <w:rsid w:val="00E32151"/>
    <w:rsid w:val="00E32A30"/>
    <w:rsid w:val="00E34512"/>
    <w:rsid w:val="00E3549E"/>
    <w:rsid w:val="00E369DC"/>
    <w:rsid w:val="00E36DFD"/>
    <w:rsid w:val="00E37376"/>
    <w:rsid w:val="00E378C5"/>
    <w:rsid w:val="00E37D8F"/>
    <w:rsid w:val="00E40097"/>
    <w:rsid w:val="00E40ED3"/>
    <w:rsid w:val="00E4165E"/>
    <w:rsid w:val="00E41B64"/>
    <w:rsid w:val="00E41F5A"/>
    <w:rsid w:val="00E423B2"/>
    <w:rsid w:val="00E42C29"/>
    <w:rsid w:val="00E42EF4"/>
    <w:rsid w:val="00E43C34"/>
    <w:rsid w:val="00E43D93"/>
    <w:rsid w:val="00E4544A"/>
    <w:rsid w:val="00E4572B"/>
    <w:rsid w:val="00E45AAA"/>
    <w:rsid w:val="00E4676F"/>
    <w:rsid w:val="00E474FC"/>
    <w:rsid w:val="00E47765"/>
    <w:rsid w:val="00E503BA"/>
    <w:rsid w:val="00E5108B"/>
    <w:rsid w:val="00E516E0"/>
    <w:rsid w:val="00E519A3"/>
    <w:rsid w:val="00E52F37"/>
    <w:rsid w:val="00E53790"/>
    <w:rsid w:val="00E53BED"/>
    <w:rsid w:val="00E54A10"/>
    <w:rsid w:val="00E572F1"/>
    <w:rsid w:val="00E57AE0"/>
    <w:rsid w:val="00E60195"/>
    <w:rsid w:val="00E60D47"/>
    <w:rsid w:val="00E6633E"/>
    <w:rsid w:val="00E67B90"/>
    <w:rsid w:val="00E703FC"/>
    <w:rsid w:val="00E710ED"/>
    <w:rsid w:val="00E71D4C"/>
    <w:rsid w:val="00E72905"/>
    <w:rsid w:val="00E7337C"/>
    <w:rsid w:val="00E73510"/>
    <w:rsid w:val="00E7391D"/>
    <w:rsid w:val="00E73D48"/>
    <w:rsid w:val="00E73D4C"/>
    <w:rsid w:val="00E73E6B"/>
    <w:rsid w:val="00E74CC8"/>
    <w:rsid w:val="00E74E2B"/>
    <w:rsid w:val="00E750D3"/>
    <w:rsid w:val="00E755D2"/>
    <w:rsid w:val="00E80F0F"/>
    <w:rsid w:val="00E825EC"/>
    <w:rsid w:val="00E82800"/>
    <w:rsid w:val="00E82E0F"/>
    <w:rsid w:val="00E840DF"/>
    <w:rsid w:val="00E858B5"/>
    <w:rsid w:val="00E87898"/>
    <w:rsid w:val="00E87B70"/>
    <w:rsid w:val="00E9095C"/>
    <w:rsid w:val="00E92B63"/>
    <w:rsid w:val="00E94482"/>
    <w:rsid w:val="00E94BAD"/>
    <w:rsid w:val="00E956EF"/>
    <w:rsid w:val="00E95BA9"/>
    <w:rsid w:val="00E95E2E"/>
    <w:rsid w:val="00E960EF"/>
    <w:rsid w:val="00EA0BED"/>
    <w:rsid w:val="00EA10D1"/>
    <w:rsid w:val="00EA1B2A"/>
    <w:rsid w:val="00EA1CD0"/>
    <w:rsid w:val="00EA1DE8"/>
    <w:rsid w:val="00EA1F90"/>
    <w:rsid w:val="00EA2B3D"/>
    <w:rsid w:val="00EA3087"/>
    <w:rsid w:val="00EA3353"/>
    <w:rsid w:val="00EA3BE1"/>
    <w:rsid w:val="00EA47E3"/>
    <w:rsid w:val="00EA5355"/>
    <w:rsid w:val="00EA542F"/>
    <w:rsid w:val="00EA7DF9"/>
    <w:rsid w:val="00EB0595"/>
    <w:rsid w:val="00EB1598"/>
    <w:rsid w:val="00EB2873"/>
    <w:rsid w:val="00EB3325"/>
    <w:rsid w:val="00EB3485"/>
    <w:rsid w:val="00EB365E"/>
    <w:rsid w:val="00EB428D"/>
    <w:rsid w:val="00EB53C9"/>
    <w:rsid w:val="00EB5579"/>
    <w:rsid w:val="00EB66FC"/>
    <w:rsid w:val="00EC0889"/>
    <w:rsid w:val="00EC1A99"/>
    <w:rsid w:val="00EC443B"/>
    <w:rsid w:val="00EC6CCF"/>
    <w:rsid w:val="00ED01FE"/>
    <w:rsid w:val="00ED0D88"/>
    <w:rsid w:val="00ED158D"/>
    <w:rsid w:val="00ED2071"/>
    <w:rsid w:val="00ED2BD8"/>
    <w:rsid w:val="00ED2FC5"/>
    <w:rsid w:val="00ED3052"/>
    <w:rsid w:val="00ED4A77"/>
    <w:rsid w:val="00ED56A7"/>
    <w:rsid w:val="00ED6598"/>
    <w:rsid w:val="00EE098A"/>
    <w:rsid w:val="00EE0A79"/>
    <w:rsid w:val="00EE1F51"/>
    <w:rsid w:val="00EE41D8"/>
    <w:rsid w:val="00EE5A80"/>
    <w:rsid w:val="00EE5DD9"/>
    <w:rsid w:val="00EE5E3C"/>
    <w:rsid w:val="00EE7977"/>
    <w:rsid w:val="00EF0525"/>
    <w:rsid w:val="00EF078A"/>
    <w:rsid w:val="00EF2C3C"/>
    <w:rsid w:val="00EF39AC"/>
    <w:rsid w:val="00EF3A86"/>
    <w:rsid w:val="00EF3B3C"/>
    <w:rsid w:val="00EF3E75"/>
    <w:rsid w:val="00EF47C0"/>
    <w:rsid w:val="00EF5C03"/>
    <w:rsid w:val="00EF667B"/>
    <w:rsid w:val="00EF779D"/>
    <w:rsid w:val="00EF7F85"/>
    <w:rsid w:val="00F01026"/>
    <w:rsid w:val="00F010BD"/>
    <w:rsid w:val="00F01C0B"/>
    <w:rsid w:val="00F02689"/>
    <w:rsid w:val="00F027D5"/>
    <w:rsid w:val="00F0280E"/>
    <w:rsid w:val="00F02BE1"/>
    <w:rsid w:val="00F03479"/>
    <w:rsid w:val="00F05092"/>
    <w:rsid w:val="00F0535D"/>
    <w:rsid w:val="00F0545E"/>
    <w:rsid w:val="00F057F2"/>
    <w:rsid w:val="00F05A0D"/>
    <w:rsid w:val="00F06B69"/>
    <w:rsid w:val="00F07EDD"/>
    <w:rsid w:val="00F10E36"/>
    <w:rsid w:val="00F110C5"/>
    <w:rsid w:val="00F114E7"/>
    <w:rsid w:val="00F118F4"/>
    <w:rsid w:val="00F143A3"/>
    <w:rsid w:val="00F15F36"/>
    <w:rsid w:val="00F163D8"/>
    <w:rsid w:val="00F173E1"/>
    <w:rsid w:val="00F17DBE"/>
    <w:rsid w:val="00F207DC"/>
    <w:rsid w:val="00F21243"/>
    <w:rsid w:val="00F212CE"/>
    <w:rsid w:val="00F22207"/>
    <w:rsid w:val="00F22263"/>
    <w:rsid w:val="00F22555"/>
    <w:rsid w:val="00F22CFA"/>
    <w:rsid w:val="00F250BC"/>
    <w:rsid w:val="00F265AD"/>
    <w:rsid w:val="00F26A1A"/>
    <w:rsid w:val="00F30123"/>
    <w:rsid w:val="00F30A46"/>
    <w:rsid w:val="00F30D6B"/>
    <w:rsid w:val="00F3241C"/>
    <w:rsid w:val="00F32723"/>
    <w:rsid w:val="00F32C8B"/>
    <w:rsid w:val="00F3316D"/>
    <w:rsid w:val="00F4032E"/>
    <w:rsid w:val="00F40A47"/>
    <w:rsid w:val="00F427C3"/>
    <w:rsid w:val="00F42F36"/>
    <w:rsid w:val="00F4348A"/>
    <w:rsid w:val="00F43ABB"/>
    <w:rsid w:val="00F4480A"/>
    <w:rsid w:val="00F451CD"/>
    <w:rsid w:val="00F45D71"/>
    <w:rsid w:val="00F4625A"/>
    <w:rsid w:val="00F50283"/>
    <w:rsid w:val="00F50C60"/>
    <w:rsid w:val="00F5195E"/>
    <w:rsid w:val="00F519AF"/>
    <w:rsid w:val="00F52195"/>
    <w:rsid w:val="00F52F95"/>
    <w:rsid w:val="00F52FD0"/>
    <w:rsid w:val="00F539C8"/>
    <w:rsid w:val="00F5513C"/>
    <w:rsid w:val="00F55533"/>
    <w:rsid w:val="00F6031E"/>
    <w:rsid w:val="00F60E93"/>
    <w:rsid w:val="00F60F46"/>
    <w:rsid w:val="00F616CF"/>
    <w:rsid w:val="00F629A2"/>
    <w:rsid w:val="00F631C5"/>
    <w:rsid w:val="00F65EC3"/>
    <w:rsid w:val="00F709C9"/>
    <w:rsid w:val="00F70AAA"/>
    <w:rsid w:val="00F71257"/>
    <w:rsid w:val="00F72357"/>
    <w:rsid w:val="00F7239D"/>
    <w:rsid w:val="00F73434"/>
    <w:rsid w:val="00F735D6"/>
    <w:rsid w:val="00F7380E"/>
    <w:rsid w:val="00F7423A"/>
    <w:rsid w:val="00F75278"/>
    <w:rsid w:val="00F759B5"/>
    <w:rsid w:val="00F80DBB"/>
    <w:rsid w:val="00F82D5D"/>
    <w:rsid w:val="00F86910"/>
    <w:rsid w:val="00F86F45"/>
    <w:rsid w:val="00F870C2"/>
    <w:rsid w:val="00F900C7"/>
    <w:rsid w:val="00F90745"/>
    <w:rsid w:val="00F90C79"/>
    <w:rsid w:val="00F93011"/>
    <w:rsid w:val="00F930FC"/>
    <w:rsid w:val="00F937C1"/>
    <w:rsid w:val="00F94A00"/>
    <w:rsid w:val="00F94CC6"/>
    <w:rsid w:val="00F95A76"/>
    <w:rsid w:val="00F95CDA"/>
    <w:rsid w:val="00F96D20"/>
    <w:rsid w:val="00F9729C"/>
    <w:rsid w:val="00F979F5"/>
    <w:rsid w:val="00FA0B7F"/>
    <w:rsid w:val="00FA1C7A"/>
    <w:rsid w:val="00FA1FAC"/>
    <w:rsid w:val="00FA272A"/>
    <w:rsid w:val="00FA351C"/>
    <w:rsid w:val="00FA3B99"/>
    <w:rsid w:val="00FA469A"/>
    <w:rsid w:val="00FA4DFB"/>
    <w:rsid w:val="00FA5F7E"/>
    <w:rsid w:val="00FB0050"/>
    <w:rsid w:val="00FB009C"/>
    <w:rsid w:val="00FB159B"/>
    <w:rsid w:val="00FB1736"/>
    <w:rsid w:val="00FB2AC9"/>
    <w:rsid w:val="00FB3201"/>
    <w:rsid w:val="00FB4755"/>
    <w:rsid w:val="00FB4A0A"/>
    <w:rsid w:val="00FB4D6F"/>
    <w:rsid w:val="00FB4F6F"/>
    <w:rsid w:val="00FB5E11"/>
    <w:rsid w:val="00FB6BB8"/>
    <w:rsid w:val="00FB7428"/>
    <w:rsid w:val="00FB7AD9"/>
    <w:rsid w:val="00FC010C"/>
    <w:rsid w:val="00FC364A"/>
    <w:rsid w:val="00FC3C10"/>
    <w:rsid w:val="00FC4787"/>
    <w:rsid w:val="00FC4BBB"/>
    <w:rsid w:val="00FC5F1D"/>
    <w:rsid w:val="00FC6656"/>
    <w:rsid w:val="00FD2006"/>
    <w:rsid w:val="00FD2794"/>
    <w:rsid w:val="00FD27C8"/>
    <w:rsid w:val="00FD2DC1"/>
    <w:rsid w:val="00FD3D42"/>
    <w:rsid w:val="00FD4C2F"/>
    <w:rsid w:val="00FD61EA"/>
    <w:rsid w:val="00FD74F0"/>
    <w:rsid w:val="00FE098D"/>
    <w:rsid w:val="00FE3216"/>
    <w:rsid w:val="00FE3E36"/>
    <w:rsid w:val="00FE5B97"/>
    <w:rsid w:val="00FE5DBF"/>
    <w:rsid w:val="00FE6C57"/>
    <w:rsid w:val="00FE7378"/>
    <w:rsid w:val="00FF0903"/>
    <w:rsid w:val="00FF1628"/>
    <w:rsid w:val="00FF34A6"/>
    <w:rsid w:val="00FF4FE9"/>
    <w:rsid w:val="00FF65F2"/>
    <w:rsid w:val="00FF6D26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BF430D"/>
  <w15:docId w15:val="{2DE6D983-8403-4D07-AA8C-19E97F36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54A10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1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51273A"/>
    <w:pPr>
      <w:tabs>
        <w:tab w:val="center" w:pos="4819"/>
        <w:tab w:val="right" w:pos="9638"/>
      </w:tabs>
    </w:pPr>
  </w:style>
  <w:style w:type="character" w:styleId="Brojstranice">
    <w:name w:val="page number"/>
    <w:basedOn w:val="Zadanifontodlomka"/>
    <w:rsid w:val="0051273A"/>
  </w:style>
  <w:style w:type="paragraph" w:styleId="Podnoje">
    <w:name w:val="footer"/>
    <w:basedOn w:val="Normal"/>
    <w:rsid w:val="0051273A"/>
    <w:pPr>
      <w:tabs>
        <w:tab w:val="center" w:pos="4819"/>
        <w:tab w:val="right" w:pos="9638"/>
      </w:tabs>
    </w:pPr>
  </w:style>
  <w:style w:type="paragraph" w:customStyle="1" w:styleId="Uddonosi">
    <w:name w:val="Ud donosi"/>
    <w:basedOn w:val="Normal"/>
    <w:rsid w:val="00B35B7C"/>
    <w:pPr>
      <w:jc w:val="both"/>
    </w:pPr>
    <w:rPr>
      <w:rFonts w:ascii="Arial" w:hAnsi="Arial" w:cs="Arial"/>
      <w:sz w:val="22"/>
      <w:szCs w:val="22"/>
    </w:rPr>
  </w:style>
  <w:style w:type="paragraph" w:styleId="Uvuenotijeloteksta">
    <w:name w:val="Body Text Indent"/>
    <w:basedOn w:val="Normal"/>
    <w:rsid w:val="0042225C"/>
    <w:pPr>
      <w:ind w:firstLine="708"/>
      <w:jc w:val="both"/>
    </w:pPr>
  </w:style>
  <w:style w:type="paragraph" w:styleId="Tekstbalonia">
    <w:name w:val="Balloon Text"/>
    <w:basedOn w:val="Normal"/>
    <w:semiHidden/>
    <w:rsid w:val="000A57D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702BF"/>
    <w:rPr>
      <w:rFonts w:ascii="Calibri" w:hAnsi="Calibri"/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3D188B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3D188B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D188B"/>
    <w:rPr>
      <w:rFonts w:ascii="Times New Roman" w:hAnsi="Times New Roman" w:cs="Times New Roman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3D188B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3D188B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15. rujna 2017.</izvorni_sadrzaj>
    <derivirana_varijabla naziv="DomainObject.DatumDonosenjaOdluke_1">15. rujna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Igor</izvorni_sadrzaj>
    <derivirana_varijabla naziv="DomainObject.DonositeljOdluke.Ime_1">Igor</derivirana_varijabla>
  </DomainObject.DonositeljOdluke.Ime>
  <DomainObject.DonositeljOdluke.Prezime>
    <izvorni_sadrzaj>Kanajet</izvorni_sadrzaj>
    <derivirana_varijabla naziv="DomainObject.DonositeljOdluke.Prezime_1">Kanajet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4</izvorni_sadrzaj>
    <derivirana_varijabla naziv="DomainObject.BrojStranica_1">4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192</izvorni_sadrzaj>
    <derivirana_varijabla naziv="DomainObject.Predmet.Broj_1">192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19. travnja 2016.</izvorni_sadrzaj>
    <derivirana_varijabla naziv="DomainObject.Predmet.DatumIzradeOptuznogAkta_1">19. travnja 2016.</derivirana_varijabla>
  </DomainObject.Predmet.DatumIzradeOptuznogAkta>
  <DomainObject.Predmet.DatumIzradeOptuznogAktaFormated>
    <izvorni_sadrzaj>19.4.2016.</izvorni_sadrzaj>
    <derivirana_varijabla naziv="DomainObject.Predmet.DatumIzradeOptuznogAktaFormated_1">19.4.2016.</derivirana_varijabla>
  </DomainObject.Predmet.DatumIzradeOptuznogAktaFormated>
  <DomainObject.Predmet.DatumOsnivanja>
    <izvorni_sadrzaj>13. svibnja 2016.</izvorni_sadrzaj>
    <derivirana_varijabla naziv="DomainObject.Predmet.DatumOsnivanja_1">13. svibnja 2016.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20. travnja 2016.</izvorni_sadrzaj>
    <derivirana_varijabla naziv="DomainObject.Predmet.DatumPrimitkaOptuznogAkta_1">20. travnja 2016.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Stjepan</izvorni_sadrzaj>
    <derivirana_varijabla naziv="DomainObject.Predmet.OkrivljenikFizickaOsoba.Ime_1">Stjepan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Stjepan Mravec</izvorni_sadrzaj>
    <derivirana_varijabla naziv="DomainObject.Predmet.OkrivljenikFizickaOsoba.Naziv_1">Stjepan Mravec</derivirana_varijabla>
  </DomainObject.Predmet.OkrivljenikFizickaOsoba.Naziv>
  <DomainObject.Predmet.OkrivljenikFizickaOsoba.Prezime>
    <izvorni_sadrzaj>Mravec</izvorni_sadrzaj>
    <derivirana_varijabla naziv="DomainObject.Predmet.OkrivljenikFizickaOsoba.Prezime_1">Mravec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51499989153</izvorni_sadrzaj>
    <derivirana_varijabla naziv="DomainObject.Predmet.OkrivljenikFizickaOsoba.Oib_1">51499989153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>Suzana Đorđević</izvorni_sadrzaj>
    <derivirana_varijabla naziv="DomainObject.Predmet.Ostecenik_1">Suzana Đorđević</derivirana_varijabla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K-192/2016</izvorni_sadrzaj>
    <derivirana_varijabla naziv="DomainObject.Predmet.OznakaBroj_1">K-192/2016</derivirana_varijabla>
  </DomainObject.Predmet.OznakaBroj>
  <DomainObject.Predmet.OznakaBrojOptuznogAkta>
    <izvorni_sadrzaj>K-DO-93/16</izvorni_sadrzaj>
    <derivirana_varijabla naziv="DomainObject.Predmet.OznakaBrojOptuznogAkta_1">K-DO-93/16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Stjepan Mravec</izvorni_sadrzaj>
    <derivirana_varijabla naziv="DomainObject.Predmet.ProtustrankaFormated_1">  Stjepan Mravec</derivirana_varijabla>
  </DomainObject.Predmet.ProtustrankaFormated>
  <DomainObject.Predmet.ProtustrankaFormatedOIB>
    <izvorni_sadrzaj>  Stjepan Mravec, OIB 51499989153</izvorni_sadrzaj>
    <derivirana_varijabla naziv="DomainObject.Predmet.ProtustrankaFormatedOIB_1">  Stjepan Mravec, OIB 51499989153</derivirana_varijabla>
  </DomainObject.Predmet.ProtustrankaFormatedOIB>
  <DomainObject.Predmet.ProtustrankaFormatedWithAdress>
    <izvorni_sadrzaj> Stjepan Mravec, Ribnica 104, 10410 Ribnica</izvorni_sadrzaj>
    <derivirana_varijabla naziv="DomainObject.Predmet.ProtustrankaFormatedWithAdress_1"> Stjepan Mravec, Ribnica 104, 10410 Ribnica</derivirana_varijabla>
  </DomainObject.Predmet.ProtustrankaFormatedWithAdress>
  <DomainObject.Predmet.ProtustrankaFormatedWithAdressOIB>
    <izvorni_sadrzaj> Stjepan Mravec, OIB 51499989153, Ribnica 104, 10410 Ribnica</izvorni_sadrzaj>
    <derivirana_varijabla naziv="DomainObject.Predmet.ProtustrankaFormatedWithAdressOIB_1"> Stjepan Mravec, OIB 51499989153, Ribnica 104, 10410 Ribnica</derivirana_varijabla>
  </DomainObject.Predmet.ProtustrankaFormatedWithAdressOIB>
  <DomainObject.Predmet.ProtustrankaWithAdress>
    <izvorni_sadrzaj>Stjepan Mravec Ribnica 104, 10410 Ribnica</izvorni_sadrzaj>
    <derivirana_varijabla naziv="DomainObject.Predmet.ProtustrankaWithAdress_1">Stjepan Mravec Ribnica 104, 10410 Ribnica</derivirana_varijabla>
  </DomainObject.Predmet.ProtustrankaWithAdress>
  <DomainObject.Predmet.ProtustrankaWithAdressOIB>
    <izvorni_sadrzaj>Stjepan Mravec, OIB 51499989153, Ribnica 104, 10410 Ribnica</izvorni_sadrzaj>
    <derivirana_varijabla naziv="DomainObject.Predmet.ProtustrankaWithAdressOIB_1">Stjepan Mravec, OIB 51499989153, Ribnica 104, 10410 Ribnica</derivirana_varijabla>
  </DomainObject.Predmet.ProtustrankaWithAdressOIB>
  <DomainObject.Predmet.ProtustrankaNazivFormated>
    <izvorni_sadrzaj>Stjepan Mravec</izvorni_sadrzaj>
    <derivirana_varijabla naziv="DomainObject.Predmet.ProtustrankaNazivFormated_1">Stjepan Mravec</derivirana_varijabla>
  </DomainObject.Predmet.ProtustrankaNazivFormated>
  <DomainObject.Predmet.ProtustrankaNazivFormatedOIB>
    <izvorni_sadrzaj>Stjepan Mravec, OIB 51499989153</izvorni_sadrzaj>
    <derivirana_varijabla naziv="DomainObject.Predmet.ProtustrankaNazivFormatedOIB_1">Stjepan Mravec, OIB 51499989153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17</izvorni_sadrzaj>
    <derivirana_varijabla naziv="DomainObject.Predmet.Referada.Naziv_1">Referada 17</derivirana_varijabla>
  </DomainObject.Predmet.Referada.Naziv>
  <DomainObject.Predmet.Referada.Oznaka>
    <izvorni_sadrzaj>Ref. 17</izvorni_sadrzaj>
    <derivirana_varijabla naziv="DomainObject.Predmet.Referada.Oznaka_1">Ref. 17</derivirana_varijabla>
  </DomainObject.Predmet.Referada.Oznaka>
  <DomainObject.Predmet.Referada.Prostorija.Naziv>
    <izvorni_sadrzaj>Soba 23</izvorni_sadrzaj>
    <derivirana_varijabla naziv="DomainObject.Predmet.Referada.Prostorija.Naziv_1">Soba 23</derivirana_varijabla>
  </DomainObject.Predmet.Referada.Prostorija.Naziv>
  <DomainObject.Predmet.Referada.Prostorija.Oznaka>
    <izvorni_sadrzaj>Soba 23</izvorni_sadrzaj>
    <derivirana_varijabla naziv="DomainObject.Predmet.Referada.Prostorija.Oznaka_1">Soba 23</derivirana_varijabla>
  </DomainObject.Predmet.Referada.Prostorija.Oznaka>
  <DomainObject.Predmet.Referada.Sud.Naziv>
    <izvorni_sadrzaj>Općinski sud u Velikoj Gorici</izvorni_sadrzaj>
    <derivirana_varijabla naziv="DomainObject.Predmet.Referada.Sud.Naziv_1">Općinski sud u Velikoj Gorici</derivirana_varijabla>
  </DomainObject.Predmet.Referada.Sud.Naziv>
  <DomainObject.Predmet.Referada.Sudac>
    <izvorni_sadrzaj>Igor Kanajet</izvorni_sadrzaj>
    <derivirana_varijabla naziv="DomainObject.Predmet.Referada.Sudac_1">Igor Kanajet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Velikoj Gorici</izvorni_sadrzaj>
    <derivirana_varijabla naziv="DomainObject.Predmet.StrankaFormated_1">  Općinsko državno odvjetništvo u Velikoj Gorici</derivirana_varijabla>
  </DomainObject.Predmet.StrankaFormated>
  <DomainObject.Predmet.StrankaFormatedOIB>
    <izvorni_sadrzaj>  Općinsko državno odvjetništvo u Velikoj Gorici</izvorni_sadrzaj>
    <derivirana_varijabla naziv="DomainObject.Predmet.StrankaFormatedOIB_1">  Općinsko državno odvjetništvo u Velikoj Gorici</derivirana_varijabla>
  </DomainObject.Predmet.StrankaFormatedOIB>
  <DomainObject.Predmet.StrankaFormatedWithAdress>
    <izvorni_sadrzaj> Općinsko državno odvjetništvo u Velikoj Gorici, Trg Kralja Tomislava 36, 10410 Velika Gorica</izvorni_sadrzaj>
    <derivirana_varijabla naziv="DomainObject.Predmet.StrankaFormatedWithAdress_1"> Općinsko državno odvjetništvo u Velikoj Gorici, Trg Kralja Tomislava 36, 10410 Velika Gorica</derivirana_varijabla>
  </DomainObject.Predmet.StrankaFormatedWithAdress>
  <DomainObject.Predmet.StrankaFormatedWithAdressOIB>
    <izvorni_sadrzaj> Općinsko državno odvjetništvo u Velikoj Gorici, Trg Kralja Tomislava 36, 10410 Velika Gorica</izvorni_sadrzaj>
    <derivirana_varijabla naziv="DomainObject.Predmet.StrankaFormatedWithAdressOIB_1"> Općinsko državno odvjetništvo u Velikoj Gorici, Trg Kralja Tomislava 36, 10410 Velika Gorica</derivirana_varijabla>
  </DomainObject.Predmet.StrankaFormatedWithAdressOIB>
  <DomainObject.Predmet.StrankaWithAdress>
    <izvorni_sadrzaj>Općinsko državno odvjetništvo u Velikoj Gorici Trg Kralja Tomislava 36,10410 Velika Gorica</izvorni_sadrzaj>
    <derivirana_varijabla naziv="DomainObject.Predmet.StrankaWithAdress_1">Općinsko državno odvjetništvo u Velikoj Gorici Trg Kralja Tomislava 36,10410 Velika Gorica</derivirana_varijabla>
  </DomainObject.Predmet.StrankaWithAdress>
  <DomainObject.Predmet.StrankaWithAdressOIB>
    <izvorni_sadrzaj>Općinsko državno odvjetništvo u Velikoj Gorici, Trg Kralja Tomislava 36,10410 Velika Gorica</izvorni_sadrzaj>
    <derivirana_varijabla naziv="DomainObject.Predmet.StrankaWithAdressOIB_1">Općinsko državno odvjetništvo u Velikoj Gorici, Trg Kralja Tomislava 36,10410 Velika Gorica</derivirana_varijabla>
  </DomainObject.Predmet.StrankaWithAdressOIB>
  <DomainObject.Predmet.StrankaNazivFormated>
    <izvorni_sadrzaj>Općinsko državno odvjetništvo u Velikoj Gorici</izvorni_sadrzaj>
    <derivirana_varijabla naziv="DomainObject.Predmet.StrankaNazivFormated_1">Općinsko državno odvjetništvo u Velikoj Gorici</derivirana_varijabla>
  </DomainObject.Predmet.StrankaNazivFormated>
  <DomainObject.Predmet.StrankaNazivFormatedOIB>
    <izvorni_sadrzaj>Općinsko državno odvjetništvo u Velikoj Gorici</izvorni_sadrzaj>
    <derivirana_varijabla naziv="DomainObject.Predmet.StrankaNazivFormatedOIB_1">Općinsko državno odvjetništvo u Velikoj Gorici</derivirana_varijabla>
  </DomainObject.Predmet.StrankaNazivFormatedOIB>
  <DomainObject.Predmet.Sud.Adresa.Naselje>
    <izvorni_sadrzaj>Velika Gorica</izvorni_sadrzaj>
    <derivirana_varijabla naziv="DomainObject.Predmet.Sud.Adresa.Naselje_1">Velika Gorica</derivirana_varijabla>
  </DomainObject.Predmet.Sud.Adresa.Naselje>
  <DomainObject.Predmet.Sud.Adresa.NaseljeLokativ>
    <izvorni_sadrzaj>Velikoj Gorici</izvorni_sadrzaj>
    <derivirana_varijabla naziv="DomainObject.Predmet.Sud.Adresa.NaseljeLokativ_1">Velikoj Gorici</derivirana_varijabla>
  </DomainObject.Predmet.Sud.Adresa.NaseljeLokativ>
  <DomainObject.Predmet.Sud.Adresa.PostBroj>
    <izvorni_sadrzaj>10410</izvorni_sadrzaj>
    <derivirana_varijabla naziv="DomainObject.Predmet.Sud.Adresa.PostBroj_1">10410</derivirana_varijabla>
  </DomainObject.Predmet.Sud.Adresa.PostBroj>
  <DomainObject.Predmet.Sud.Adresa.UlicaIKBR>
    <izvorni_sadrzaj>Trg kralja Tomislava 36</izvorni_sadrzaj>
    <derivirana_varijabla naziv="DomainObject.Predmet.Sud.Adresa.UlicaIKBR_1">Trg kralja Tomislava 36</derivirana_varijabla>
  </DomainObject.Predmet.Sud.Adresa.UlicaIKBR>
  <DomainObject.Predmet.Sud.Naziv>
    <izvorni_sadrzaj>Općinski sud u Velikoj Gorici</izvorni_sadrzaj>
    <derivirana_varijabla naziv="DomainObject.Predmet.Sud.Naziv_1">Općinski sud u Velikoj Gorici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17</izvorni_sadrzaj>
    <derivirana_varijabla naziv="DomainObject.Predmet.TrenutnaLokacijaSpisa.Naziv_1">Referada 17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Velikoj Gorici</izvorni_sadrzaj>
    <derivirana_varijabla naziv="DomainObject.Predmet.TrenutnaLokacijaSpisa.Sud.Naziv_1">Općinski sud u Velikoj Gorici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</izvorni_sadrzaj>
    <derivirana_varijabla naziv="DomainObject.Predmet.UstrojstvenaJedinicaVodi.Oznaka_1">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Velikoj Gorici</izvorni_sadrzaj>
    <derivirana_varijabla naziv="DomainObject.Predmet.UstrojstvenaJedinicaVodi.Sud.Naziv_1">Općinski sud u Velikoj Gorici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Doroteja Klasnić</izvorni_sadrzaj>
    <derivirana_varijabla naziv="DomainObject.Predmet.Zapisnicar_1">Doroteja Klasnić</derivirana_varijabla>
  </DomainObject.Predmet.Zapisnicar>
  <DomainObject.Predmet.StrankaListFormated>
    <izvorni_sadrzaj>
      <item>Općinsko državno odvjetništvo u Velikoj Gorici</item>
    </izvorni_sadrzaj>
    <derivirana_varijabla naziv="DomainObject.Predmet.StrankaListFormated_1">
      <item>Općinsko državno odvjetništvo u Velikoj Gorici</item>
    </derivirana_varijabla>
  </DomainObject.Predmet.StrankaListFormated>
  <DomainObject.Predmet.StrankaListFormatedOIB>
    <izvorni_sadrzaj>
      <item>Općinsko državno odvjetništvo u Velikoj Gorici</item>
    </izvorni_sadrzaj>
    <derivirana_varijabla naziv="DomainObject.Predmet.StrankaListFormatedOIB_1">
      <item>Općinsko državno odvjetništvo u Velikoj Gorici</item>
    </derivirana_varijabla>
  </DomainObject.Predmet.StrankaListFormatedOIB>
  <DomainObject.Predmet.StrankaListFormatedWithAdress>
    <izvorni_sadrzaj>
      <item>Općinsko državno odvjetništvo u Velikoj Gorici, Trg Kralja Tomislava 36, 10410 Velika Gorica</item>
    </izvorni_sadrzaj>
    <derivirana_varijabla naziv="DomainObject.Predmet.StrankaListFormatedWithAdress_1">
      <item>Općinsko državno odvjetništvo u Velikoj Gorici, Trg Kralja Tomislava 36, 10410 Velika Gorica</item>
    </derivirana_varijabla>
  </DomainObject.Predmet.StrankaListFormatedWithAdress>
  <DomainObject.Predmet.StrankaListFormatedWithAdressOIB>
    <izvorni_sadrzaj>
      <item>Općinsko državno odvjetništvo u Velikoj Gorici, Trg Kralja Tomislava 36, 10410 Velika Gorica</item>
    </izvorni_sadrzaj>
    <derivirana_varijabla naziv="DomainObject.Predmet.StrankaListFormatedWithAdressOIB_1">
      <item>Općinsko državno odvjetništvo u Velikoj Gorici, Trg Kralja Tomislava 36, 10410 Velika Gorica</item>
    </derivirana_varijabla>
  </DomainObject.Predmet.StrankaListFormatedWithAdressOIB>
  <DomainObject.Predmet.StrankaListNazivFormated>
    <izvorni_sadrzaj>
      <item>Općinsko državno odvjetništvo u Velikoj Gorici</item>
    </izvorni_sadrzaj>
    <derivirana_varijabla naziv="DomainObject.Predmet.StrankaListNazivFormated_1">
      <item>Općinsko državno odvjetništvo u Velikoj Gorici</item>
    </derivirana_varijabla>
  </DomainObject.Predmet.StrankaListNazivFormated>
  <DomainObject.Predmet.StrankaListNazivFormatedOIB>
    <izvorni_sadrzaj>
      <item>Općinsko državno odvjetništvo u Velikoj Gorici</item>
    </izvorni_sadrzaj>
    <derivirana_varijabla naziv="DomainObject.Predmet.StrankaListNazivFormatedOIB_1">
      <item>Općinsko državno odvjetništvo u Velikoj Gorici</item>
    </derivirana_varijabla>
  </DomainObject.Predmet.StrankaListNazivFormatedOIB>
  <DomainObject.Predmet.ProtuStrankaListFormated>
    <izvorni_sadrzaj>
      <item>Stjepan Mravec</item>
    </izvorni_sadrzaj>
    <derivirana_varijabla naziv="DomainObject.Predmet.ProtuStrankaListFormated_1">
      <item>Stjepan Mravec</item>
    </derivirana_varijabla>
  </DomainObject.Predmet.ProtuStrankaListFormated>
  <DomainObject.Predmet.ProtuStrankaListFormatedOIB>
    <izvorni_sadrzaj>
      <item>Stjepan Mravec, OIB 51499989153</item>
    </izvorni_sadrzaj>
    <derivirana_varijabla naziv="DomainObject.Predmet.ProtuStrankaListFormatedOIB_1">
      <item>Stjepan Mravec, OIB 51499989153</item>
    </derivirana_varijabla>
  </DomainObject.Predmet.ProtuStrankaListFormatedOIB>
  <DomainObject.Predmet.ProtuStrankaListFormatedWithAdress>
    <izvorni_sadrzaj>
      <item>Stjepan Mravec, Ribnica 104, 10410 Ribnica</item>
    </izvorni_sadrzaj>
    <derivirana_varijabla naziv="DomainObject.Predmet.ProtuStrankaListFormatedWithAdress_1">
      <item>Stjepan Mravec, Ribnica 104, 10410 Ribnica</item>
    </derivirana_varijabla>
  </DomainObject.Predmet.ProtuStrankaListFormatedWithAdress>
  <DomainObject.Predmet.ProtuStrankaListFormatedWithAdressOIB>
    <izvorni_sadrzaj>
      <item>Stjepan Mravec, OIB 51499989153, Ribnica 104, 10410 Ribnica</item>
    </izvorni_sadrzaj>
    <derivirana_varijabla naziv="DomainObject.Predmet.ProtuStrankaListFormatedWithAdressOIB_1">
      <item>Stjepan Mravec, OIB 51499989153, Ribnica 104, 10410 Ribnica</item>
    </derivirana_varijabla>
  </DomainObject.Predmet.ProtuStrankaListFormatedWithAdressOIB>
  <DomainObject.Predmet.ProtuStrankaListNazivFormated>
    <izvorni_sadrzaj>
      <item>Stjepan Mravec</item>
    </izvorni_sadrzaj>
    <derivirana_varijabla naziv="DomainObject.Predmet.ProtuStrankaListNazivFormated_1">
      <item>Stjepan Mravec</item>
    </derivirana_varijabla>
  </DomainObject.Predmet.ProtuStrankaListNazivFormated>
  <DomainObject.Predmet.ProtuStrankaListNazivFormatedOIB>
    <izvorni_sadrzaj>
      <item>Stjepan Mravec, OIB 51499989153</item>
    </izvorni_sadrzaj>
    <derivirana_varijabla naziv="DomainObject.Predmet.ProtuStrankaListNazivFormatedOIB_1">
      <item>Stjepan Mravec, OIB 51499989153</item>
    </derivirana_varijabla>
  </DomainObject.Predmet.ProtuStrankaListNazivFormatedOIB>
  <DomainObject.Predmet.OstaliListFormated>
    <izvorni_sadrzaj>
      <item>Odvj.Antun Šagovac</item>
      <item>Ljiljana Svekrić</item>
      <item>Davorko Svržnjak</item>
      <item>Mladen Koljenić</item>
      <item>Stjepan Mravec</item>
      <item>Suzana Đorđević</item>
      <item>Zdravko Udorović</item>
    </izvorni_sadrzaj>
    <derivirana_varijabla naziv="DomainObject.Predmet.OstaliListFormated_1">
      <item>Odvj.Antun Šagovac</item>
      <item>Ljiljana Svekrić</item>
      <item>Davorko Svržnjak</item>
      <item>Mladen Koljenić</item>
      <item>Stjepan Mravec</item>
      <item>Suzana Đorđević</item>
      <item>Zdravko Udorović</item>
    </derivirana_varijabla>
  </DomainObject.Predmet.OstaliListFormated>
  <DomainObject.Predmet.OstaliListFormatedOIB>
    <izvorni_sadrzaj>
      <item>Odvj.Antun Šagovac</item>
      <item>Ljiljana Svekrić</item>
      <item>Davorko Svržnjak</item>
      <item>Mladen Koljenić</item>
      <item>Stjepan Mravec</item>
      <item>Suzana Đorđević, OIB 03686231563</item>
      <item>Zdravko Udorović</item>
    </izvorni_sadrzaj>
    <derivirana_varijabla naziv="DomainObject.Predmet.OstaliListFormatedOIB_1">
      <item>Odvj.Antun Šagovac</item>
      <item>Ljiljana Svekrić</item>
      <item>Davorko Svržnjak</item>
      <item>Mladen Koljenić</item>
      <item>Stjepan Mravec</item>
      <item>Suzana Đorđević, OIB 03686231563</item>
      <item>Zdravko Udorović</item>
    </derivirana_varijabla>
  </DomainObject.Predmet.OstaliListFormatedOIB>
  <DomainObject.Predmet.OstaliListFormatedWithAdress>
    <izvorni_sadrzaj>
      <item>Odvj.Antun Šagovac</item>
      <item>Ljiljana Svekrić, Mravogradska 35, 10410 Ribnica</item>
      <item>Davorko Svržnjak, Lazina Čička 119, 10410 Lazina Čička</item>
      <item>Mladen Koljenić, Mravogradska 106, 10410 Ribnica</item>
      <item>Stjepan Mravec, Mravogradska 109, 10410 Ribnica</item>
      <item>Suzana Đorđević, Lužec 27, 10412 Lukavec</item>
      <item>Zdravko Udorović, Lužec 27, 10412 Lukavec</item>
    </izvorni_sadrzaj>
    <derivirana_varijabla naziv="DomainObject.Predmet.OstaliListFormatedWithAdress_1">
      <item>Odvj.Antun Šagovac</item>
      <item>Ljiljana Svekrić, Mravogradska 35, 10410 Ribnica</item>
      <item>Davorko Svržnjak, Lazina Čička 119, 10410 Lazina Čička</item>
      <item>Mladen Koljenić, Mravogradska 106, 10410 Ribnica</item>
      <item>Stjepan Mravec, Mravogradska 109, 10410 Ribnica</item>
      <item>Suzana Đorđević, Lužec 27, 10412 Lukavec</item>
      <item>Zdravko Udorović, Lužec 27, 10412 Lukavec</item>
    </derivirana_varijabla>
  </DomainObject.Predmet.OstaliListFormatedWithAdress>
  <DomainObject.Predmet.OstaliListFormatedWithAdressOIB>
    <izvorni_sadrzaj>
      <item>Odvj.Antun Šagovac</item>
      <item>Ljiljana Svekrić, Mravogradska 35, 10410 Ribnica</item>
      <item>Davorko Svržnjak, Lazina Čička 119, 10410 Lazina Čička</item>
      <item>Mladen Koljenić, Mravogradska 106, 10410 Ribnica</item>
      <item>Stjepan Mravec, Mravogradska 109, 10410 Ribnica</item>
      <item>Suzana Đorđević, OIB 03686231563, Lužec 27, 10412 Lukavec</item>
      <item>Zdravko Udorović, Lužec 27, 10412 Lukavec</item>
    </izvorni_sadrzaj>
    <derivirana_varijabla naziv="DomainObject.Predmet.OstaliListFormatedWithAdressOIB_1">
      <item>Odvj.Antun Šagovac</item>
      <item>Ljiljana Svekrić, Mravogradska 35, 10410 Ribnica</item>
      <item>Davorko Svržnjak, Lazina Čička 119, 10410 Lazina Čička</item>
      <item>Mladen Koljenić, Mravogradska 106, 10410 Ribnica</item>
      <item>Stjepan Mravec, Mravogradska 109, 10410 Ribnica</item>
      <item>Suzana Đorđević, OIB 03686231563, Lužec 27, 10412 Lukavec</item>
      <item>Zdravko Udorović, Lužec 27, 10412 Lukavec</item>
    </derivirana_varijabla>
  </DomainObject.Predmet.OstaliListFormatedWithAdressOIB>
  <DomainObject.Predmet.OstaliListNazivFormated>
    <izvorni_sadrzaj>
      <item>Odvj.Antun Šagovac</item>
      <item>Ljiljana Svekrić</item>
      <item>Davorko Svržnjak</item>
      <item>Mladen Koljenić</item>
      <item>Stjepan Mravec</item>
      <item>Suzana Đorđević</item>
      <item>Zdravko Udorović</item>
    </izvorni_sadrzaj>
    <derivirana_varijabla naziv="DomainObject.Predmet.OstaliListNazivFormated_1">
      <item>Odvj.Antun Šagovac</item>
      <item>Ljiljana Svekrić</item>
      <item>Davorko Svržnjak</item>
      <item>Mladen Koljenić</item>
      <item>Stjepan Mravec</item>
      <item>Suzana Đorđević</item>
      <item>Zdravko Udorović</item>
    </derivirana_varijabla>
  </DomainObject.Predmet.OstaliListNazivFormated>
  <DomainObject.Predmet.OstaliListNazivFormatedOIB>
    <izvorni_sadrzaj>
      <item>Odvj.Antun Šagovac</item>
      <item>Ljiljana Svekrić</item>
      <item>Davorko Svržnjak</item>
      <item>Mladen Koljenić</item>
      <item>Stjepan Mravec</item>
      <item>Suzana Đorđević, OIB 03686231563</item>
      <item>Zdravko Udorović</item>
    </izvorni_sadrzaj>
    <derivirana_varijabla naziv="DomainObject.Predmet.OstaliListNazivFormatedOIB_1">
      <item>Odvj.Antun Šagovac</item>
      <item>Ljiljana Svekrić</item>
      <item>Davorko Svržnjak</item>
      <item>Mladen Koljenić</item>
      <item>Stjepan Mravec</item>
      <item>Suzana Đorđević, OIB 03686231563</item>
      <item>Zdravko Udorović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Velikoj Gorici</izvorni_sadrzaj>
    <derivirana_varijabla naziv="DomainObject.Predmet.Sud.Parent.Naziv_1">Županijski sud u Velikoj Gorici</derivirana_varijabla>
  </DomainObject.Predmet.Sud.Parent.Naziv>
  <DomainObject.Datum>
    <izvorni_sadrzaj>15. rujna 2017.</izvorni_sadrzaj>
    <derivirana_varijabla naziv="DomainObject.Datum_1">15. rujna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Velikoj Gorici</izvorni_sadrzaj>
    <derivirana_varijabla naziv="DomainObject.Predmet.StrankaIDrugi_1">Općinsko državno odvjetništvo u Velikoj Gorici</derivirana_varijabla>
  </DomainObject.Predmet.StrankaIDrugi>
  <DomainObject.Predmet.ProtustrankaIDrugi>
    <izvorni_sadrzaj>Stjepan Mravec</izvorni_sadrzaj>
    <derivirana_varijabla naziv="DomainObject.Predmet.ProtustrankaIDrugi_1">Stjepan Mravec</derivirana_varijabla>
  </DomainObject.Predmet.ProtustrankaIDrugi>
  <DomainObject.Predmet.StrankaIDrugiAdressOIB>
    <izvorni_sadrzaj>Općinsko državno odvjetništvo u Velikoj Gorici, Trg Kralja Tomislava 36, 10410 Velika Gorica</izvorni_sadrzaj>
    <derivirana_varijabla naziv="DomainObject.Predmet.StrankaIDrugiAdressOIB_1">Općinsko državno odvjetništvo u Velikoj Gorici, Trg Kralja Tomislava 36, 10410 Velika Gorica</derivirana_varijabla>
  </DomainObject.Predmet.StrankaIDrugiAdressOIB>
  <DomainObject.Predmet.ProtustrankaIDrugiAdressOIB>
    <izvorni_sadrzaj>Stjepan Mravec, OIB 51499989153, Ribnica 104, 10410 Ribnica</izvorni_sadrzaj>
    <derivirana_varijabla naziv="DomainObject.Predmet.ProtustrankaIDrugiAdressOIB_1">Stjepan Mravec, OIB 51499989153, Ribnica 104, 10410 Ribnica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Stjepan Mravec</item>
      <item>Općinsko državno odvjetništvo u Velikoj Gorici</item>
      <item>Odvj.Antun Šagovac</item>
      <item>Ljiljana Svekrić</item>
      <item>Davorko Svržnjak</item>
      <item>Mladen Koljenić</item>
      <item>Stjepan Mravec</item>
      <item>Suzana Đorđević</item>
      <item>Zdravko Udorović</item>
    </izvorni_sadrzaj>
    <derivirana_varijabla naziv="DomainObject.Predmet.SudioniciListNaziv_1">
      <item>Stjepan Mravec</item>
      <item>Općinsko državno odvjetništvo u Velikoj Gorici</item>
      <item>Odvj.Antun Šagovac</item>
      <item>Ljiljana Svekrić</item>
      <item>Davorko Svržnjak</item>
      <item>Mladen Koljenić</item>
      <item>Stjepan Mravec</item>
      <item>Suzana Đorđević</item>
      <item>Zdravko Udorović</item>
    </derivirana_varijabla>
  </DomainObject.Predmet.SudioniciListNaziv>
  <DomainObject.Predmet.SudioniciListAdressOIB>
    <izvorni_sadrzaj>
      <item>Stjepan Mravec, OIB 51499989153, Ribnica 104,10410 Ribnica</item>
      <item>Općinsko državno odvjetništvo u Velikoj Gorici, Trg Kralja Tomislava 36,10410 Velika Gorica</item>
      <item>Odvj.Antun Šagovac</item>
      <item>Ljiljana Svekrić, Mravogradska 35,10410 Ribnica</item>
      <item>Davorko Svržnjak, Lazina Čička 119,10410 Lazina Čička</item>
      <item>Mladen Koljenić, Mravogradska 106,10410 Ribnica</item>
      <item>Stjepan Mravec, Mravogradska 109,10410 Ribnica</item>
      <item>Suzana Đorđević, OIB 03686231563, Lužec 27,10412 Lukavec</item>
      <item>Zdravko Udorović, Lužec 27,10412 Lukavec</item>
    </izvorni_sadrzaj>
    <derivirana_varijabla naziv="DomainObject.Predmet.SudioniciListAdressOIB_1">
      <item>Stjepan Mravec, OIB 51499989153, Ribnica 104,10410 Ribnica</item>
      <item>Općinsko državno odvjetništvo u Velikoj Gorici, Trg Kralja Tomislava 36,10410 Velika Gorica</item>
      <item>Odvj.Antun Šagovac</item>
      <item>Ljiljana Svekrić, Mravogradska 35,10410 Ribnica</item>
      <item>Davorko Svržnjak, Lazina Čička 119,10410 Lazina Čička</item>
      <item>Mladen Koljenić, Mravogradska 106,10410 Ribnica</item>
      <item>Stjepan Mravec, Mravogradska 109,10410 Ribnica</item>
      <item>Suzana Đorđević, OIB 03686231563, Lužec 27,10412 Lukavec</item>
      <item>Zdravko Udorović, Lužec 27,10412 Lukavec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51499989153</item>
      <item>, OIB null</item>
      <item>, OIB null</item>
      <item>, OIB null</item>
      <item>, OIB null</item>
      <item>, OIB null</item>
      <item>, OIB null</item>
      <item>, OIB 03686231563</item>
      <item>, OIB null</item>
    </izvorni_sadrzaj>
    <derivirana_varijabla naziv="DomainObject.Predmet.SudioniciListNazivOIB_1">
      <item>, OIB 51499989153</item>
      <item>, OIB null</item>
      <item>, OIB null</item>
      <item>, OIB null</item>
      <item>, OIB null</item>
      <item>, OIB null</item>
      <item>, OIB null</item>
      <item>, OIB 03686231563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8CA445B6-E7F9-4173-80BF-CF0946FC0227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321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Broj:VII-K-128/00-3</vt:lpstr>
    </vt:vector>
  </TitlesOfParts>
  <Company>RH-TDU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Broj:VII-K-128/00-3</dc:title>
  <dc:creator>RH - TDU</dc:creator>
  <cp:lastModifiedBy>Mirko Schmitlechner</cp:lastModifiedBy>
  <cp:revision>18</cp:revision>
  <cp:lastPrinted>2017-09-15T12:39:00Z</cp:lastPrinted>
  <dcterms:created xsi:type="dcterms:W3CDTF">2017-09-01T12:48:00Z</dcterms:created>
  <dcterms:modified xsi:type="dcterms:W3CDTF">2019-10-18T08:04:00Z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true</vt:bool>
  </property>
  <property fmtid="{D5CDD505-2E9C-101B-9397-08002B2CF9AE}" pid="5" name="BrojStranica">
    <vt:i4>4</vt:i4>
  </property>
</Properties>
</file>