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" w:type="dxa"/>
        <w:tblLook w:val="04A0" w:firstRow="1" w:lastRow="0" w:firstColumn="1" w:lastColumn="0" w:noHBand="0" w:noVBand="1"/>
      </w:tblPr>
      <w:tblGrid>
        <w:gridCol w:w="3362"/>
      </w:tblGrid>
      <w:tr w:rsidR="00B0193D" w:rsidRPr="00B0193D" w:rsidTr="002C784E">
        <w:tc>
          <w:tcPr>
            <w:tcW w:w="3362" w:type="dxa"/>
            <w:shd w:val="clear" w:color="auto" w:fill="auto"/>
          </w:tcPr>
          <w:p w:rsidR="00B0193D" w:rsidRPr="00B0193D" w:rsidRDefault="00B0193D" w:rsidP="0049749B">
            <w:pPr>
              <w:jc w:val="center"/>
              <w:rPr>
                <w:szCs w:val="24"/>
              </w:rPr>
            </w:pPr>
            <w:r w:rsidRPr="00B0193D">
              <w:rPr>
                <w:noProof/>
                <w:szCs w:val="24"/>
                <w:lang w:val="hr-HR"/>
              </w:rPr>
              <w:drawing>
                <wp:inline distT="0" distB="0" distL="0" distR="0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93D" w:rsidRPr="00B0193D" w:rsidRDefault="00B0193D" w:rsidP="0049749B">
            <w:pPr>
              <w:jc w:val="center"/>
              <w:rPr>
                <w:szCs w:val="24"/>
              </w:rPr>
            </w:pPr>
            <w:r w:rsidRPr="00B0193D">
              <w:rPr>
                <w:szCs w:val="24"/>
              </w:rPr>
              <w:t>Republika Hrvatska</w:t>
            </w:r>
          </w:p>
          <w:p w:rsidR="00B0193D" w:rsidRPr="00B0193D" w:rsidRDefault="00B0193D" w:rsidP="002C784E">
            <w:pPr>
              <w:jc w:val="center"/>
              <w:rPr>
                <w:szCs w:val="24"/>
              </w:rPr>
            </w:pPr>
            <w:r w:rsidRPr="00B0193D">
              <w:rPr>
                <w:szCs w:val="24"/>
              </w:rPr>
              <w:t>Općinski sud u Čakovcu</w:t>
            </w:r>
          </w:p>
          <w:p w:rsidR="00B0193D" w:rsidRPr="00B0193D" w:rsidRDefault="00B0193D" w:rsidP="002C784E">
            <w:pPr>
              <w:jc w:val="center"/>
              <w:rPr>
                <w:szCs w:val="24"/>
              </w:rPr>
            </w:pPr>
            <w:r w:rsidRPr="00B0193D">
              <w:rPr>
                <w:szCs w:val="24"/>
              </w:rPr>
              <w:t>Čakovec, Ruđera Boškovića 18</w:t>
            </w:r>
          </w:p>
        </w:tc>
      </w:tr>
    </w:tbl>
    <w:p w:rsidR="00A94F91" w:rsidRPr="00B0193D" w:rsidRDefault="00B0193D" w:rsidP="00B0193D">
      <w:pPr>
        <w:overflowPunct/>
        <w:autoSpaceDE/>
        <w:autoSpaceDN/>
        <w:adjustRightInd/>
        <w:jc w:val="right"/>
        <w:textAlignment w:val="auto"/>
        <w:rPr>
          <w:szCs w:val="24"/>
          <w:lang w:val="hr-HR"/>
        </w:rPr>
      </w:pPr>
      <w:r w:rsidRPr="00B0193D">
        <w:t>Poslovni broj: 14 K-102/18-2</w:t>
      </w:r>
    </w:p>
    <w:p w:rsidR="005E7781" w:rsidRDefault="005E7781" w:rsidP="00A94F91">
      <w:pPr>
        <w:overflowPunct/>
        <w:autoSpaceDE/>
        <w:autoSpaceDN/>
        <w:adjustRightInd/>
        <w:jc w:val="left"/>
        <w:textAlignment w:val="auto"/>
        <w:rPr>
          <w:szCs w:val="24"/>
          <w:lang w:val="hr-HR"/>
        </w:rPr>
      </w:pPr>
    </w:p>
    <w:p w:rsidR="00B0193D" w:rsidRPr="00B0193D" w:rsidRDefault="00B0193D" w:rsidP="00A94F91">
      <w:pPr>
        <w:overflowPunct/>
        <w:autoSpaceDE/>
        <w:autoSpaceDN/>
        <w:adjustRightInd/>
        <w:jc w:val="left"/>
        <w:textAlignment w:val="auto"/>
        <w:rPr>
          <w:szCs w:val="24"/>
          <w:lang w:val="hr-HR"/>
        </w:rPr>
      </w:pPr>
    </w:p>
    <w:p w:rsidR="00A94F91" w:rsidRPr="00B0193D" w:rsidRDefault="00A94F91" w:rsidP="00A94F91">
      <w:pPr>
        <w:jc w:val="center"/>
        <w:rPr>
          <w:lang w:val="hr-HR"/>
        </w:rPr>
      </w:pPr>
      <w:r w:rsidRPr="00B0193D">
        <w:rPr>
          <w:lang w:val="hr-HR"/>
        </w:rPr>
        <w:t>U   I M E   R E P U B L I K E   H R V A T S K E</w:t>
      </w:r>
    </w:p>
    <w:p w:rsidR="0063643B" w:rsidRPr="00B0193D" w:rsidRDefault="0063643B" w:rsidP="00A94F91">
      <w:pPr>
        <w:overflowPunct/>
        <w:autoSpaceDE/>
        <w:autoSpaceDN/>
        <w:adjustRightInd/>
        <w:textAlignment w:val="auto"/>
        <w:rPr>
          <w:szCs w:val="24"/>
          <w:lang w:val="hr-HR"/>
        </w:rPr>
      </w:pPr>
    </w:p>
    <w:p w:rsidR="0063643B" w:rsidRPr="00B0193D" w:rsidRDefault="0063643B" w:rsidP="0063643B">
      <w:pPr>
        <w:overflowPunct/>
        <w:autoSpaceDE/>
        <w:autoSpaceDN/>
        <w:adjustRightInd/>
        <w:jc w:val="center"/>
        <w:textAlignment w:val="auto"/>
        <w:rPr>
          <w:szCs w:val="24"/>
          <w:lang w:val="hr-HR"/>
        </w:rPr>
      </w:pPr>
      <w:r w:rsidRPr="00B0193D">
        <w:rPr>
          <w:szCs w:val="24"/>
          <w:lang w:val="hr-HR"/>
        </w:rPr>
        <w:t xml:space="preserve">P R E S U D A </w:t>
      </w:r>
    </w:p>
    <w:p w:rsidR="00C77DF8" w:rsidRPr="00B0193D" w:rsidRDefault="00C77DF8">
      <w:pPr>
        <w:jc w:val="center"/>
        <w:rPr>
          <w:lang w:val="hr-HR"/>
        </w:rPr>
      </w:pPr>
    </w:p>
    <w:p w:rsidR="0063643B" w:rsidRPr="00B0193D" w:rsidRDefault="0063643B">
      <w:pPr>
        <w:jc w:val="center"/>
        <w:rPr>
          <w:lang w:val="hr-HR"/>
        </w:rPr>
      </w:pPr>
    </w:p>
    <w:p w:rsidR="00C77DF8" w:rsidRPr="00B0193D" w:rsidRDefault="00C77DF8">
      <w:pPr>
        <w:rPr>
          <w:lang w:val="hr-HR"/>
        </w:rPr>
      </w:pPr>
      <w:r w:rsidRPr="00B0193D">
        <w:rPr>
          <w:lang w:val="hr-HR"/>
        </w:rPr>
        <w:tab/>
        <w:t xml:space="preserve">Općinski sud u Čakovcu, </w:t>
      </w:r>
      <w:r w:rsidR="0063643B" w:rsidRPr="00B0193D">
        <w:rPr>
          <w:lang w:val="hr-HR"/>
        </w:rPr>
        <w:t xml:space="preserve">u ime Republike Hrvatske, po </w:t>
      </w:r>
      <w:r w:rsidR="00B0193D">
        <w:rPr>
          <w:lang w:val="hr-HR"/>
        </w:rPr>
        <w:t>sutkinji</w:t>
      </w:r>
      <w:r w:rsidRPr="00B0193D">
        <w:rPr>
          <w:lang w:val="hr-HR"/>
        </w:rPr>
        <w:t xml:space="preserve"> Stanislavi </w:t>
      </w:r>
      <w:proofErr w:type="spellStart"/>
      <w:r w:rsidRPr="00B0193D">
        <w:rPr>
          <w:lang w:val="hr-HR"/>
        </w:rPr>
        <w:t>Sanjković</w:t>
      </w:r>
      <w:proofErr w:type="spellEnd"/>
      <w:r w:rsidRPr="00B0193D">
        <w:rPr>
          <w:lang w:val="hr-HR"/>
        </w:rPr>
        <w:t xml:space="preserve"> kao sucu pojedincu, uz sudjelovanje zapisničar</w:t>
      </w:r>
      <w:r w:rsidR="00B0193D">
        <w:rPr>
          <w:lang w:val="hr-HR"/>
        </w:rPr>
        <w:t>ke</w:t>
      </w:r>
      <w:r w:rsidRPr="00B0193D">
        <w:rPr>
          <w:lang w:val="hr-HR"/>
        </w:rPr>
        <w:t xml:space="preserve"> </w:t>
      </w:r>
      <w:r w:rsidR="00B0193D">
        <w:rPr>
          <w:lang w:val="hr-HR"/>
        </w:rPr>
        <w:t>Alenke Horvat</w:t>
      </w:r>
      <w:r w:rsidRPr="00B0193D">
        <w:rPr>
          <w:lang w:val="hr-HR"/>
        </w:rPr>
        <w:t xml:space="preserve">, u kaznenom predmetu protiv </w:t>
      </w:r>
      <w:r w:rsidR="00CA33D9" w:rsidRPr="00B0193D">
        <w:rPr>
          <w:lang w:val="hr-HR"/>
        </w:rPr>
        <w:t xml:space="preserve">optuženog </w:t>
      </w:r>
      <w:proofErr w:type="spellStart"/>
      <w:r w:rsidR="00B0193D">
        <w:rPr>
          <w:lang w:val="hr-HR"/>
        </w:rPr>
        <w:t>J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 w:rsidR="00CA33D9" w:rsidRPr="00B0193D">
        <w:rPr>
          <w:lang w:val="hr-HR"/>
        </w:rPr>
        <w:t>,</w:t>
      </w:r>
      <w:r w:rsidRPr="00B0193D">
        <w:rPr>
          <w:lang w:val="hr-HR"/>
        </w:rPr>
        <w:t xml:space="preserve"> </w:t>
      </w:r>
      <w:r w:rsidR="00F9778B" w:rsidRPr="00B0193D">
        <w:rPr>
          <w:lang w:val="hr-HR"/>
        </w:rPr>
        <w:t xml:space="preserve">zbog kaznenog djela iz čl. </w:t>
      </w:r>
      <w:r w:rsidR="000254FF" w:rsidRPr="00B0193D">
        <w:rPr>
          <w:lang w:val="hr-HR"/>
        </w:rPr>
        <w:t>205</w:t>
      </w:r>
      <w:r w:rsidR="00B0193D">
        <w:rPr>
          <w:lang w:val="hr-HR"/>
        </w:rPr>
        <w:t>.</w:t>
      </w:r>
      <w:r w:rsidR="000254FF" w:rsidRPr="00B0193D">
        <w:rPr>
          <w:lang w:val="hr-HR"/>
        </w:rPr>
        <w:t xml:space="preserve"> st. 1</w:t>
      </w:r>
      <w:r w:rsidR="00B0193D">
        <w:rPr>
          <w:lang w:val="hr-HR"/>
        </w:rPr>
        <w:t>.</w:t>
      </w:r>
      <w:r w:rsidR="00B74C6B" w:rsidRPr="00B0193D">
        <w:rPr>
          <w:lang w:val="hr-HR"/>
        </w:rPr>
        <w:t xml:space="preserve"> </w:t>
      </w:r>
      <w:r w:rsidRPr="00B0193D">
        <w:rPr>
          <w:lang w:val="hr-HR"/>
        </w:rPr>
        <w:t xml:space="preserve">Kaznenog zakona </w:t>
      </w:r>
      <w:r w:rsidR="00B0193D" w:rsidRPr="008E65C4">
        <w:rPr>
          <w:lang w:val="hr-HR"/>
        </w:rPr>
        <w:t>(Narodne novine broj 125/11, 144/12, 56/15, 61/15 i 101/17, dalje KZ/11)</w:t>
      </w:r>
      <w:r w:rsidR="00882DD3" w:rsidRPr="00B0193D">
        <w:rPr>
          <w:lang w:val="hr-HR"/>
        </w:rPr>
        <w:t xml:space="preserve">, </w:t>
      </w:r>
      <w:r w:rsidRPr="00B0193D">
        <w:rPr>
          <w:lang w:val="hr-HR"/>
        </w:rPr>
        <w:t>a povodom optužnice Općinskog državnog odvjetništva u Čakovcu broj K-DO-</w:t>
      </w:r>
      <w:r w:rsidR="00B0193D">
        <w:rPr>
          <w:lang w:val="hr-HR"/>
        </w:rPr>
        <w:t>90/2018-10 od 9. svibnja 2018.</w:t>
      </w:r>
      <w:r w:rsidR="00F9778B" w:rsidRPr="00B0193D">
        <w:rPr>
          <w:lang w:val="hr-HR"/>
        </w:rPr>
        <w:t xml:space="preserve">, </w:t>
      </w:r>
      <w:r w:rsidR="0063643B" w:rsidRPr="00B0193D">
        <w:rPr>
          <w:lang w:val="hr-HR"/>
        </w:rPr>
        <w:t>kojom se traži izdavanje kaznenog naloga</w:t>
      </w:r>
      <w:r w:rsidRPr="00B0193D">
        <w:rPr>
          <w:lang w:val="hr-HR"/>
        </w:rPr>
        <w:t xml:space="preserve">, </w:t>
      </w:r>
      <w:r w:rsidR="00E91BD8">
        <w:rPr>
          <w:lang w:val="hr-HR"/>
        </w:rPr>
        <w:t>14. rujna</w:t>
      </w:r>
      <w:r w:rsidR="00B0193D">
        <w:rPr>
          <w:lang w:val="hr-HR"/>
        </w:rPr>
        <w:t xml:space="preserve"> 2018.</w:t>
      </w:r>
      <w:r w:rsidRPr="00B0193D">
        <w:rPr>
          <w:lang w:val="hr-HR"/>
        </w:rPr>
        <w:t xml:space="preserve">  </w:t>
      </w:r>
    </w:p>
    <w:p w:rsidR="00C16F0E" w:rsidRPr="00B0193D" w:rsidRDefault="00C16F0E">
      <w:pPr>
        <w:rPr>
          <w:lang w:val="hr-HR"/>
        </w:rPr>
      </w:pPr>
    </w:p>
    <w:p w:rsidR="00C77DF8" w:rsidRPr="00B0193D" w:rsidRDefault="0063643B">
      <w:pPr>
        <w:jc w:val="center"/>
        <w:rPr>
          <w:lang w:val="hr-HR"/>
        </w:rPr>
      </w:pPr>
      <w:r w:rsidRPr="00B0193D">
        <w:rPr>
          <w:lang w:val="hr-HR"/>
        </w:rPr>
        <w:t xml:space="preserve">p r e s u d i o   </w:t>
      </w:r>
      <w:r w:rsidR="00C77DF8" w:rsidRPr="00B0193D">
        <w:rPr>
          <w:lang w:val="hr-HR"/>
        </w:rPr>
        <w:t>j e</w:t>
      </w:r>
      <w:r w:rsidR="00B0193D">
        <w:rPr>
          <w:lang w:val="hr-HR"/>
        </w:rPr>
        <w:t xml:space="preserve"> </w:t>
      </w:r>
    </w:p>
    <w:p w:rsidR="00C16F0E" w:rsidRPr="00B0193D" w:rsidRDefault="00C16F0E" w:rsidP="00AB7EC2">
      <w:pPr>
        <w:rPr>
          <w:lang w:val="hr-HR"/>
        </w:rPr>
      </w:pPr>
    </w:p>
    <w:p w:rsidR="00C77DF8" w:rsidRPr="00B0193D" w:rsidRDefault="00C77DF8">
      <w:pPr>
        <w:rPr>
          <w:lang w:val="hr-HR"/>
        </w:rPr>
      </w:pPr>
      <w:r w:rsidRPr="00B0193D">
        <w:rPr>
          <w:lang w:val="hr-HR"/>
        </w:rPr>
        <w:tab/>
      </w:r>
      <w:r w:rsidR="0063643B" w:rsidRPr="00B0193D">
        <w:rPr>
          <w:lang w:val="hr-HR"/>
        </w:rPr>
        <w:t xml:space="preserve">Temeljem čl. </w:t>
      </w:r>
      <w:smartTag w:uri="urn:schemas-microsoft-com:office:smarttags" w:element="metricconverter">
        <w:smartTagPr>
          <w:attr w:name="ProductID" w:val="541 st"/>
        </w:smartTagPr>
        <w:r w:rsidR="0063643B" w:rsidRPr="00B0193D">
          <w:rPr>
            <w:lang w:val="hr-HR"/>
          </w:rPr>
          <w:t>541 st</w:t>
        </w:r>
      </w:smartTag>
      <w:r w:rsidR="0063643B" w:rsidRPr="00B0193D">
        <w:rPr>
          <w:lang w:val="hr-HR"/>
        </w:rPr>
        <w:t>. 1</w:t>
      </w:r>
      <w:r w:rsidRPr="00B0193D">
        <w:rPr>
          <w:lang w:val="hr-HR"/>
        </w:rPr>
        <w:t xml:space="preserve"> </w:t>
      </w:r>
      <w:r w:rsidR="00882DD3" w:rsidRPr="00B0193D">
        <w:rPr>
          <w:lang w:val="hr-HR"/>
        </w:rPr>
        <w:t>Zakona o kaznenom postupku</w:t>
      </w:r>
      <w:r w:rsidRPr="00B0193D">
        <w:rPr>
          <w:lang w:val="hr-HR"/>
        </w:rPr>
        <w:t xml:space="preserve"> (</w:t>
      </w:r>
      <w:r w:rsidR="00F207AB" w:rsidRPr="00B0193D">
        <w:rPr>
          <w:lang w:val="hr-HR"/>
        </w:rPr>
        <w:t>Narodne novine broj 152/08, 76/09,</w:t>
      </w:r>
      <w:r w:rsidRPr="00B0193D">
        <w:rPr>
          <w:lang w:val="hr-HR"/>
        </w:rPr>
        <w:t xml:space="preserve"> 80/11, </w:t>
      </w:r>
      <w:r w:rsidR="00161F3A" w:rsidRPr="00B0193D">
        <w:rPr>
          <w:lang w:val="hr-HR"/>
        </w:rPr>
        <w:t>91/</w:t>
      </w:r>
      <w:r w:rsidR="00F60E0A" w:rsidRPr="00B0193D">
        <w:rPr>
          <w:lang w:val="hr-HR"/>
        </w:rPr>
        <w:t>12</w:t>
      </w:r>
      <w:r w:rsidR="00161F3A" w:rsidRPr="00B0193D">
        <w:rPr>
          <w:lang w:val="hr-HR"/>
        </w:rPr>
        <w:t>-odluka Ustavnog suda</w:t>
      </w:r>
      <w:r w:rsidR="00F60E0A" w:rsidRPr="00B0193D">
        <w:rPr>
          <w:lang w:val="hr-HR"/>
        </w:rPr>
        <w:t>,</w:t>
      </w:r>
      <w:r w:rsidRPr="00B0193D">
        <w:rPr>
          <w:lang w:val="hr-HR"/>
        </w:rPr>
        <w:t xml:space="preserve"> 143/12</w:t>
      </w:r>
      <w:r w:rsidR="009343C4" w:rsidRPr="00B0193D">
        <w:rPr>
          <w:lang w:val="hr-HR"/>
        </w:rPr>
        <w:t>,</w:t>
      </w:r>
      <w:r w:rsidR="00F60E0A" w:rsidRPr="00B0193D">
        <w:rPr>
          <w:lang w:val="hr-HR"/>
        </w:rPr>
        <w:t xml:space="preserve"> 56/13</w:t>
      </w:r>
      <w:r w:rsidR="007F0252" w:rsidRPr="00B0193D">
        <w:rPr>
          <w:lang w:val="hr-HR"/>
        </w:rPr>
        <w:t>,</w:t>
      </w:r>
      <w:r w:rsidR="009343C4" w:rsidRPr="00B0193D">
        <w:rPr>
          <w:lang w:val="hr-HR"/>
        </w:rPr>
        <w:t xml:space="preserve"> 145/13</w:t>
      </w:r>
      <w:r w:rsidR="00B0193D">
        <w:rPr>
          <w:lang w:val="hr-HR"/>
        </w:rPr>
        <w:t>,</w:t>
      </w:r>
      <w:r w:rsidR="007F0252" w:rsidRPr="00B0193D">
        <w:rPr>
          <w:lang w:val="hr-HR"/>
        </w:rPr>
        <w:t xml:space="preserve"> 152/14</w:t>
      </w:r>
      <w:r w:rsidR="00B0193D">
        <w:rPr>
          <w:lang w:val="hr-HR"/>
        </w:rPr>
        <w:t xml:space="preserve"> i 70/17</w:t>
      </w:r>
      <w:r w:rsidR="0092419E" w:rsidRPr="00B0193D">
        <w:rPr>
          <w:lang w:val="hr-HR"/>
        </w:rPr>
        <w:t>,</w:t>
      </w:r>
      <w:r w:rsidR="00161F3A" w:rsidRPr="00B0193D">
        <w:rPr>
          <w:lang w:val="hr-HR"/>
        </w:rPr>
        <w:t xml:space="preserve"> dalje ZKP/08</w:t>
      </w:r>
      <w:r w:rsidRPr="00B0193D">
        <w:rPr>
          <w:lang w:val="hr-HR"/>
        </w:rPr>
        <w:t xml:space="preserve">) prihvaća se zahtjev </w:t>
      </w:r>
      <w:r w:rsidR="00F207AB" w:rsidRPr="00B0193D">
        <w:rPr>
          <w:lang w:val="hr-HR"/>
        </w:rPr>
        <w:t>Općinskog državnog odvjetništva</w:t>
      </w:r>
      <w:r w:rsidRPr="00B0193D">
        <w:rPr>
          <w:lang w:val="hr-HR"/>
        </w:rPr>
        <w:t xml:space="preserve"> u Čakovcu, te</w:t>
      </w:r>
      <w:r w:rsidR="0063643B" w:rsidRPr="00B0193D">
        <w:rPr>
          <w:lang w:val="hr-HR"/>
        </w:rPr>
        <w:t xml:space="preserve"> se u konkretnom slučaju izdaje</w:t>
      </w:r>
    </w:p>
    <w:p w:rsidR="002E3882" w:rsidRPr="00B0193D" w:rsidRDefault="002E3882">
      <w:pPr>
        <w:rPr>
          <w:lang w:val="hr-HR"/>
        </w:rPr>
      </w:pPr>
    </w:p>
    <w:p w:rsidR="000E3DB2" w:rsidRDefault="00987A4B" w:rsidP="00987A4B">
      <w:pPr>
        <w:jc w:val="center"/>
        <w:rPr>
          <w:lang w:val="hr-HR"/>
        </w:rPr>
      </w:pPr>
      <w:r>
        <w:rPr>
          <w:lang w:val="hr-HR"/>
        </w:rPr>
        <w:t>kazneni nalog.</w:t>
      </w:r>
    </w:p>
    <w:p w:rsidR="00987A4B" w:rsidRPr="00B0193D" w:rsidRDefault="00987A4B" w:rsidP="00987A4B">
      <w:pPr>
        <w:jc w:val="center"/>
        <w:rPr>
          <w:lang w:val="hr-HR"/>
        </w:rPr>
      </w:pPr>
    </w:p>
    <w:p w:rsidR="00B0193D" w:rsidRPr="00B0193D" w:rsidRDefault="00397EEC" w:rsidP="00B0193D">
      <w:pPr>
        <w:ind w:firstLine="720"/>
        <w:rPr>
          <w:lang w:val="hr-HR"/>
        </w:rPr>
      </w:pPr>
      <w:r w:rsidRPr="00B0193D">
        <w:rPr>
          <w:lang w:val="hr-HR"/>
        </w:rPr>
        <w:t xml:space="preserve">Optuženi </w:t>
      </w:r>
      <w:proofErr w:type="spellStart"/>
      <w:r w:rsidR="00B0193D" w:rsidRPr="00B0193D">
        <w:rPr>
          <w:lang w:val="hr-HR"/>
        </w:rPr>
        <w:t>J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 w:rsidR="00B0193D">
        <w:rPr>
          <w:lang w:val="hr-HR"/>
        </w:rPr>
        <w:t>,</w:t>
      </w:r>
      <w:r w:rsidR="00B0193D" w:rsidRPr="00B0193D">
        <w:rPr>
          <w:lang w:val="hr-HR"/>
        </w:rPr>
        <w:t xml:space="preserve"> zvan</w:t>
      </w:r>
      <w:r w:rsidR="00E40E4B">
        <w:rPr>
          <w:lang w:val="hr-HR"/>
        </w:rPr>
        <w:t>i</w:t>
      </w:r>
      <w:r w:rsidR="00B0193D" w:rsidRPr="00B0193D">
        <w:rPr>
          <w:lang w:val="hr-HR"/>
        </w:rPr>
        <w:t xml:space="preserve"> "B</w:t>
      </w:r>
      <w:r w:rsidR="003A1650">
        <w:rPr>
          <w:lang w:val="hr-HR"/>
        </w:rPr>
        <w:t>.</w:t>
      </w:r>
      <w:r w:rsidR="00B0193D" w:rsidRPr="00B0193D">
        <w:rPr>
          <w:lang w:val="hr-HR"/>
        </w:rPr>
        <w:t>", OIB</w:t>
      </w:r>
      <w:r w:rsidR="00B0193D">
        <w:rPr>
          <w:lang w:val="hr-HR"/>
        </w:rPr>
        <w:t>:</w:t>
      </w:r>
      <w:r w:rsidR="003A1650">
        <w:rPr>
          <w:lang w:val="hr-HR"/>
        </w:rPr>
        <w:t>…</w:t>
      </w:r>
      <w:r w:rsidR="00B0193D" w:rsidRPr="00B0193D">
        <w:rPr>
          <w:lang w:val="hr-HR"/>
        </w:rPr>
        <w:t xml:space="preserve">, sin </w:t>
      </w:r>
      <w:proofErr w:type="spellStart"/>
      <w:r w:rsidR="00B0193D" w:rsidRPr="00B0193D">
        <w:rPr>
          <w:lang w:val="hr-HR"/>
        </w:rPr>
        <w:t>N</w:t>
      </w:r>
      <w:r w:rsidR="003A1650">
        <w:rPr>
          <w:lang w:val="hr-HR"/>
        </w:rPr>
        <w:t>.O</w:t>
      </w:r>
      <w:proofErr w:type="spellEnd"/>
      <w:r w:rsidR="003A1650">
        <w:rPr>
          <w:lang w:val="hr-HR"/>
        </w:rPr>
        <w:t>.</w:t>
      </w:r>
      <w:r w:rsidR="00B0193D" w:rsidRPr="00B0193D">
        <w:rPr>
          <w:lang w:val="hr-HR"/>
        </w:rPr>
        <w:t xml:space="preserve"> i </w:t>
      </w:r>
      <w:proofErr w:type="spellStart"/>
      <w:r w:rsidR="00B0193D" w:rsidRPr="00B0193D">
        <w:rPr>
          <w:lang w:val="hr-HR"/>
        </w:rPr>
        <w:t>D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 w:rsidR="00B0193D">
        <w:rPr>
          <w:lang w:val="hr-HR"/>
        </w:rPr>
        <w:t>,</w:t>
      </w:r>
      <w:r w:rsidR="00B0193D" w:rsidRPr="00B0193D">
        <w:rPr>
          <w:lang w:val="hr-HR"/>
        </w:rPr>
        <w:t xml:space="preserve"> rođene K</w:t>
      </w:r>
      <w:r w:rsidR="003A1650">
        <w:rPr>
          <w:lang w:val="hr-HR"/>
        </w:rPr>
        <w:t>.</w:t>
      </w:r>
      <w:r w:rsidR="00B0193D" w:rsidRPr="00B0193D">
        <w:rPr>
          <w:lang w:val="hr-HR"/>
        </w:rPr>
        <w:t xml:space="preserve">, rođen </w:t>
      </w:r>
      <w:r w:rsidR="003A1650">
        <w:rPr>
          <w:lang w:val="hr-HR"/>
        </w:rPr>
        <w:t>…</w:t>
      </w:r>
      <w:r w:rsidR="00B0193D" w:rsidRPr="00B0193D">
        <w:rPr>
          <w:lang w:val="hr-HR"/>
        </w:rPr>
        <w:t>. u Č</w:t>
      </w:r>
      <w:r w:rsidR="003A1650">
        <w:rPr>
          <w:lang w:val="hr-HR"/>
        </w:rPr>
        <w:t>.</w:t>
      </w:r>
      <w:r w:rsidR="00B0193D" w:rsidRPr="00B0193D">
        <w:rPr>
          <w:lang w:val="hr-HR"/>
        </w:rPr>
        <w:t>, s prebivalištem u P</w:t>
      </w:r>
      <w:r w:rsidR="003A1650">
        <w:rPr>
          <w:lang w:val="hr-HR"/>
        </w:rPr>
        <w:t>.</w:t>
      </w:r>
      <w:r w:rsidR="00B0193D" w:rsidRPr="00B0193D">
        <w:rPr>
          <w:lang w:val="hr-HR"/>
        </w:rPr>
        <w:t>, državljanin Republike Hrvatske, sa završenom osnovnom školom i tečajem za soboslikara,</w:t>
      </w:r>
      <w:r w:rsidR="00B0193D">
        <w:rPr>
          <w:lang w:val="hr-HR"/>
        </w:rPr>
        <w:t xml:space="preserve"> </w:t>
      </w:r>
      <w:r w:rsidR="00B0193D" w:rsidRPr="00B0193D">
        <w:rPr>
          <w:lang w:val="hr-HR"/>
        </w:rPr>
        <w:t xml:space="preserve">soboslikar i ličioc, nezaposlen, živi u izvanbračnoj zajednici, </w:t>
      </w:r>
      <w:r w:rsidR="00B0193D">
        <w:rPr>
          <w:lang w:val="hr-HR"/>
        </w:rPr>
        <w:t>otac</w:t>
      </w:r>
      <w:r w:rsidR="00B0193D" w:rsidRPr="00B0193D">
        <w:rPr>
          <w:lang w:val="hr-HR"/>
        </w:rPr>
        <w:t xml:space="preserve"> petero djece, bez čina, bez odlikovanja, vlasnik kuće i vozila, osuđivan</w:t>
      </w:r>
      <w:r w:rsidR="00B0193D">
        <w:rPr>
          <w:lang w:val="hr-HR"/>
        </w:rPr>
        <w:t xml:space="preserve"> pravomoćnom</w:t>
      </w:r>
      <w:r w:rsidR="00B0193D" w:rsidRPr="00B0193D">
        <w:rPr>
          <w:lang w:val="hr-HR"/>
        </w:rPr>
        <w:t xml:space="preserve"> </w:t>
      </w:r>
      <w:r w:rsidR="00B0193D">
        <w:rPr>
          <w:lang w:val="hr-HR"/>
        </w:rPr>
        <w:t>p</w:t>
      </w:r>
      <w:r w:rsidR="00B0193D" w:rsidRPr="00B0193D">
        <w:rPr>
          <w:lang w:val="hr-HR"/>
        </w:rPr>
        <w:t>r</w:t>
      </w:r>
      <w:r w:rsidR="003A1650">
        <w:rPr>
          <w:lang w:val="hr-HR"/>
        </w:rPr>
        <w:t>esudom Općinskog suda u Čakovcu</w:t>
      </w:r>
      <w:r w:rsidR="00B0193D" w:rsidRPr="00B0193D">
        <w:rPr>
          <w:lang w:val="hr-HR"/>
        </w:rPr>
        <w:t xml:space="preserve">, zbog kaznenog djela iz članka 118. stavak 1. </w:t>
      </w:r>
      <w:r w:rsidR="00B0193D">
        <w:rPr>
          <w:lang w:val="hr-HR"/>
        </w:rPr>
        <w:t>KZ</w:t>
      </w:r>
      <w:r w:rsidR="00B0193D" w:rsidRPr="00B0193D">
        <w:rPr>
          <w:lang w:val="hr-HR"/>
        </w:rPr>
        <w:t xml:space="preserve">/11 na kaznu zatvora u trajanju od 8 (osam) mjeseci koja je zamijenjena radom za opće dobro, </w:t>
      </w:r>
    </w:p>
    <w:p w:rsidR="00894457" w:rsidRPr="00B0193D" w:rsidRDefault="00894457" w:rsidP="0021552A">
      <w:pPr>
        <w:jc w:val="center"/>
        <w:rPr>
          <w:lang w:val="hr-HR"/>
        </w:rPr>
      </w:pPr>
    </w:p>
    <w:p w:rsidR="00C77DF8" w:rsidRPr="00B0193D" w:rsidRDefault="0063643B" w:rsidP="0021552A">
      <w:pPr>
        <w:jc w:val="center"/>
        <w:rPr>
          <w:lang w:val="hr-HR"/>
        </w:rPr>
      </w:pPr>
      <w:r w:rsidRPr="00B0193D">
        <w:rPr>
          <w:lang w:val="hr-HR"/>
        </w:rPr>
        <w:t xml:space="preserve">k r i v   </w:t>
      </w:r>
      <w:r w:rsidR="002D2F97" w:rsidRPr="00B0193D">
        <w:rPr>
          <w:lang w:val="hr-HR"/>
        </w:rPr>
        <w:t xml:space="preserve"> </w:t>
      </w:r>
      <w:r w:rsidR="00F16224" w:rsidRPr="00B0193D">
        <w:rPr>
          <w:lang w:val="hr-HR"/>
        </w:rPr>
        <w:t>j</w:t>
      </w:r>
      <w:r w:rsidR="00C77DF8" w:rsidRPr="00B0193D">
        <w:rPr>
          <w:lang w:val="hr-HR"/>
        </w:rPr>
        <w:t xml:space="preserve"> </w:t>
      </w:r>
      <w:r w:rsidR="00F16224" w:rsidRPr="00B0193D">
        <w:rPr>
          <w:lang w:val="hr-HR"/>
        </w:rPr>
        <w:t>e</w:t>
      </w:r>
      <w:r w:rsidRPr="00B0193D">
        <w:rPr>
          <w:lang w:val="hr-HR"/>
        </w:rPr>
        <w:t xml:space="preserve"> </w:t>
      </w:r>
    </w:p>
    <w:p w:rsidR="00C16F0E" w:rsidRPr="00B0193D" w:rsidRDefault="00C16F0E">
      <w:pPr>
        <w:rPr>
          <w:lang w:val="hr-HR"/>
        </w:rPr>
      </w:pPr>
    </w:p>
    <w:p w:rsidR="005061C0" w:rsidRPr="00B0193D" w:rsidRDefault="00C77DF8" w:rsidP="00914EE5">
      <w:pPr>
        <w:rPr>
          <w:lang w:val="hr-HR"/>
        </w:rPr>
      </w:pPr>
      <w:r w:rsidRPr="00B0193D">
        <w:rPr>
          <w:lang w:val="hr-HR"/>
        </w:rPr>
        <w:tab/>
      </w:r>
      <w:r w:rsidR="00441C09" w:rsidRPr="00B0193D">
        <w:rPr>
          <w:lang w:val="hr-HR"/>
        </w:rPr>
        <w:t>što</w:t>
      </w:r>
      <w:r w:rsidR="007029AC" w:rsidRPr="00B0193D">
        <w:rPr>
          <w:lang w:val="hr-HR"/>
        </w:rPr>
        <w:t xml:space="preserve"> je</w:t>
      </w:r>
      <w:r w:rsidR="005E7781" w:rsidRPr="00B0193D">
        <w:rPr>
          <w:lang w:val="hr-HR"/>
        </w:rPr>
        <w:t>,</w:t>
      </w:r>
      <w:r w:rsidR="008B61FC" w:rsidRPr="00B0193D">
        <w:rPr>
          <w:lang w:val="hr-HR"/>
        </w:rPr>
        <w:t xml:space="preserve"> </w:t>
      </w:r>
      <w:r w:rsidR="00B0193D" w:rsidRPr="00B0193D">
        <w:rPr>
          <w:lang w:val="hr-HR"/>
        </w:rPr>
        <w:t>11. ožujka 2018. oko 09,00 sati, u P</w:t>
      </w:r>
      <w:r w:rsidR="003A1650">
        <w:rPr>
          <w:lang w:val="hr-HR"/>
        </w:rPr>
        <w:t>.</w:t>
      </w:r>
      <w:r w:rsidR="00B0193D" w:rsidRPr="00B0193D">
        <w:rPr>
          <w:lang w:val="hr-HR"/>
        </w:rPr>
        <w:t xml:space="preserve">, prišao maloljetnima </w:t>
      </w:r>
      <w:proofErr w:type="spellStart"/>
      <w:r w:rsidR="00B0193D" w:rsidRPr="00B0193D">
        <w:rPr>
          <w:lang w:val="hr-HR"/>
        </w:rPr>
        <w:t>L</w:t>
      </w:r>
      <w:r w:rsidR="003A1650">
        <w:rPr>
          <w:lang w:val="hr-HR"/>
        </w:rPr>
        <w:t>.O</w:t>
      </w:r>
      <w:proofErr w:type="spellEnd"/>
      <w:r w:rsidR="003A1650">
        <w:rPr>
          <w:lang w:val="hr-HR"/>
        </w:rPr>
        <w:t>.</w:t>
      </w:r>
      <w:r w:rsidR="00B0193D" w:rsidRPr="00B0193D">
        <w:rPr>
          <w:lang w:val="hr-HR"/>
        </w:rPr>
        <w:t xml:space="preserve">, </w:t>
      </w:r>
      <w:proofErr w:type="spellStart"/>
      <w:r w:rsidR="00B0193D" w:rsidRPr="00B0193D">
        <w:rPr>
          <w:lang w:val="hr-HR"/>
        </w:rPr>
        <w:t>V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 w:rsidR="00B0193D" w:rsidRPr="00B0193D">
        <w:rPr>
          <w:lang w:val="hr-HR"/>
        </w:rPr>
        <w:t xml:space="preserve"> i </w:t>
      </w:r>
      <w:proofErr w:type="spellStart"/>
      <w:r w:rsidR="00B0193D" w:rsidRPr="00B0193D">
        <w:rPr>
          <w:lang w:val="hr-HR"/>
        </w:rPr>
        <w:t>M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 w:rsidR="00B0193D" w:rsidRPr="00B0193D">
        <w:rPr>
          <w:lang w:val="hr-HR"/>
        </w:rPr>
        <w:t xml:space="preserve">, koji su se igrali psom križancem, vlasništvo </w:t>
      </w:r>
      <w:proofErr w:type="spellStart"/>
      <w:r w:rsidR="00B0193D" w:rsidRPr="00B0193D">
        <w:rPr>
          <w:lang w:val="hr-HR"/>
        </w:rPr>
        <w:t>S</w:t>
      </w:r>
      <w:r w:rsidR="003A1650">
        <w:rPr>
          <w:lang w:val="hr-HR"/>
        </w:rPr>
        <w:t>.O</w:t>
      </w:r>
      <w:proofErr w:type="spellEnd"/>
      <w:r w:rsidR="003A1650">
        <w:rPr>
          <w:lang w:val="hr-HR"/>
        </w:rPr>
        <w:t>.</w:t>
      </w:r>
      <w:r w:rsidR="00B0193D" w:rsidRPr="00B0193D">
        <w:rPr>
          <w:lang w:val="hr-HR"/>
        </w:rPr>
        <w:t>, te imenovanima rekao da se maknu, nakon čega je nepoznatim vatrenim oružjem ustrijelio navedenog psa, nanijevši mu pritom rane na lijevoj nadlaktici, desnoj potkoljenici, desnoj podlaktici te sa desne strane zdjelice</w:t>
      </w:r>
      <w:r w:rsidR="000254FF" w:rsidRPr="00B0193D">
        <w:rPr>
          <w:lang w:val="hr-HR"/>
        </w:rPr>
        <w:t>,</w:t>
      </w:r>
    </w:p>
    <w:p w:rsidR="005061C0" w:rsidRPr="00B0193D" w:rsidRDefault="005061C0" w:rsidP="00914EE5">
      <w:pPr>
        <w:rPr>
          <w:lang w:val="hr-HR"/>
        </w:rPr>
      </w:pPr>
    </w:p>
    <w:p w:rsidR="00C77DF8" w:rsidRPr="00B0193D" w:rsidRDefault="00C77DF8" w:rsidP="00991449">
      <w:pPr>
        <w:ind w:firstLine="720"/>
        <w:rPr>
          <w:lang w:val="hr-HR"/>
        </w:rPr>
      </w:pPr>
      <w:r w:rsidRPr="00B0193D">
        <w:rPr>
          <w:lang w:val="hr-HR"/>
        </w:rPr>
        <w:t>dakle,</w:t>
      </w:r>
      <w:r w:rsidR="00F9778B" w:rsidRPr="00B0193D">
        <w:rPr>
          <w:lang w:val="hr-HR"/>
        </w:rPr>
        <w:t xml:space="preserve"> </w:t>
      </w:r>
      <w:r w:rsidR="00B0193D" w:rsidRPr="00B0193D">
        <w:rPr>
          <w:lang w:val="hr-HR"/>
        </w:rPr>
        <w:t>životinji nanio nepotrebne boli i izložio ju nepotrebnim patnjama</w:t>
      </w:r>
      <w:r w:rsidR="000254FF" w:rsidRPr="00B0193D">
        <w:rPr>
          <w:lang w:val="hr-HR"/>
        </w:rPr>
        <w:t>,</w:t>
      </w:r>
    </w:p>
    <w:p w:rsidR="00991449" w:rsidRPr="00B0193D" w:rsidRDefault="00991449" w:rsidP="00991449">
      <w:pPr>
        <w:ind w:firstLine="720"/>
        <w:rPr>
          <w:lang w:val="hr-HR"/>
        </w:rPr>
      </w:pPr>
    </w:p>
    <w:p w:rsidR="00FD0F6F" w:rsidRDefault="00C77DF8">
      <w:pPr>
        <w:rPr>
          <w:lang w:val="hr-HR"/>
        </w:rPr>
      </w:pPr>
      <w:r w:rsidRPr="00B0193D">
        <w:rPr>
          <w:lang w:val="hr-HR"/>
        </w:rPr>
        <w:tab/>
        <w:t xml:space="preserve">čime </w:t>
      </w:r>
      <w:r w:rsidR="00326EEC" w:rsidRPr="00B0193D">
        <w:rPr>
          <w:lang w:val="hr-HR"/>
        </w:rPr>
        <w:t>je</w:t>
      </w:r>
      <w:r w:rsidR="00914EE5" w:rsidRPr="00B0193D">
        <w:rPr>
          <w:lang w:val="hr-HR"/>
        </w:rPr>
        <w:t xml:space="preserve"> </w:t>
      </w:r>
      <w:r w:rsidR="00326EEC" w:rsidRPr="00B0193D">
        <w:rPr>
          <w:lang w:val="hr-HR"/>
        </w:rPr>
        <w:t>počinio</w:t>
      </w:r>
      <w:r w:rsidR="00914EE5" w:rsidRPr="00B0193D">
        <w:rPr>
          <w:lang w:val="hr-HR"/>
        </w:rPr>
        <w:t xml:space="preserve"> kazneno djelo </w:t>
      </w:r>
      <w:r w:rsidR="000254FF" w:rsidRPr="00B0193D">
        <w:rPr>
          <w:lang w:val="hr-HR"/>
        </w:rPr>
        <w:t>protiv okoliša, ubijanjem ili mučenjem životinja, opisano i kažnjivo po čl. 205</w:t>
      </w:r>
      <w:r w:rsidR="00B0193D">
        <w:rPr>
          <w:lang w:val="hr-HR"/>
        </w:rPr>
        <w:t>.</w:t>
      </w:r>
      <w:r w:rsidR="000254FF" w:rsidRPr="00B0193D">
        <w:rPr>
          <w:lang w:val="hr-HR"/>
        </w:rPr>
        <w:t xml:space="preserve"> st. 1</w:t>
      </w:r>
      <w:r w:rsidR="00B0193D">
        <w:rPr>
          <w:lang w:val="hr-HR"/>
        </w:rPr>
        <w:t>.</w:t>
      </w:r>
      <w:r w:rsidR="00FD0F6F" w:rsidRPr="00B0193D">
        <w:rPr>
          <w:lang w:val="hr-HR"/>
        </w:rPr>
        <w:t xml:space="preserve"> KZ/11.</w:t>
      </w:r>
      <w:r w:rsidR="0023567F" w:rsidRPr="00B0193D">
        <w:rPr>
          <w:lang w:val="hr-HR"/>
        </w:rPr>
        <w:t xml:space="preserve"> </w:t>
      </w:r>
    </w:p>
    <w:p w:rsidR="00B0193D" w:rsidRPr="00B0193D" w:rsidRDefault="00B0193D">
      <w:pPr>
        <w:rPr>
          <w:lang w:val="hr-HR"/>
        </w:rPr>
      </w:pPr>
    </w:p>
    <w:p w:rsidR="00876886" w:rsidRPr="00B0193D" w:rsidRDefault="00876886" w:rsidP="00876886">
      <w:pPr>
        <w:ind w:firstLine="708"/>
        <w:rPr>
          <w:szCs w:val="24"/>
          <w:lang w:val="hr-HR"/>
        </w:rPr>
      </w:pPr>
      <w:r w:rsidRPr="00B0193D">
        <w:rPr>
          <w:szCs w:val="24"/>
          <w:lang w:val="hr-HR"/>
        </w:rPr>
        <w:t xml:space="preserve">Temeljem čl. </w:t>
      </w:r>
      <w:r w:rsidR="000254FF" w:rsidRPr="00B0193D">
        <w:rPr>
          <w:szCs w:val="24"/>
          <w:lang w:val="hr-HR"/>
        </w:rPr>
        <w:t>205</w:t>
      </w:r>
      <w:r w:rsidR="00B0193D">
        <w:rPr>
          <w:szCs w:val="24"/>
          <w:lang w:val="hr-HR"/>
        </w:rPr>
        <w:t>.</w:t>
      </w:r>
      <w:r w:rsidR="00A93659" w:rsidRPr="00B0193D">
        <w:rPr>
          <w:szCs w:val="24"/>
          <w:lang w:val="hr-HR"/>
        </w:rPr>
        <w:t xml:space="preserve"> st. </w:t>
      </w:r>
      <w:r w:rsidR="000254FF" w:rsidRPr="00B0193D">
        <w:rPr>
          <w:szCs w:val="24"/>
          <w:lang w:val="hr-HR"/>
        </w:rPr>
        <w:t>1</w:t>
      </w:r>
      <w:r w:rsidR="00B0193D">
        <w:rPr>
          <w:szCs w:val="24"/>
          <w:lang w:val="hr-HR"/>
        </w:rPr>
        <w:t>.</w:t>
      </w:r>
      <w:r w:rsidRPr="00B0193D">
        <w:rPr>
          <w:szCs w:val="24"/>
          <w:lang w:val="hr-HR"/>
        </w:rPr>
        <w:t xml:space="preserve"> KZ/11 optuženik se </w:t>
      </w:r>
      <w:r w:rsidR="00476D94" w:rsidRPr="00B0193D">
        <w:rPr>
          <w:szCs w:val="24"/>
          <w:lang w:val="hr-HR"/>
        </w:rPr>
        <w:t>za počinjeno kazneno djelo</w:t>
      </w:r>
      <w:r w:rsidRPr="00B0193D">
        <w:rPr>
          <w:szCs w:val="24"/>
          <w:lang w:val="hr-HR"/>
        </w:rPr>
        <w:t xml:space="preserve"> </w:t>
      </w:r>
    </w:p>
    <w:p w:rsidR="00876886" w:rsidRPr="00B0193D" w:rsidRDefault="00876886" w:rsidP="00876886">
      <w:pPr>
        <w:rPr>
          <w:lang w:val="hr-HR"/>
        </w:rPr>
      </w:pPr>
    </w:p>
    <w:p w:rsidR="00876886" w:rsidRPr="00B0193D" w:rsidRDefault="00B0193D" w:rsidP="00876886">
      <w:pPr>
        <w:jc w:val="center"/>
        <w:rPr>
          <w:lang w:val="hr-HR"/>
        </w:rPr>
      </w:pPr>
      <w:r>
        <w:rPr>
          <w:lang w:val="hr-HR"/>
        </w:rPr>
        <w:t>osuđuje</w:t>
      </w:r>
    </w:p>
    <w:p w:rsidR="00876886" w:rsidRPr="00B0193D" w:rsidRDefault="00876886" w:rsidP="00876886">
      <w:pPr>
        <w:rPr>
          <w:lang w:val="hr-HR"/>
        </w:rPr>
      </w:pPr>
    </w:p>
    <w:p w:rsidR="00876886" w:rsidRPr="00B0193D" w:rsidRDefault="00B0193D" w:rsidP="00876886">
      <w:pPr>
        <w:jc w:val="center"/>
        <w:rPr>
          <w:lang w:val="hr-HR"/>
        </w:rPr>
      </w:pPr>
      <w:r w:rsidRPr="00B0193D">
        <w:rPr>
          <w:lang w:val="hr-HR"/>
        </w:rPr>
        <w:t xml:space="preserve">na kaznu zatvora </w:t>
      </w:r>
    </w:p>
    <w:p w:rsidR="00876886" w:rsidRPr="00B0193D" w:rsidRDefault="00B0193D" w:rsidP="00876886">
      <w:pPr>
        <w:jc w:val="center"/>
        <w:rPr>
          <w:lang w:val="hr-HR"/>
        </w:rPr>
      </w:pPr>
      <w:r w:rsidRPr="00B0193D">
        <w:rPr>
          <w:lang w:val="hr-HR"/>
        </w:rPr>
        <w:t xml:space="preserve">u trajanju od </w:t>
      </w:r>
      <w:r>
        <w:rPr>
          <w:lang w:val="hr-HR"/>
        </w:rPr>
        <w:t>8</w:t>
      </w:r>
      <w:r w:rsidRPr="00B0193D">
        <w:rPr>
          <w:lang w:val="hr-HR"/>
        </w:rPr>
        <w:t xml:space="preserve"> (</w:t>
      </w:r>
      <w:r>
        <w:rPr>
          <w:lang w:val="hr-HR"/>
        </w:rPr>
        <w:t>osam</w:t>
      </w:r>
      <w:r w:rsidRPr="00B0193D">
        <w:rPr>
          <w:lang w:val="hr-HR"/>
        </w:rPr>
        <w:t>) mjesec</w:t>
      </w:r>
      <w:r>
        <w:rPr>
          <w:lang w:val="hr-HR"/>
        </w:rPr>
        <w:t>i</w:t>
      </w:r>
      <w:r w:rsidRPr="00B0193D">
        <w:rPr>
          <w:lang w:val="hr-HR"/>
        </w:rPr>
        <w:t>.</w:t>
      </w:r>
    </w:p>
    <w:p w:rsidR="00876886" w:rsidRPr="00B0193D" w:rsidRDefault="00876886" w:rsidP="00876886">
      <w:pPr>
        <w:jc w:val="center"/>
        <w:rPr>
          <w:lang w:val="hr-HR"/>
        </w:rPr>
      </w:pPr>
    </w:p>
    <w:p w:rsidR="00876886" w:rsidRPr="00B0193D" w:rsidRDefault="00876886" w:rsidP="00876886">
      <w:pPr>
        <w:ind w:firstLine="708"/>
        <w:rPr>
          <w:szCs w:val="24"/>
          <w:lang w:val="hr-HR"/>
        </w:rPr>
      </w:pPr>
      <w:r w:rsidRPr="00B0193D">
        <w:rPr>
          <w:lang w:val="hr-HR"/>
        </w:rPr>
        <w:tab/>
      </w:r>
      <w:r w:rsidRPr="00B0193D">
        <w:rPr>
          <w:szCs w:val="24"/>
          <w:lang w:val="hr-HR"/>
        </w:rPr>
        <w:t xml:space="preserve">Temeljem čl. 56 KZ/11 optuženiku se izriče </w:t>
      </w:r>
    </w:p>
    <w:p w:rsidR="00876886" w:rsidRPr="00B0193D" w:rsidRDefault="00876886" w:rsidP="00876886">
      <w:pPr>
        <w:overflowPunct/>
        <w:autoSpaceDE/>
        <w:autoSpaceDN/>
        <w:adjustRightInd/>
        <w:textAlignment w:val="auto"/>
        <w:rPr>
          <w:szCs w:val="24"/>
          <w:lang w:val="hr-HR"/>
        </w:rPr>
      </w:pPr>
    </w:p>
    <w:p w:rsidR="00876886" w:rsidRPr="00B0193D" w:rsidRDefault="00B0193D" w:rsidP="00876886">
      <w:pPr>
        <w:overflowPunct/>
        <w:autoSpaceDE/>
        <w:autoSpaceDN/>
        <w:adjustRightInd/>
        <w:jc w:val="center"/>
        <w:textAlignment w:val="auto"/>
        <w:rPr>
          <w:szCs w:val="24"/>
          <w:lang w:val="hr-HR"/>
        </w:rPr>
      </w:pPr>
      <w:r>
        <w:rPr>
          <w:szCs w:val="24"/>
          <w:lang w:val="hr-HR"/>
        </w:rPr>
        <w:t>uvjetna osuda</w:t>
      </w:r>
    </w:p>
    <w:p w:rsidR="00876886" w:rsidRPr="00B0193D" w:rsidRDefault="00876886" w:rsidP="00876886">
      <w:pPr>
        <w:rPr>
          <w:lang w:val="hr-HR"/>
        </w:rPr>
      </w:pPr>
    </w:p>
    <w:p w:rsidR="00876886" w:rsidRPr="00B0193D" w:rsidRDefault="00876886" w:rsidP="00876886">
      <w:pPr>
        <w:ind w:firstLine="708"/>
        <w:rPr>
          <w:lang w:val="hr-HR"/>
        </w:rPr>
      </w:pPr>
      <w:r w:rsidRPr="00B0193D">
        <w:rPr>
          <w:lang w:val="hr-HR"/>
        </w:rPr>
        <w:t xml:space="preserve">pa se </w:t>
      </w:r>
      <w:r w:rsidR="00FB6915" w:rsidRPr="00B0193D">
        <w:rPr>
          <w:lang w:val="hr-HR"/>
        </w:rPr>
        <w:t xml:space="preserve">izrečena </w:t>
      </w:r>
      <w:r w:rsidR="00706528" w:rsidRPr="00B0193D">
        <w:rPr>
          <w:lang w:val="hr-HR"/>
        </w:rPr>
        <w:t xml:space="preserve">kazna zatvora u trajanju od </w:t>
      </w:r>
      <w:r w:rsidR="00B0193D">
        <w:rPr>
          <w:lang w:val="hr-HR"/>
        </w:rPr>
        <w:t>8</w:t>
      </w:r>
      <w:r w:rsidRPr="00B0193D">
        <w:rPr>
          <w:lang w:val="hr-HR"/>
        </w:rPr>
        <w:t xml:space="preserve"> (</w:t>
      </w:r>
      <w:r w:rsidR="00B0193D">
        <w:rPr>
          <w:lang w:val="hr-HR"/>
        </w:rPr>
        <w:t>osam</w:t>
      </w:r>
      <w:r w:rsidR="00F84315" w:rsidRPr="00B0193D">
        <w:rPr>
          <w:lang w:val="hr-HR"/>
        </w:rPr>
        <w:t xml:space="preserve">) </w:t>
      </w:r>
      <w:r w:rsidR="000254FF" w:rsidRPr="00B0193D">
        <w:rPr>
          <w:lang w:val="hr-HR"/>
        </w:rPr>
        <w:t>mjesec</w:t>
      </w:r>
      <w:r w:rsidR="00E40E4B">
        <w:rPr>
          <w:lang w:val="hr-HR"/>
        </w:rPr>
        <w:t>i</w:t>
      </w:r>
      <w:r w:rsidRPr="00B0193D">
        <w:rPr>
          <w:lang w:val="hr-HR"/>
        </w:rPr>
        <w:t xml:space="preserve"> neće izv</w:t>
      </w:r>
      <w:r w:rsidR="00DB1631" w:rsidRPr="00B0193D">
        <w:rPr>
          <w:lang w:val="hr-HR"/>
        </w:rPr>
        <w:t>ršiti, ak</w:t>
      </w:r>
      <w:r w:rsidR="00B0193D">
        <w:rPr>
          <w:lang w:val="hr-HR"/>
        </w:rPr>
        <w:t>o optuženik u roku od 2</w:t>
      </w:r>
      <w:r w:rsidRPr="00B0193D">
        <w:rPr>
          <w:lang w:val="hr-HR"/>
        </w:rPr>
        <w:t xml:space="preserve"> (</w:t>
      </w:r>
      <w:r w:rsidR="00B0193D">
        <w:rPr>
          <w:lang w:val="hr-HR"/>
        </w:rPr>
        <w:t>dvije</w:t>
      </w:r>
      <w:r w:rsidRPr="00B0193D">
        <w:rPr>
          <w:lang w:val="hr-HR"/>
        </w:rPr>
        <w:t xml:space="preserve">) godine ne počini novo kazneno djelo.    </w:t>
      </w:r>
    </w:p>
    <w:p w:rsidR="00FD0F6F" w:rsidRPr="00B0193D" w:rsidRDefault="00FD0F6F" w:rsidP="00AB7EC2">
      <w:pPr>
        <w:rPr>
          <w:szCs w:val="24"/>
          <w:lang w:val="hr-HR"/>
        </w:rPr>
      </w:pPr>
    </w:p>
    <w:p w:rsidR="00B0193D" w:rsidRPr="00367F97" w:rsidRDefault="00B0193D" w:rsidP="00B0193D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  <w:r w:rsidRPr="00367F97">
        <w:rPr>
          <w:lang w:val="hr-HR"/>
        </w:rPr>
        <w:t xml:space="preserve">Temeljem čl. 148. st. 6. ZKP/08 optuženik se oslobađa obveze da naknadi </w:t>
      </w:r>
      <w:r w:rsidR="00E40E4B">
        <w:rPr>
          <w:lang w:val="hr-HR"/>
        </w:rPr>
        <w:t>troškove</w:t>
      </w:r>
      <w:r w:rsidRPr="00367F97">
        <w:rPr>
          <w:lang w:val="hr-HR"/>
        </w:rPr>
        <w:t xml:space="preserve"> kaznenog postupka iz čl. </w:t>
      </w:r>
      <w:r w:rsidRPr="00367F97">
        <w:rPr>
          <w:szCs w:val="24"/>
          <w:lang w:val="hr-HR"/>
        </w:rPr>
        <w:t xml:space="preserve">145. st. 2. toč. </w:t>
      </w:r>
      <w:r w:rsidR="00E40E4B">
        <w:rPr>
          <w:szCs w:val="24"/>
          <w:lang w:val="hr-HR"/>
        </w:rPr>
        <w:t xml:space="preserve">1. i toč. </w:t>
      </w:r>
      <w:r w:rsidRPr="00367F97">
        <w:rPr>
          <w:szCs w:val="24"/>
          <w:lang w:val="hr-HR"/>
        </w:rPr>
        <w:t xml:space="preserve">6. </w:t>
      </w:r>
      <w:r>
        <w:rPr>
          <w:lang w:val="hr-HR"/>
        </w:rPr>
        <w:t>istog Zakona</w:t>
      </w:r>
      <w:r w:rsidRPr="00367F97">
        <w:rPr>
          <w:lang w:val="hr-HR"/>
        </w:rPr>
        <w:t xml:space="preserve">, pa </w:t>
      </w:r>
      <w:r w:rsidR="00E40E4B">
        <w:rPr>
          <w:lang w:val="hr-HR"/>
        </w:rPr>
        <w:t>oni</w:t>
      </w:r>
      <w:r w:rsidRPr="00367F97">
        <w:rPr>
          <w:lang w:val="hr-HR"/>
        </w:rPr>
        <w:t xml:space="preserve"> </w:t>
      </w:r>
      <w:r>
        <w:rPr>
          <w:lang w:val="hr-HR"/>
        </w:rPr>
        <w:t>u cijelosti pada</w:t>
      </w:r>
      <w:r w:rsidR="00E40E4B">
        <w:rPr>
          <w:lang w:val="hr-HR"/>
        </w:rPr>
        <w:t>ju</w:t>
      </w:r>
      <w:r w:rsidRPr="00367F97">
        <w:rPr>
          <w:lang w:val="hr-HR"/>
        </w:rPr>
        <w:t xml:space="preserve"> na teret proračunskih sredstava.</w:t>
      </w:r>
    </w:p>
    <w:p w:rsidR="00897BF7" w:rsidRPr="00B0193D" w:rsidRDefault="00C64A4F" w:rsidP="00897BF7">
      <w:pPr>
        <w:ind w:firstLine="708"/>
        <w:rPr>
          <w:szCs w:val="24"/>
          <w:lang w:val="hr-HR"/>
        </w:rPr>
      </w:pPr>
      <w:r w:rsidRPr="00B0193D">
        <w:rPr>
          <w:szCs w:val="24"/>
          <w:lang w:val="hr-HR"/>
        </w:rPr>
        <w:t xml:space="preserve"> </w:t>
      </w:r>
    </w:p>
    <w:p w:rsidR="00C77DF8" w:rsidRPr="00B0193D" w:rsidRDefault="00C77DF8" w:rsidP="00B0193D">
      <w:pPr>
        <w:jc w:val="center"/>
        <w:rPr>
          <w:lang w:val="hr-HR"/>
        </w:rPr>
      </w:pPr>
      <w:r w:rsidRPr="00B0193D">
        <w:rPr>
          <w:lang w:val="hr-HR"/>
        </w:rPr>
        <w:t>Obrazloženje</w:t>
      </w:r>
    </w:p>
    <w:p w:rsidR="00C77DF8" w:rsidRPr="00B0193D" w:rsidRDefault="00C77DF8">
      <w:pPr>
        <w:rPr>
          <w:lang w:val="hr-HR"/>
        </w:rPr>
      </w:pPr>
    </w:p>
    <w:p w:rsidR="00B11210" w:rsidRPr="00B0193D" w:rsidRDefault="00547086" w:rsidP="0063439F">
      <w:pPr>
        <w:ind w:firstLine="708"/>
        <w:rPr>
          <w:szCs w:val="24"/>
          <w:lang w:val="hr-HR"/>
        </w:rPr>
      </w:pPr>
      <w:r w:rsidRPr="00B0193D">
        <w:rPr>
          <w:lang w:val="hr-HR"/>
        </w:rPr>
        <w:t>Općinsko državno odvjetništvo u Čakovcu pred ovim je sudom podiglo</w:t>
      </w:r>
      <w:r w:rsidR="00C77DF8" w:rsidRPr="00B0193D">
        <w:rPr>
          <w:lang w:val="hr-HR"/>
        </w:rPr>
        <w:t xml:space="preserve"> optužnicu broj </w:t>
      </w:r>
      <w:r w:rsidR="00C27FFB" w:rsidRPr="00B0193D">
        <w:rPr>
          <w:lang w:val="hr-HR"/>
        </w:rPr>
        <w:t>K</w:t>
      </w:r>
      <w:r w:rsidR="007D7C0F" w:rsidRPr="00B0193D">
        <w:rPr>
          <w:lang w:val="hr-HR"/>
        </w:rPr>
        <w:t>-DO-</w:t>
      </w:r>
      <w:r w:rsidR="00B0193D">
        <w:rPr>
          <w:lang w:val="hr-HR"/>
        </w:rPr>
        <w:t>90/2018-10 od 9. svibnja 2018.</w:t>
      </w:r>
      <w:r w:rsidR="00BA1DBC" w:rsidRPr="00B0193D">
        <w:rPr>
          <w:lang w:val="hr-HR"/>
        </w:rPr>
        <w:t>,</w:t>
      </w:r>
      <w:r w:rsidR="00C77DF8" w:rsidRPr="00B0193D">
        <w:rPr>
          <w:lang w:val="hr-HR"/>
        </w:rPr>
        <w:t xml:space="preserve"> protiv </w:t>
      </w:r>
      <w:r w:rsidR="00D045C5" w:rsidRPr="00B0193D">
        <w:rPr>
          <w:lang w:val="hr-HR"/>
        </w:rPr>
        <w:t xml:space="preserve">optuženog </w:t>
      </w:r>
      <w:proofErr w:type="spellStart"/>
      <w:r w:rsidR="00B0193D">
        <w:rPr>
          <w:lang w:val="hr-HR"/>
        </w:rPr>
        <w:t>J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 w:rsidR="00716BFC" w:rsidRPr="00B0193D">
        <w:rPr>
          <w:lang w:val="hr-HR"/>
        </w:rPr>
        <w:t xml:space="preserve">, </w:t>
      </w:r>
      <w:r w:rsidRPr="00B0193D">
        <w:rPr>
          <w:lang w:val="hr-HR"/>
        </w:rPr>
        <w:t xml:space="preserve">zbog kaznenog djela protiv </w:t>
      </w:r>
      <w:r w:rsidR="000D4A11" w:rsidRPr="00B0193D">
        <w:rPr>
          <w:lang w:val="hr-HR"/>
        </w:rPr>
        <w:t>okoliša, ubijanjem ili mučenjem životinja</w:t>
      </w:r>
      <w:r w:rsidR="00C64A4F" w:rsidRPr="00B0193D">
        <w:rPr>
          <w:lang w:val="hr-HR"/>
        </w:rPr>
        <w:t>,</w:t>
      </w:r>
      <w:r w:rsidRPr="00B0193D">
        <w:rPr>
          <w:lang w:val="hr-HR"/>
        </w:rPr>
        <w:t xml:space="preserve"> opisanog</w:t>
      </w:r>
      <w:r w:rsidR="00C77DF8" w:rsidRPr="00B0193D">
        <w:rPr>
          <w:lang w:val="hr-HR"/>
        </w:rPr>
        <w:t xml:space="preserve"> </w:t>
      </w:r>
      <w:r w:rsidR="00C27FFB" w:rsidRPr="00B0193D">
        <w:rPr>
          <w:lang w:val="hr-HR"/>
        </w:rPr>
        <w:t xml:space="preserve">u čl. </w:t>
      </w:r>
      <w:r w:rsidR="000D4A11" w:rsidRPr="00B0193D">
        <w:rPr>
          <w:lang w:val="hr-HR"/>
        </w:rPr>
        <w:t>205</w:t>
      </w:r>
      <w:r w:rsidR="00B0193D">
        <w:rPr>
          <w:lang w:val="hr-HR"/>
        </w:rPr>
        <w:t>.</w:t>
      </w:r>
      <w:r w:rsidR="00E229B0" w:rsidRPr="00B0193D">
        <w:rPr>
          <w:lang w:val="hr-HR"/>
        </w:rPr>
        <w:t xml:space="preserve"> st. </w:t>
      </w:r>
      <w:r w:rsidR="000D4A11" w:rsidRPr="00B0193D">
        <w:rPr>
          <w:lang w:val="hr-HR"/>
        </w:rPr>
        <w:t>1</w:t>
      </w:r>
      <w:r w:rsidR="00B0193D">
        <w:rPr>
          <w:lang w:val="hr-HR"/>
        </w:rPr>
        <w:t>.</w:t>
      </w:r>
      <w:r w:rsidR="00C51446" w:rsidRPr="00B0193D">
        <w:rPr>
          <w:lang w:val="hr-HR"/>
        </w:rPr>
        <w:t xml:space="preserve"> KZ/11</w:t>
      </w:r>
      <w:r w:rsidR="00C27FFB" w:rsidRPr="00B0193D">
        <w:rPr>
          <w:lang w:val="hr-HR"/>
        </w:rPr>
        <w:t>,</w:t>
      </w:r>
      <w:r w:rsidR="00063944" w:rsidRPr="00B0193D">
        <w:rPr>
          <w:lang w:val="hr-HR"/>
        </w:rPr>
        <w:t xml:space="preserve"> a u optužnom aktu je</w:t>
      </w:r>
      <w:r w:rsidR="00BA1DBC" w:rsidRPr="00B0193D">
        <w:rPr>
          <w:lang w:val="hr-HR"/>
        </w:rPr>
        <w:t xml:space="preserve"> </w:t>
      </w:r>
      <w:r w:rsidRPr="00B0193D">
        <w:rPr>
          <w:szCs w:val="24"/>
          <w:lang w:val="hr-HR"/>
        </w:rPr>
        <w:t>zatražilo da sud izda kazneni nalog kojim će</w:t>
      </w:r>
      <w:r w:rsidR="00D045C5" w:rsidRPr="00B0193D">
        <w:rPr>
          <w:szCs w:val="24"/>
          <w:lang w:val="hr-HR"/>
        </w:rPr>
        <w:t xml:space="preserve"> ga</w:t>
      </w:r>
      <w:r w:rsidRPr="00B0193D">
        <w:rPr>
          <w:szCs w:val="24"/>
          <w:lang w:val="hr-HR"/>
        </w:rPr>
        <w:t xml:space="preserve"> </w:t>
      </w:r>
      <w:r w:rsidR="00C27FFB" w:rsidRPr="00B0193D">
        <w:rPr>
          <w:szCs w:val="24"/>
          <w:lang w:val="hr-HR"/>
        </w:rPr>
        <w:t>oglasiti krivim</w:t>
      </w:r>
      <w:r w:rsidRPr="00B0193D">
        <w:rPr>
          <w:szCs w:val="24"/>
          <w:lang w:val="hr-HR"/>
        </w:rPr>
        <w:t xml:space="preserve"> </w:t>
      </w:r>
      <w:r w:rsidR="00476D94" w:rsidRPr="00B0193D">
        <w:rPr>
          <w:szCs w:val="24"/>
          <w:lang w:val="hr-HR"/>
        </w:rPr>
        <w:t>za terećeno kazneno djelo</w:t>
      </w:r>
      <w:r w:rsidR="00D973C7" w:rsidRPr="00B0193D">
        <w:rPr>
          <w:szCs w:val="24"/>
          <w:lang w:val="hr-HR"/>
        </w:rPr>
        <w:t xml:space="preserve"> i</w:t>
      </w:r>
      <w:r w:rsidR="0063439F" w:rsidRPr="00B0193D">
        <w:rPr>
          <w:szCs w:val="24"/>
          <w:lang w:val="hr-HR"/>
        </w:rPr>
        <w:t xml:space="preserve"> osuditi</w:t>
      </w:r>
      <w:r w:rsidR="00D9426E" w:rsidRPr="00B0193D">
        <w:rPr>
          <w:szCs w:val="24"/>
          <w:lang w:val="hr-HR"/>
        </w:rPr>
        <w:t xml:space="preserve"> </w:t>
      </w:r>
      <w:r w:rsidR="00D602E4" w:rsidRPr="00B0193D">
        <w:rPr>
          <w:szCs w:val="24"/>
          <w:lang w:val="hr-HR"/>
        </w:rPr>
        <w:t>na kaznu zatvora u trajanj</w:t>
      </w:r>
      <w:r w:rsidR="00FE3787" w:rsidRPr="00B0193D">
        <w:rPr>
          <w:szCs w:val="24"/>
          <w:lang w:val="hr-HR"/>
        </w:rPr>
        <w:t xml:space="preserve">u od </w:t>
      </w:r>
      <w:r w:rsidR="00B0193D">
        <w:rPr>
          <w:szCs w:val="24"/>
          <w:lang w:val="hr-HR"/>
        </w:rPr>
        <w:t>8</w:t>
      </w:r>
      <w:r w:rsidR="00D602E4" w:rsidRPr="00B0193D">
        <w:rPr>
          <w:szCs w:val="24"/>
          <w:lang w:val="hr-HR"/>
        </w:rPr>
        <w:t xml:space="preserve"> </w:t>
      </w:r>
      <w:r w:rsidR="000D4A11" w:rsidRPr="00B0193D">
        <w:rPr>
          <w:szCs w:val="24"/>
          <w:lang w:val="hr-HR"/>
        </w:rPr>
        <w:t>mjesec</w:t>
      </w:r>
      <w:r w:rsidR="00B0193D">
        <w:rPr>
          <w:szCs w:val="24"/>
          <w:lang w:val="hr-HR"/>
        </w:rPr>
        <w:t>i</w:t>
      </w:r>
      <w:r w:rsidR="00E229B0" w:rsidRPr="00B0193D">
        <w:rPr>
          <w:szCs w:val="24"/>
          <w:lang w:val="hr-HR"/>
        </w:rPr>
        <w:t xml:space="preserve"> uvjetno na </w:t>
      </w:r>
      <w:r w:rsidR="00B0193D">
        <w:rPr>
          <w:szCs w:val="24"/>
          <w:lang w:val="hr-HR"/>
        </w:rPr>
        <w:t>2</w:t>
      </w:r>
      <w:r w:rsidR="00E229B0" w:rsidRPr="00B0193D">
        <w:rPr>
          <w:szCs w:val="24"/>
          <w:lang w:val="hr-HR"/>
        </w:rPr>
        <w:t xml:space="preserve"> godin</w:t>
      </w:r>
      <w:r w:rsidR="00B0193D">
        <w:rPr>
          <w:szCs w:val="24"/>
          <w:lang w:val="hr-HR"/>
        </w:rPr>
        <w:t>e</w:t>
      </w:r>
      <w:r w:rsidR="00E229B0" w:rsidRPr="00B0193D">
        <w:rPr>
          <w:szCs w:val="24"/>
          <w:lang w:val="hr-HR"/>
        </w:rPr>
        <w:t>.</w:t>
      </w:r>
    </w:p>
    <w:p w:rsidR="0063439F" w:rsidRPr="00B0193D" w:rsidRDefault="00B11210" w:rsidP="0063439F">
      <w:pPr>
        <w:ind w:firstLine="708"/>
        <w:rPr>
          <w:lang w:val="hr-HR"/>
        </w:rPr>
      </w:pPr>
      <w:r w:rsidRPr="00B0193D">
        <w:rPr>
          <w:lang w:val="hr-HR"/>
        </w:rPr>
        <w:t xml:space="preserve"> </w:t>
      </w:r>
    </w:p>
    <w:p w:rsidR="00547086" w:rsidRPr="00B0193D" w:rsidRDefault="00547086" w:rsidP="00547086">
      <w:pPr>
        <w:overflowPunct/>
        <w:autoSpaceDE/>
        <w:autoSpaceDN/>
        <w:adjustRightInd/>
        <w:ind w:firstLine="720"/>
        <w:textAlignment w:val="auto"/>
        <w:rPr>
          <w:szCs w:val="24"/>
          <w:lang w:val="hr-HR"/>
        </w:rPr>
      </w:pPr>
      <w:r w:rsidRPr="00B0193D">
        <w:rPr>
          <w:szCs w:val="24"/>
          <w:lang w:val="hr-HR"/>
        </w:rPr>
        <w:t>Sud se složio sa zahtjevom Općinskog državnog odvjetništva u Čakovcu jer smatra da su u konkretnom slučaju ostvarene sve zakonske pretpostavke za donošenje presude o kaznenom nalogu.</w:t>
      </w:r>
    </w:p>
    <w:p w:rsidR="00547086" w:rsidRPr="00B0193D" w:rsidRDefault="00547086" w:rsidP="00547086">
      <w:pPr>
        <w:overflowPunct/>
        <w:autoSpaceDE/>
        <w:autoSpaceDN/>
        <w:adjustRightInd/>
        <w:textAlignment w:val="auto"/>
        <w:rPr>
          <w:szCs w:val="24"/>
          <w:lang w:val="hr-HR"/>
        </w:rPr>
      </w:pPr>
    </w:p>
    <w:p w:rsidR="00C77DF8" w:rsidRPr="00B0193D" w:rsidRDefault="00547086" w:rsidP="000E6009">
      <w:pPr>
        <w:overflowPunct/>
        <w:autoSpaceDE/>
        <w:autoSpaceDN/>
        <w:adjustRightInd/>
        <w:textAlignment w:val="auto"/>
        <w:rPr>
          <w:szCs w:val="24"/>
          <w:lang w:val="hr-HR"/>
        </w:rPr>
      </w:pPr>
      <w:r w:rsidRPr="00B0193D">
        <w:rPr>
          <w:szCs w:val="24"/>
          <w:lang w:val="hr-HR"/>
        </w:rPr>
        <w:tab/>
        <w:t xml:space="preserve">Naime, u predmetnom slučaju radi se o kaznenom djelu iz nadležnosti suca pojedinca za koje je propisana </w:t>
      </w:r>
      <w:r w:rsidR="00FF7EEC" w:rsidRPr="00B0193D">
        <w:rPr>
          <w:szCs w:val="24"/>
          <w:lang w:val="hr-HR"/>
        </w:rPr>
        <w:t>kazna zatvora</w:t>
      </w:r>
      <w:r w:rsidR="00D2688C" w:rsidRPr="00B0193D">
        <w:rPr>
          <w:szCs w:val="24"/>
          <w:lang w:val="hr-HR"/>
        </w:rPr>
        <w:t xml:space="preserve"> </w:t>
      </w:r>
      <w:r w:rsidR="000D4A11" w:rsidRPr="00B0193D">
        <w:rPr>
          <w:szCs w:val="24"/>
          <w:lang w:val="hr-HR"/>
        </w:rPr>
        <w:t>do jedne godine</w:t>
      </w:r>
      <w:r w:rsidR="00D2688C" w:rsidRPr="00B0193D">
        <w:rPr>
          <w:szCs w:val="24"/>
          <w:lang w:val="hr-HR"/>
        </w:rPr>
        <w:t xml:space="preserve"> </w:t>
      </w:r>
      <w:r w:rsidR="00C64A4F" w:rsidRPr="00B0193D">
        <w:rPr>
          <w:szCs w:val="24"/>
          <w:lang w:val="hr-HR"/>
        </w:rPr>
        <w:t>kao glavna kazna</w:t>
      </w:r>
      <w:r w:rsidRPr="00B0193D">
        <w:rPr>
          <w:szCs w:val="24"/>
          <w:lang w:val="hr-HR"/>
        </w:rPr>
        <w:t>, a za koje je ovlašteni tužitelj saznao na temelju vjerodostojnog sadržaja kaznene prijave.</w:t>
      </w:r>
    </w:p>
    <w:p w:rsidR="00D2688C" w:rsidRPr="00B0193D" w:rsidRDefault="00D2688C" w:rsidP="000E6009">
      <w:pPr>
        <w:overflowPunct/>
        <w:autoSpaceDE/>
        <w:autoSpaceDN/>
        <w:adjustRightInd/>
        <w:textAlignment w:val="auto"/>
        <w:rPr>
          <w:szCs w:val="24"/>
          <w:lang w:val="hr-HR"/>
        </w:rPr>
      </w:pPr>
    </w:p>
    <w:p w:rsidR="00542DFE" w:rsidRDefault="00CE1E7E" w:rsidP="00987A4B">
      <w:pPr>
        <w:ind w:firstLine="720"/>
        <w:rPr>
          <w:szCs w:val="24"/>
          <w:lang w:val="hr-HR"/>
        </w:rPr>
      </w:pPr>
      <w:r w:rsidRPr="00B0193D">
        <w:rPr>
          <w:lang w:val="hr-HR"/>
        </w:rPr>
        <w:t>Osim toga,</w:t>
      </w:r>
      <w:r w:rsidR="00547086" w:rsidRPr="00B0193D">
        <w:rPr>
          <w:lang w:val="hr-HR"/>
        </w:rPr>
        <w:t xml:space="preserve"> </w:t>
      </w:r>
      <w:r w:rsidR="00E90F16" w:rsidRPr="00B0193D">
        <w:rPr>
          <w:lang w:val="hr-HR"/>
        </w:rPr>
        <w:t>dokazi</w:t>
      </w:r>
      <w:r w:rsidR="00547086" w:rsidRPr="00B0193D">
        <w:rPr>
          <w:lang w:val="hr-HR"/>
        </w:rPr>
        <w:t xml:space="preserve"> na </w:t>
      </w:r>
      <w:r w:rsidR="00E90F16" w:rsidRPr="00B0193D">
        <w:rPr>
          <w:lang w:val="hr-HR"/>
        </w:rPr>
        <w:t>kojima</w:t>
      </w:r>
      <w:r w:rsidR="00547086" w:rsidRPr="00B0193D">
        <w:rPr>
          <w:lang w:val="hr-HR"/>
        </w:rPr>
        <w:t xml:space="preserve"> se temelji optužnica,</w:t>
      </w:r>
      <w:r w:rsidR="000D3DC4" w:rsidRPr="00B0193D">
        <w:rPr>
          <w:lang w:val="hr-HR"/>
        </w:rPr>
        <w:t xml:space="preserve"> </w:t>
      </w:r>
      <w:r w:rsidR="00A60AA7" w:rsidRPr="00B0193D">
        <w:rPr>
          <w:lang w:val="hr-HR"/>
        </w:rPr>
        <w:t>dakle</w:t>
      </w:r>
      <w:r w:rsidR="00C004E8" w:rsidRPr="00B0193D">
        <w:rPr>
          <w:lang w:val="hr-HR"/>
        </w:rPr>
        <w:t xml:space="preserve"> </w:t>
      </w:r>
      <w:r w:rsidR="00B0193D">
        <w:rPr>
          <w:lang w:val="hr-HR"/>
        </w:rPr>
        <w:t>z</w:t>
      </w:r>
      <w:r w:rsidR="00B0193D" w:rsidRPr="00B0193D">
        <w:rPr>
          <w:lang w:val="hr-HR"/>
        </w:rPr>
        <w:t xml:space="preserve">apisnik </w:t>
      </w:r>
      <w:r w:rsidR="00E40E4B">
        <w:rPr>
          <w:lang w:val="hr-HR"/>
        </w:rPr>
        <w:t xml:space="preserve">Policijske uprave međimurske </w:t>
      </w:r>
      <w:r w:rsidR="00B0193D" w:rsidRPr="00B0193D">
        <w:rPr>
          <w:lang w:val="hr-HR"/>
        </w:rPr>
        <w:t>o pretrazi doma i drug</w:t>
      </w:r>
      <w:r w:rsidR="00B0193D">
        <w:rPr>
          <w:lang w:val="hr-HR"/>
        </w:rPr>
        <w:t>ih prostora od 13. ožujka 2018., z</w:t>
      </w:r>
      <w:r w:rsidR="00B0193D" w:rsidRPr="00B0193D">
        <w:rPr>
          <w:lang w:val="hr-HR"/>
        </w:rPr>
        <w:t xml:space="preserve">apisnik Veterinarske ambulante privatne prakse za kućne ljubimce </w:t>
      </w:r>
      <w:proofErr w:type="spellStart"/>
      <w:r w:rsidR="00B0193D" w:rsidRPr="00B0193D">
        <w:rPr>
          <w:lang w:val="hr-HR"/>
        </w:rPr>
        <w:t>M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 w:rsidR="00B0193D">
        <w:rPr>
          <w:lang w:val="hr-HR"/>
        </w:rPr>
        <w:t xml:space="preserve"> d.o.o. od 13. ožujka 2018., z</w:t>
      </w:r>
      <w:r w:rsidR="00B0193D" w:rsidRPr="00B0193D">
        <w:rPr>
          <w:lang w:val="hr-HR"/>
        </w:rPr>
        <w:t xml:space="preserve">apisnik </w:t>
      </w:r>
      <w:r w:rsidR="00E40E4B">
        <w:rPr>
          <w:lang w:val="hr-HR"/>
        </w:rPr>
        <w:t xml:space="preserve">Policijske uprave međimurske </w:t>
      </w:r>
      <w:r w:rsidR="00B0193D" w:rsidRPr="00B0193D">
        <w:rPr>
          <w:lang w:val="hr-HR"/>
        </w:rPr>
        <w:t>o privremenom oduzimanju predmeta br</w:t>
      </w:r>
      <w:r w:rsidR="00B0193D">
        <w:rPr>
          <w:lang w:val="hr-HR"/>
        </w:rPr>
        <w:t>oj KU-36/18 od 11. ožujka 2018.,  p</w:t>
      </w:r>
      <w:r w:rsidR="00B0193D" w:rsidRPr="00B0193D">
        <w:rPr>
          <w:lang w:val="hr-HR"/>
        </w:rPr>
        <w:t>otvrda o privremenom oduzimanju predmeta serijskog br</w:t>
      </w:r>
      <w:r w:rsidR="00B0193D">
        <w:rPr>
          <w:lang w:val="hr-HR"/>
        </w:rPr>
        <w:t>oja 1054617 od 11. ožujka 2018., z</w:t>
      </w:r>
      <w:r w:rsidR="00B0193D" w:rsidRPr="00B0193D">
        <w:rPr>
          <w:lang w:val="hr-HR"/>
        </w:rPr>
        <w:t>apisnik o ispitivanju p</w:t>
      </w:r>
      <w:r w:rsidR="00E40E4B">
        <w:rPr>
          <w:lang w:val="hr-HR"/>
        </w:rPr>
        <w:t xml:space="preserve">risutnosti alkohola u organizmu </w:t>
      </w:r>
      <w:r w:rsidR="00B0193D" w:rsidRPr="00B0193D">
        <w:rPr>
          <w:lang w:val="hr-HR"/>
        </w:rPr>
        <w:t>serijskog bro</w:t>
      </w:r>
      <w:r w:rsidR="00B0193D">
        <w:rPr>
          <w:lang w:val="hr-HR"/>
        </w:rPr>
        <w:t>ja 01598965 od 11. ožujka 2018., mišljenja vještaka sa z</w:t>
      </w:r>
      <w:r w:rsidR="00B0193D" w:rsidRPr="00B0193D">
        <w:rPr>
          <w:lang w:val="hr-HR"/>
        </w:rPr>
        <w:t>apisnikom o balističkom vještačenju, broj 511-01-110-115/1-1717/18.</w:t>
      </w:r>
      <w:r w:rsidR="00B0193D">
        <w:rPr>
          <w:lang w:val="hr-HR"/>
        </w:rPr>
        <w:t>SK od 10. travnja 2018., s</w:t>
      </w:r>
      <w:r w:rsidR="00B0193D" w:rsidRPr="00B0193D">
        <w:rPr>
          <w:lang w:val="hr-HR"/>
        </w:rPr>
        <w:t xml:space="preserve">lužbena zabilješka </w:t>
      </w:r>
      <w:r w:rsidR="00E40E4B">
        <w:rPr>
          <w:lang w:val="hr-HR"/>
        </w:rPr>
        <w:t xml:space="preserve">Policijske uprave međimurske </w:t>
      </w:r>
      <w:r w:rsidR="00B0193D" w:rsidRPr="00B0193D">
        <w:rPr>
          <w:lang w:val="hr-HR"/>
        </w:rPr>
        <w:t>broj KU-36/18 od 11. ožujka 2</w:t>
      </w:r>
      <w:r w:rsidR="00B0193D">
        <w:rPr>
          <w:lang w:val="hr-HR"/>
        </w:rPr>
        <w:t>018. o pregledu mjesta događaja, te z</w:t>
      </w:r>
      <w:r w:rsidR="00B0193D" w:rsidRPr="00B0193D">
        <w:rPr>
          <w:lang w:val="hr-HR"/>
        </w:rPr>
        <w:t xml:space="preserve">apisnik </w:t>
      </w:r>
      <w:r w:rsidR="00987A4B">
        <w:rPr>
          <w:lang w:val="hr-HR"/>
        </w:rPr>
        <w:t>Policijske uprave međimurske, Policijske postaje P</w:t>
      </w:r>
      <w:bookmarkStart w:id="0" w:name="_GoBack"/>
      <w:bookmarkEnd w:id="0"/>
      <w:r w:rsidR="00987A4B">
        <w:rPr>
          <w:lang w:val="hr-HR"/>
        </w:rPr>
        <w:t xml:space="preserve">relog broj 511-21-06-KU-36/18 </w:t>
      </w:r>
      <w:r w:rsidR="00B0193D" w:rsidRPr="00B0193D">
        <w:rPr>
          <w:lang w:val="hr-HR"/>
        </w:rPr>
        <w:t xml:space="preserve">o ispitivanju osumnjičenog </w:t>
      </w:r>
      <w:proofErr w:type="spellStart"/>
      <w:r w:rsidR="00B0193D" w:rsidRPr="00B0193D">
        <w:rPr>
          <w:lang w:val="hr-HR"/>
        </w:rPr>
        <w:t>J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 w:rsidR="00B0193D" w:rsidRPr="00B0193D">
        <w:rPr>
          <w:lang w:val="hr-HR"/>
        </w:rPr>
        <w:t xml:space="preserve"> od 12. ožuj</w:t>
      </w:r>
      <w:r w:rsidR="00B0193D">
        <w:rPr>
          <w:lang w:val="hr-HR"/>
        </w:rPr>
        <w:t>ka 2018. s</w:t>
      </w:r>
      <w:r w:rsidR="00987A4B">
        <w:rPr>
          <w:lang w:val="hr-HR"/>
        </w:rPr>
        <w:t xml:space="preserve"> audio-video</w:t>
      </w:r>
      <w:r w:rsidR="00B0193D">
        <w:rPr>
          <w:lang w:val="hr-HR"/>
        </w:rPr>
        <w:t xml:space="preserve"> snimkom </w:t>
      </w:r>
      <w:r w:rsidR="00987A4B">
        <w:rPr>
          <w:lang w:val="hr-HR"/>
        </w:rPr>
        <w:t xml:space="preserve">tog </w:t>
      </w:r>
      <w:r w:rsidR="00B0193D">
        <w:rPr>
          <w:lang w:val="hr-HR"/>
        </w:rPr>
        <w:t>ispitivanja,</w:t>
      </w:r>
      <w:r w:rsidR="000D4A11" w:rsidRPr="00B0193D">
        <w:rPr>
          <w:lang w:val="hr-HR"/>
        </w:rPr>
        <w:t xml:space="preserve"> </w:t>
      </w:r>
      <w:r w:rsidR="0065365E" w:rsidRPr="00B0193D">
        <w:rPr>
          <w:lang w:val="hr-HR"/>
        </w:rPr>
        <w:t xml:space="preserve">pružaju dovoljno osnova </w:t>
      </w:r>
      <w:r w:rsidR="009E6DEA" w:rsidRPr="00B0193D">
        <w:rPr>
          <w:lang w:val="hr-HR"/>
        </w:rPr>
        <w:t xml:space="preserve">da se </w:t>
      </w:r>
      <w:r w:rsidR="00FF7EEC" w:rsidRPr="00B0193D">
        <w:rPr>
          <w:szCs w:val="24"/>
          <w:lang w:val="hr-HR"/>
        </w:rPr>
        <w:t xml:space="preserve">temeljem čl. </w:t>
      </w:r>
      <w:smartTag w:uri="urn:schemas-microsoft-com:office:smarttags" w:element="metricconverter">
        <w:smartTagPr>
          <w:attr w:name="ProductID" w:val="541 st"/>
        </w:smartTagPr>
        <w:r w:rsidR="00FF7EEC" w:rsidRPr="00B0193D">
          <w:rPr>
            <w:szCs w:val="24"/>
            <w:lang w:val="hr-HR"/>
          </w:rPr>
          <w:t>541 st</w:t>
        </w:r>
      </w:smartTag>
      <w:r w:rsidR="00FF7EEC" w:rsidRPr="00B0193D">
        <w:rPr>
          <w:szCs w:val="24"/>
          <w:lang w:val="hr-HR"/>
        </w:rPr>
        <w:t>. 1 ZKP/08</w:t>
      </w:r>
      <w:r w:rsidR="009E6DEA" w:rsidRPr="00B0193D">
        <w:rPr>
          <w:szCs w:val="24"/>
          <w:lang w:val="hr-HR"/>
        </w:rPr>
        <w:t xml:space="preserve"> izda kazneni nalog</w:t>
      </w:r>
      <w:r w:rsidR="00135A14" w:rsidRPr="00B0193D">
        <w:rPr>
          <w:szCs w:val="24"/>
          <w:lang w:val="hr-HR"/>
        </w:rPr>
        <w:t xml:space="preserve"> </w:t>
      </w:r>
      <w:r w:rsidRPr="00B0193D">
        <w:rPr>
          <w:szCs w:val="24"/>
          <w:lang w:val="hr-HR"/>
        </w:rPr>
        <w:t>kojim će se</w:t>
      </w:r>
      <w:r w:rsidR="009E6DEA" w:rsidRPr="00B0193D">
        <w:rPr>
          <w:szCs w:val="24"/>
          <w:lang w:val="hr-HR"/>
        </w:rPr>
        <w:t xml:space="preserve"> </w:t>
      </w:r>
      <w:r w:rsidR="00135A14" w:rsidRPr="00B0193D">
        <w:rPr>
          <w:szCs w:val="24"/>
          <w:lang w:val="hr-HR"/>
        </w:rPr>
        <w:t xml:space="preserve">optuženiku </w:t>
      </w:r>
      <w:r w:rsidRPr="00B0193D">
        <w:rPr>
          <w:szCs w:val="24"/>
          <w:lang w:val="hr-HR"/>
        </w:rPr>
        <w:t>izreći</w:t>
      </w:r>
      <w:r w:rsidR="00135A14" w:rsidRPr="00B0193D">
        <w:rPr>
          <w:szCs w:val="24"/>
          <w:lang w:val="hr-HR"/>
        </w:rPr>
        <w:t xml:space="preserve"> </w:t>
      </w:r>
      <w:r w:rsidR="009E6DEA" w:rsidRPr="00B0193D">
        <w:rPr>
          <w:szCs w:val="24"/>
          <w:lang w:val="hr-HR"/>
        </w:rPr>
        <w:t xml:space="preserve">zatražena </w:t>
      </w:r>
      <w:r w:rsidR="009F449F" w:rsidRPr="00B0193D">
        <w:rPr>
          <w:szCs w:val="24"/>
          <w:lang w:val="hr-HR"/>
        </w:rPr>
        <w:t xml:space="preserve">kaznenopravna sankcija. </w:t>
      </w:r>
    </w:p>
    <w:p w:rsidR="003A1650" w:rsidRPr="00987A4B" w:rsidRDefault="003A1650" w:rsidP="00987A4B">
      <w:pPr>
        <w:ind w:firstLine="720"/>
        <w:rPr>
          <w:lang w:val="hr-HR"/>
        </w:rPr>
      </w:pPr>
    </w:p>
    <w:p w:rsidR="00987A4B" w:rsidRPr="00367F97" w:rsidRDefault="00987A4B" w:rsidP="00987A4B">
      <w:pPr>
        <w:ind w:firstLine="708"/>
        <w:rPr>
          <w:szCs w:val="24"/>
          <w:lang w:val="hr-HR"/>
        </w:rPr>
      </w:pPr>
      <w:r w:rsidRPr="00367F97">
        <w:rPr>
          <w:szCs w:val="24"/>
          <w:lang w:val="hr-HR" w:eastAsia="en-US"/>
        </w:rPr>
        <w:t>Budući da je optuženik prema podacima iz spisa nezaposlen i bez primanja,</w:t>
      </w:r>
      <w:r>
        <w:rPr>
          <w:szCs w:val="24"/>
          <w:lang w:val="hr-HR" w:eastAsia="en-US"/>
        </w:rPr>
        <w:t xml:space="preserve"> te otac petero djece,</w:t>
      </w:r>
      <w:r w:rsidRPr="00367F97">
        <w:rPr>
          <w:szCs w:val="24"/>
          <w:lang w:val="hr-HR" w:eastAsia="en-US"/>
        </w:rPr>
        <w:t xml:space="preserve"> sud ga je temeljem </w:t>
      </w:r>
      <w:r w:rsidRPr="00367F97">
        <w:rPr>
          <w:szCs w:val="24"/>
          <w:lang w:val="hr-HR"/>
        </w:rPr>
        <w:t>čl. 148. st. 6. ZKP/08</w:t>
      </w:r>
      <w:r w:rsidRPr="00367F97">
        <w:rPr>
          <w:szCs w:val="24"/>
          <w:lang w:val="hr-HR" w:eastAsia="en-US"/>
        </w:rPr>
        <w:t xml:space="preserve"> </w:t>
      </w:r>
      <w:r w:rsidRPr="00367F97">
        <w:rPr>
          <w:szCs w:val="24"/>
          <w:lang w:val="hr-HR"/>
        </w:rPr>
        <w:t xml:space="preserve">oslobodio obveze da naknadi </w:t>
      </w:r>
      <w:r>
        <w:rPr>
          <w:szCs w:val="24"/>
          <w:lang w:val="hr-HR"/>
        </w:rPr>
        <w:t>trošak</w:t>
      </w:r>
      <w:r w:rsidRPr="00367F97">
        <w:rPr>
          <w:szCs w:val="24"/>
          <w:lang w:val="hr-HR"/>
        </w:rPr>
        <w:t xml:space="preserve"> kaznenog postupka iz</w:t>
      </w:r>
      <w:r>
        <w:rPr>
          <w:szCs w:val="24"/>
          <w:lang w:val="hr-HR"/>
        </w:rPr>
        <w:t xml:space="preserve"> čl. 145. st. 2. toč. </w:t>
      </w:r>
      <w:r w:rsidR="00E40E4B">
        <w:rPr>
          <w:szCs w:val="24"/>
          <w:lang w:val="hr-HR"/>
        </w:rPr>
        <w:t xml:space="preserve">1. i toč. </w:t>
      </w:r>
      <w:r>
        <w:rPr>
          <w:szCs w:val="24"/>
          <w:lang w:val="hr-HR"/>
        </w:rPr>
        <w:t>6. istog Z</w:t>
      </w:r>
      <w:r w:rsidRPr="00367F97">
        <w:rPr>
          <w:szCs w:val="24"/>
          <w:lang w:val="hr-HR"/>
        </w:rPr>
        <w:t>akona,</w:t>
      </w:r>
      <w:r w:rsidRPr="00367F97">
        <w:rPr>
          <w:szCs w:val="24"/>
          <w:lang w:val="hr-HR" w:eastAsia="en-US"/>
        </w:rPr>
        <w:t xml:space="preserve"> jer smatra da bi plaćanje </w:t>
      </w:r>
      <w:r w:rsidR="00E40E4B">
        <w:rPr>
          <w:szCs w:val="24"/>
          <w:lang w:val="hr-HR" w:eastAsia="en-US"/>
        </w:rPr>
        <w:lastRenderedPageBreak/>
        <w:t xml:space="preserve">navedenih troškova </w:t>
      </w:r>
      <w:r w:rsidRPr="00367F97">
        <w:rPr>
          <w:szCs w:val="24"/>
          <w:lang w:val="hr-HR"/>
        </w:rPr>
        <w:t xml:space="preserve">ugrozilo </w:t>
      </w:r>
      <w:r>
        <w:rPr>
          <w:szCs w:val="24"/>
          <w:lang w:val="hr-HR"/>
        </w:rPr>
        <w:t xml:space="preserve">ne samo </w:t>
      </w:r>
      <w:r w:rsidRPr="00367F97">
        <w:rPr>
          <w:szCs w:val="24"/>
          <w:lang w:val="hr-HR"/>
        </w:rPr>
        <w:t>optuženikovo uzdržavanje</w:t>
      </w:r>
      <w:r>
        <w:rPr>
          <w:szCs w:val="24"/>
          <w:lang w:val="hr-HR"/>
        </w:rPr>
        <w:t>, već i uzdržavanje njegove djece</w:t>
      </w:r>
      <w:r w:rsidRPr="00367F97">
        <w:rPr>
          <w:szCs w:val="24"/>
          <w:lang w:val="hr-HR"/>
        </w:rPr>
        <w:t>,</w:t>
      </w:r>
      <w:r w:rsidRPr="00367F97">
        <w:rPr>
          <w:szCs w:val="24"/>
          <w:lang w:val="hr-HR" w:eastAsia="en-US"/>
        </w:rPr>
        <w:t xml:space="preserve"> pa je stoga </w:t>
      </w:r>
      <w:r w:rsidRPr="00367F97">
        <w:rPr>
          <w:szCs w:val="24"/>
          <w:lang w:val="hr-HR"/>
        </w:rPr>
        <w:t xml:space="preserve">odlučio da </w:t>
      </w:r>
      <w:r>
        <w:rPr>
          <w:szCs w:val="24"/>
          <w:lang w:val="hr-HR"/>
        </w:rPr>
        <w:t>navedeni troš</w:t>
      </w:r>
      <w:r w:rsidR="00E40E4B">
        <w:rPr>
          <w:szCs w:val="24"/>
          <w:lang w:val="hr-HR"/>
        </w:rPr>
        <w:t>kovi</w:t>
      </w:r>
      <w:r w:rsidRPr="00367F97">
        <w:rPr>
          <w:szCs w:val="24"/>
          <w:lang w:val="hr-HR"/>
        </w:rPr>
        <w:t xml:space="preserve"> </w:t>
      </w:r>
      <w:r>
        <w:rPr>
          <w:szCs w:val="24"/>
          <w:lang w:val="hr-HR"/>
        </w:rPr>
        <w:t>u cijelosti pada</w:t>
      </w:r>
      <w:r w:rsidR="00E40E4B">
        <w:rPr>
          <w:szCs w:val="24"/>
          <w:lang w:val="hr-HR"/>
        </w:rPr>
        <w:t>ju</w:t>
      </w:r>
      <w:r w:rsidRPr="00367F97">
        <w:rPr>
          <w:szCs w:val="24"/>
          <w:lang w:val="hr-HR"/>
        </w:rPr>
        <w:t xml:space="preserve"> na teret proračunskih sredstava.</w:t>
      </w:r>
    </w:p>
    <w:p w:rsidR="00C776E0" w:rsidRPr="00B0193D" w:rsidRDefault="00C776E0" w:rsidP="001B060E">
      <w:pPr>
        <w:ind w:firstLine="708"/>
        <w:rPr>
          <w:szCs w:val="24"/>
          <w:lang w:val="hr-HR"/>
        </w:rPr>
      </w:pPr>
    </w:p>
    <w:p w:rsidR="00C77DF8" w:rsidRPr="00B0193D" w:rsidRDefault="00A762B1" w:rsidP="00A762B1">
      <w:pPr>
        <w:jc w:val="center"/>
        <w:rPr>
          <w:lang w:val="hr-HR"/>
        </w:rPr>
      </w:pPr>
      <w:r w:rsidRPr="00B0193D">
        <w:rPr>
          <w:lang w:val="hr-HR"/>
        </w:rPr>
        <w:t xml:space="preserve">U Čakovcu </w:t>
      </w:r>
      <w:r w:rsidR="00E91BD8">
        <w:rPr>
          <w:lang w:val="hr-HR"/>
        </w:rPr>
        <w:t>14. rujna</w:t>
      </w:r>
      <w:r w:rsidR="00987A4B">
        <w:rPr>
          <w:lang w:val="hr-HR"/>
        </w:rPr>
        <w:t xml:space="preserve"> 2018.</w:t>
      </w:r>
    </w:p>
    <w:p w:rsidR="00E24F15" w:rsidRPr="00B0193D" w:rsidRDefault="00E24F15" w:rsidP="00A762B1">
      <w:pPr>
        <w:ind w:firstLine="720"/>
        <w:jc w:val="center"/>
        <w:rPr>
          <w:lang w:val="hr-HR"/>
        </w:rPr>
      </w:pPr>
    </w:p>
    <w:p w:rsidR="00A762B1" w:rsidRPr="00B0193D" w:rsidRDefault="00987A4B" w:rsidP="00A762B1">
      <w:pPr>
        <w:rPr>
          <w:szCs w:val="24"/>
          <w:lang w:val="hr-HR"/>
        </w:rPr>
      </w:pPr>
      <w:r w:rsidRPr="00B0193D">
        <w:rPr>
          <w:lang w:val="hr-HR"/>
        </w:rPr>
        <w:t xml:space="preserve">   </w:t>
      </w:r>
      <w:r w:rsidRPr="00B0193D">
        <w:rPr>
          <w:szCs w:val="24"/>
          <w:lang w:val="hr-HR"/>
        </w:rPr>
        <w:t xml:space="preserve">   Zapisničar</w:t>
      </w:r>
      <w:r>
        <w:rPr>
          <w:szCs w:val="24"/>
          <w:lang w:val="hr-HR"/>
        </w:rPr>
        <w:t>ka</w:t>
      </w:r>
      <w:r w:rsidRPr="00B0193D">
        <w:rPr>
          <w:szCs w:val="24"/>
          <w:lang w:val="hr-HR"/>
        </w:rPr>
        <w:t xml:space="preserve">:                                                                                   </w:t>
      </w:r>
      <w:r>
        <w:rPr>
          <w:szCs w:val="24"/>
          <w:lang w:val="hr-HR"/>
        </w:rPr>
        <w:tab/>
      </w:r>
      <w:r w:rsidRPr="00B0193D">
        <w:rPr>
          <w:szCs w:val="24"/>
          <w:lang w:val="hr-HR"/>
        </w:rPr>
        <w:t>Su</w:t>
      </w:r>
      <w:r>
        <w:rPr>
          <w:szCs w:val="24"/>
          <w:lang w:val="hr-HR"/>
        </w:rPr>
        <w:t>tkinja</w:t>
      </w:r>
      <w:r w:rsidRPr="00B0193D">
        <w:rPr>
          <w:szCs w:val="24"/>
          <w:lang w:val="hr-HR"/>
        </w:rPr>
        <w:t>:</w:t>
      </w:r>
    </w:p>
    <w:p w:rsidR="00A762B1" w:rsidRPr="00B0193D" w:rsidRDefault="00A762B1" w:rsidP="00A762B1">
      <w:pPr>
        <w:overflowPunct/>
        <w:autoSpaceDE/>
        <w:autoSpaceDN/>
        <w:adjustRightInd/>
        <w:textAlignment w:val="auto"/>
        <w:rPr>
          <w:szCs w:val="24"/>
          <w:lang w:val="hr-HR"/>
        </w:rPr>
      </w:pPr>
    </w:p>
    <w:p w:rsidR="00A762B1" w:rsidRPr="00B0193D" w:rsidRDefault="00A762B1" w:rsidP="00A762B1">
      <w:pPr>
        <w:overflowPunct/>
        <w:autoSpaceDE/>
        <w:autoSpaceDN/>
        <w:adjustRightInd/>
        <w:textAlignment w:val="auto"/>
        <w:rPr>
          <w:szCs w:val="24"/>
          <w:lang w:val="hr-HR"/>
        </w:rPr>
      </w:pPr>
      <w:r w:rsidRPr="00B0193D">
        <w:rPr>
          <w:szCs w:val="24"/>
          <w:lang w:val="hr-HR"/>
        </w:rPr>
        <w:t xml:space="preserve">  </w:t>
      </w:r>
      <w:r w:rsidR="00987A4B">
        <w:rPr>
          <w:szCs w:val="24"/>
          <w:lang w:val="hr-HR"/>
        </w:rPr>
        <w:t>Alenka Horvat</w:t>
      </w:r>
      <w:r w:rsidRPr="00B0193D">
        <w:rPr>
          <w:szCs w:val="24"/>
          <w:lang w:val="hr-HR"/>
        </w:rPr>
        <w:t xml:space="preserve">, v.r.                          </w:t>
      </w:r>
      <w:r w:rsidR="00FB6915" w:rsidRPr="00B0193D">
        <w:rPr>
          <w:szCs w:val="24"/>
          <w:lang w:val="hr-HR"/>
        </w:rPr>
        <w:t xml:space="preserve">        </w:t>
      </w:r>
      <w:r w:rsidR="00FB6915" w:rsidRPr="00B0193D">
        <w:rPr>
          <w:szCs w:val="24"/>
          <w:lang w:val="hr-HR"/>
        </w:rPr>
        <w:tab/>
        <w:t xml:space="preserve">             </w:t>
      </w:r>
      <w:r w:rsidR="00FB2C6C" w:rsidRPr="00B0193D">
        <w:rPr>
          <w:szCs w:val="24"/>
          <w:lang w:val="hr-HR"/>
        </w:rPr>
        <w:t xml:space="preserve">         </w:t>
      </w:r>
      <w:r w:rsidR="005E7781" w:rsidRPr="00B0193D">
        <w:rPr>
          <w:szCs w:val="24"/>
          <w:lang w:val="hr-HR"/>
        </w:rPr>
        <w:t xml:space="preserve">      </w:t>
      </w:r>
      <w:r w:rsidR="00FB2C6C" w:rsidRPr="00B0193D">
        <w:rPr>
          <w:szCs w:val="24"/>
          <w:lang w:val="hr-HR"/>
        </w:rPr>
        <w:t xml:space="preserve"> </w:t>
      </w:r>
      <w:r w:rsidR="00987A4B">
        <w:rPr>
          <w:szCs w:val="24"/>
          <w:lang w:val="hr-HR"/>
        </w:rPr>
        <w:tab/>
      </w:r>
      <w:r w:rsidRPr="00B0193D">
        <w:rPr>
          <w:szCs w:val="24"/>
          <w:lang w:val="hr-HR"/>
        </w:rPr>
        <w:t>Stanislava Sanjković, v.r.</w:t>
      </w:r>
    </w:p>
    <w:p w:rsidR="00672253" w:rsidRPr="00B0193D" w:rsidRDefault="00672253" w:rsidP="00A762B1">
      <w:pPr>
        <w:overflowPunct/>
        <w:autoSpaceDE/>
        <w:autoSpaceDN/>
        <w:adjustRightInd/>
        <w:textAlignment w:val="auto"/>
        <w:rPr>
          <w:szCs w:val="24"/>
          <w:lang w:val="hr-HR"/>
        </w:rPr>
      </w:pPr>
    </w:p>
    <w:p w:rsidR="00A762B1" w:rsidRPr="00B0193D" w:rsidRDefault="00987A4B" w:rsidP="00A762B1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  <w:r>
        <w:rPr>
          <w:szCs w:val="24"/>
          <w:lang w:val="hr-HR"/>
        </w:rPr>
        <w:t>Uputa</w:t>
      </w:r>
      <w:r w:rsidR="00A762B1" w:rsidRPr="00B0193D">
        <w:rPr>
          <w:szCs w:val="24"/>
          <w:lang w:val="hr-HR"/>
        </w:rPr>
        <w:t xml:space="preserve"> o pravnom lijeku: </w:t>
      </w:r>
    </w:p>
    <w:p w:rsidR="007F71D6" w:rsidRPr="00B0193D" w:rsidRDefault="007F71D6" w:rsidP="00887D02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</w:p>
    <w:p w:rsidR="00887D02" w:rsidRPr="00B0193D" w:rsidRDefault="000A4CB7" w:rsidP="00887D02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  <w:r w:rsidRPr="00B0193D">
        <w:rPr>
          <w:szCs w:val="24"/>
          <w:lang w:val="hr-HR"/>
        </w:rPr>
        <w:t>O</w:t>
      </w:r>
      <w:r w:rsidR="00FA098A" w:rsidRPr="00B0193D">
        <w:rPr>
          <w:szCs w:val="24"/>
          <w:lang w:val="hr-HR"/>
        </w:rPr>
        <w:t>ptuženik</w:t>
      </w:r>
      <w:r w:rsidR="00A762B1" w:rsidRPr="00B0193D">
        <w:rPr>
          <w:szCs w:val="24"/>
          <w:lang w:val="hr-HR"/>
        </w:rPr>
        <w:t xml:space="preserve"> ili </w:t>
      </w:r>
      <w:r w:rsidR="00FA098A" w:rsidRPr="00B0193D">
        <w:rPr>
          <w:szCs w:val="24"/>
          <w:lang w:val="hr-HR"/>
        </w:rPr>
        <w:t>njegov</w:t>
      </w:r>
      <w:r w:rsidR="00A762B1" w:rsidRPr="00B0193D">
        <w:rPr>
          <w:szCs w:val="24"/>
          <w:lang w:val="hr-HR"/>
        </w:rPr>
        <w:t xml:space="preserve"> </w:t>
      </w:r>
      <w:r w:rsidR="00FA098A" w:rsidRPr="00B0193D">
        <w:rPr>
          <w:szCs w:val="24"/>
          <w:lang w:val="hr-HR"/>
        </w:rPr>
        <w:t>branitelj</w:t>
      </w:r>
      <w:r w:rsidRPr="00B0193D">
        <w:rPr>
          <w:szCs w:val="24"/>
          <w:lang w:val="hr-HR"/>
        </w:rPr>
        <w:t xml:space="preserve"> mogu</w:t>
      </w:r>
      <w:r w:rsidR="00A762B1" w:rsidRPr="00B0193D">
        <w:rPr>
          <w:szCs w:val="24"/>
          <w:lang w:val="hr-HR"/>
        </w:rPr>
        <w:t xml:space="preserve"> </w:t>
      </w:r>
      <w:r w:rsidRPr="00B0193D">
        <w:rPr>
          <w:szCs w:val="24"/>
          <w:lang w:val="hr-HR"/>
        </w:rPr>
        <w:t>Općinskom sudu u Čakovcu</w:t>
      </w:r>
      <w:r w:rsidR="00513829" w:rsidRPr="00B0193D">
        <w:rPr>
          <w:szCs w:val="24"/>
          <w:lang w:val="hr-HR"/>
        </w:rPr>
        <w:t>,</w:t>
      </w:r>
      <w:r w:rsidRPr="00B0193D">
        <w:rPr>
          <w:szCs w:val="24"/>
          <w:lang w:val="hr-HR"/>
        </w:rPr>
        <w:t xml:space="preserve"> </w:t>
      </w:r>
      <w:r w:rsidR="00A762B1" w:rsidRPr="00B0193D">
        <w:rPr>
          <w:szCs w:val="24"/>
          <w:lang w:val="hr-HR"/>
        </w:rPr>
        <w:t>u roku od 8 (osam) dana od dana primitka</w:t>
      </w:r>
      <w:r w:rsidRPr="00B0193D">
        <w:rPr>
          <w:szCs w:val="24"/>
          <w:lang w:val="hr-HR"/>
        </w:rPr>
        <w:t xml:space="preserve"> ove presude</w:t>
      </w:r>
      <w:r w:rsidR="00513829" w:rsidRPr="00B0193D">
        <w:rPr>
          <w:szCs w:val="24"/>
          <w:lang w:val="hr-HR"/>
        </w:rPr>
        <w:t>,</w:t>
      </w:r>
      <w:r w:rsidRPr="00B0193D">
        <w:rPr>
          <w:szCs w:val="24"/>
          <w:lang w:val="hr-HR"/>
        </w:rPr>
        <w:t xml:space="preserve"> </w:t>
      </w:r>
      <w:r w:rsidR="00A762B1" w:rsidRPr="00B0193D">
        <w:rPr>
          <w:szCs w:val="24"/>
          <w:lang w:val="hr-HR"/>
        </w:rPr>
        <w:t>podnijeti pismeni prigovor</w:t>
      </w:r>
      <w:r w:rsidRPr="00B0193D">
        <w:rPr>
          <w:szCs w:val="24"/>
          <w:lang w:val="hr-HR"/>
        </w:rPr>
        <w:t xml:space="preserve"> protiv kaznenog naloga.</w:t>
      </w:r>
      <w:r w:rsidR="00A762B1" w:rsidRPr="00B0193D">
        <w:rPr>
          <w:szCs w:val="24"/>
          <w:lang w:val="hr-HR"/>
        </w:rPr>
        <w:t xml:space="preserve"> </w:t>
      </w:r>
      <w:r w:rsidRPr="00B0193D">
        <w:rPr>
          <w:szCs w:val="24"/>
          <w:lang w:val="hr-HR"/>
        </w:rPr>
        <w:t>Prigovor</w:t>
      </w:r>
      <w:r w:rsidR="00A762B1" w:rsidRPr="00B0193D">
        <w:rPr>
          <w:szCs w:val="24"/>
          <w:lang w:val="hr-HR"/>
        </w:rPr>
        <w:t xml:space="preserve"> ne mora biti obrazložen, </w:t>
      </w:r>
      <w:r w:rsidRPr="00B0193D">
        <w:rPr>
          <w:szCs w:val="24"/>
          <w:lang w:val="hr-HR"/>
        </w:rPr>
        <w:t>a</w:t>
      </w:r>
      <w:r w:rsidR="00A762B1" w:rsidRPr="00B0193D">
        <w:rPr>
          <w:szCs w:val="24"/>
          <w:lang w:val="hr-HR"/>
        </w:rPr>
        <w:t xml:space="preserve"> u njemu </w:t>
      </w:r>
      <w:r w:rsidRPr="00B0193D">
        <w:rPr>
          <w:szCs w:val="24"/>
          <w:lang w:val="hr-HR"/>
        </w:rPr>
        <w:t xml:space="preserve">se </w:t>
      </w:r>
      <w:r w:rsidR="00A762B1" w:rsidRPr="00B0193D">
        <w:rPr>
          <w:szCs w:val="24"/>
          <w:lang w:val="hr-HR"/>
        </w:rPr>
        <w:t xml:space="preserve">mogu predložiti dokazi u korist obrane. </w:t>
      </w:r>
      <w:r w:rsidR="00FA098A" w:rsidRPr="00B0193D">
        <w:rPr>
          <w:szCs w:val="24"/>
          <w:lang w:val="hr-HR"/>
        </w:rPr>
        <w:t>Optuženik</w:t>
      </w:r>
      <w:r w:rsidR="00A762B1" w:rsidRPr="00B0193D">
        <w:rPr>
          <w:szCs w:val="24"/>
          <w:lang w:val="hr-HR"/>
        </w:rPr>
        <w:t xml:space="preserve"> se </w:t>
      </w:r>
      <w:r w:rsidR="00FA098A" w:rsidRPr="00B0193D">
        <w:rPr>
          <w:szCs w:val="24"/>
          <w:lang w:val="hr-HR"/>
        </w:rPr>
        <w:t>može</w:t>
      </w:r>
      <w:r w:rsidR="00A762B1" w:rsidRPr="00B0193D">
        <w:rPr>
          <w:szCs w:val="24"/>
          <w:lang w:val="hr-HR"/>
        </w:rPr>
        <w:t xml:space="preserve"> odreći prava na prigovor, ali nakon započinjanja rasprave ne </w:t>
      </w:r>
      <w:r w:rsidR="00FA098A" w:rsidRPr="00B0193D">
        <w:rPr>
          <w:szCs w:val="24"/>
          <w:lang w:val="hr-HR"/>
        </w:rPr>
        <w:t>može</w:t>
      </w:r>
      <w:r w:rsidR="00A762B1" w:rsidRPr="00B0193D">
        <w:rPr>
          <w:szCs w:val="24"/>
          <w:lang w:val="hr-HR"/>
        </w:rPr>
        <w:t xml:space="preserve"> odustati od </w:t>
      </w:r>
      <w:r w:rsidR="00FA098A" w:rsidRPr="00B0193D">
        <w:rPr>
          <w:szCs w:val="24"/>
          <w:lang w:val="hr-HR"/>
        </w:rPr>
        <w:t>podnesenog</w:t>
      </w:r>
      <w:r w:rsidR="00A762B1" w:rsidRPr="00B0193D">
        <w:rPr>
          <w:szCs w:val="24"/>
          <w:lang w:val="hr-HR"/>
        </w:rPr>
        <w:t xml:space="preserve"> prigovora.</w:t>
      </w:r>
    </w:p>
    <w:p w:rsidR="00A762B1" w:rsidRPr="00B0193D" w:rsidRDefault="00A762B1" w:rsidP="00A762B1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</w:p>
    <w:p w:rsidR="00A762B1" w:rsidRPr="00B0193D" w:rsidRDefault="00A762B1" w:rsidP="00390191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  <w:r w:rsidRPr="00B0193D">
        <w:rPr>
          <w:szCs w:val="24"/>
          <w:lang w:val="hr-HR"/>
        </w:rPr>
        <w:t xml:space="preserve">Državni odvjetnik protiv </w:t>
      </w:r>
      <w:r w:rsidR="000A4CB7" w:rsidRPr="00B0193D">
        <w:rPr>
          <w:szCs w:val="24"/>
          <w:lang w:val="hr-HR"/>
        </w:rPr>
        <w:t>presude o izdavanju kaznenog naloga</w:t>
      </w:r>
      <w:r w:rsidRPr="00B0193D">
        <w:rPr>
          <w:szCs w:val="24"/>
          <w:lang w:val="hr-HR"/>
        </w:rPr>
        <w:t xml:space="preserve"> ima p</w:t>
      </w:r>
      <w:r w:rsidR="00125DB0" w:rsidRPr="00B0193D">
        <w:rPr>
          <w:szCs w:val="24"/>
          <w:lang w:val="hr-HR"/>
        </w:rPr>
        <w:t>ravo podnijeti žalbu u roku od 15</w:t>
      </w:r>
      <w:r w:rsidRPr="00B0193D">
        <w:rPr>
          <w:szCs w:val="24"/>
          <w:lang w:val="hr-HR"/>
        </w:rPr>
        <w:t xml:space="preserve"> (</w:t>
      </w:r>
      <w:r w:rsidR="00125DB0" w:rsidRPr="00B0193D">
        <w:rPr>
          <w:szCs w:val="24"/>
          <w:lang w:val="hr-HR"/>
        </w:rPr>
        <w:t>petnaest</w:t>
      </w:r>
      <w:r w:rsidRPr="00B0193D">
        <w:rPr>
          <w:szCs w:val="24"/>
          <w:lang w:val="hr-HR"/>
        </w:rPr>
        <w:t xml:space="preserve">) dana od dana </w:t>
      </w:r>
      <w:r w:rsidR="000A4CB7" w:rsidRPr="00B0193D">
        <w:rPr>
          <w:szCs w:val="24"/>
          <w:lang w:val="hr-HR"/>
        </w:rPr>
        <w:t xml:space="preserve">njena </w:t>
      </w:r>
      <w:r w:rsidRPr="00B0193D">
        <w:rPr>
          <w:szCs w:val="24"/>
          <w:lang w:val="hr-HR"/>
        </w:rPr>
        <w:t xml:space="preserve">primitka, putem ovog suda Županijskom sudu. Žalba državnog odvjetnika odbacit će se ako </w:t>
      </w:r>
      <w:r w:rsidR="00FA098A" w:rsidRPr="00B0193D">
        <w:rPr>
          <w:szCs w:val="24"/>
          <w:lang w:val="hr-HR"/>
        </w:rPr>
        <w:t>optuženik</w:t>
      </w:r>
      <w:r w:rsidRPr="00B0193D">
        <w:rPr>
          <w:szCs w:val="24"/>
          <w:lang w:val="hr-HR"/>
        </w:rPr>
        <w:t xml:space="preserve"> </w:t>
      </w:r>
      <w:r w:rsidR="00FA098A" w:rsidRPr="00B0193D">
        <w:rPr>
          <w:szCs w:val="24"/>
          <w:lang w:val="hr-HR"/>
        </w:rPr>
        <w:t>podnese</w:t>
      </w:r>
      <w:r w:rsidRPr="00B0193D">
        <w:rPr>
          <w:szCs w:val="24"/>
          <w:lang w:val="hr-HR"/>
        </w:rPr>
        <w:t xml:space="preserve"> prigovor. </w:t>
      </w:r>
    </w:p>
    <w:p w:rsidR="00125DB0" w:rsidRPr="00B0193D" w:rsidRDefault="00125DB0" w:rsidP="00390191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</w:p>
    <w:p w:rsidR="00F36324" w:rsidRPr="00B0193D" w:rsidRDefault="00A762B1" w:rsidP="00B44966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  <w:r w:rsidRPr="00B0193D">
        <w:rPr>
          <w:szCs w:val="24"/>
          <w:lang w:val="hr-HR"/>
        </w:rPr>
        <w:t xml:space="preserve">Ako ni jedna od stranaka ne podnese pravni lijek, kazneni nalog postat će pravomoćan i izvršan. </w:t>
      </w:r>
    </w:p>
    <w:p w:rsidR="00C16F0E" w:rsidRPr="00B0193D" w:rsidRDefault="00C16F0E" w:rsidP="00B44966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</w:p>
    <w:p w:rsidR="00A762B1" w:rsidRPr="00B0193D" w:rsidRDefault="00A762B1" w:rsidP="00A762B1">
      <w:pPr>
        <w:overflowPunct/>
        <w:autoSpaceDE/>
        <w:autoSpaceDN/>
        <w:adjustRightInd/>
        <w:ind w:firstLine="708"/>
        <w:textAlignment w:val="auto"/>
        <w:rPr>
          <w:szCs w:val="24"/>
          <w:lang w:val="hr-HR"/>
        </w:rPr>
      </w:pPr>
      <w:r w:rsidRPr="00B0193D">
        <w:rPr>
          <w:szCs w:val="24"/>
          <w:lang w:val="hr-HR"/>
        </w:rPr>
        <w:t xml:space="preserve"> </w:t>
      </w:r>
      <w:r w:rsidR="00987A4B">
        <w:rPr>
          <w:szCs w:val="24"/>
          <w:lang w:val="hr-HR"/>
        </w:rPr>
        <w:t>Dostaviti</w:t>
      </w:r>
      <w:r w:rsidRPr="00B0193D">
        <w:rPr>
          <w:szCs w:val="24"/>
          <w:lang w:val="hr-HR"/>
        </w:rPr>
        <w:t>:</w:t>
      </w:r>
    </w:p>
    <w:p w:rsidR="00A762B1" w:rsidRPr="00B0193D" w:rsidRDefault="00A762B1" w:rsidP="00A762B1">
      <w:pPr>
        <w:ind w:right="488"/>
        <w:rPr>
          <w:lang w:val="hr-HR"/>
        </w:rPr>
      </w:pPr>
    </w:p>
    <w:p w:rsidR="00C77DF8" w:rsidRPr="00B0193D" w:rsidRDefault="00A762B1" w:rsidP="0021552A">
      <w:pPr>
        <w:numPr>
          <w:ilvl w:val="0"/>
          <w:numId w:val="2"/>
        </w:numPr>
        <w:rPr>
          <w:lang w:val="hr-HR"/>
        </w:rPr>
      </w:pPr>
      <w:r w:rsidRPr="00B0193D">
        <w:rPr>
          <w:lang w:val="hr-HR"/>
        </w:rPr>
        <w:t>Općinsko</w:t>
      </w:r>
      <w:r w:rsidR="00987A4B">
        <w:rPr>
          <w:lang w:val="hr-HR"/>
        </w:rPr>
        <w:t>m</w:t>
      </w:r>
      <w:r w:rsidRPr="00B0193D">
        <w:rPr>
          <w:lang w:val="hr-HR"/>
        </w:rPr>
        <w:t xml:space="preserve"> državno</w:t>
      </w:r>
      <w:r w:rsidR="00987A4B">
        <w:rPr>
          <w:lang w:val="hr-HR"/>
        </w:rPr>
        <w:t>m</w:t>
      </w:r>
      <w:r w:rsidRPr="00B0193D">
        <w:rPr>
          <w:lang w:val="hr-HR"/>
        </w:rPr>
        <w:t xml:space="preserve"> odvjetništv</w:t>
      </w:r>
      <w:r w:rsidR="00987A4B">
        <w:rPr>
          <w:lang w:val="hr-HR"/>
        </w:rPr>
        <w:t>u</w:t>
      </w:r>
      <w:r w:rsidRPr="00B0193D">
        <w:rPr>
          <w:lang w:val="hr-HR"/>
        </w:rPr>
        <w:t xml:space="preserve"> u Čakovcu na broj </w:t>
      </w:r>
      <w:r w:rsidR="00F36324" w:rsidRPr="00B0193D">
        <w:rPr>
          <w:lang w:val="hr-HR"/>
        </w:rPr>
        <w:t>K-DO-</w:t>
      </w:r>
      <w:r w:rsidR="00987A4B">
        <w:rPr>
          <w:lang w:val="hr-HR"/>
        </w:rPr>
        <w:t>90/2018</w:t>
      </w:r>
    </w:p>
    <w:p w:rsidR="00701D6A" w:rsidRDefault="00FA098A" w:rsidP="00B80645">
      <w:pPr>
        <w:numPr>
          <w:ilvl w:val="0"/>
          <w:numId w:val="2"/>
        </w:numPr>
        <w:rPr>
          <w:lang w:val="hr-HR"/>
        </w:rPr>
      </w:pPr>
      <w:r w:rsidRPr="00B0193D">
        <w:rPr>
          <w:lang w:val="hr-HR"/>
        </w:rPr>
        <w:t>optužen</w:t>
      </w:r>
      <w:r w:rsidR="00987A4B">
        <w:rPr>
          <w:lang w:val="hr-HR"/>
        </w:rPr>
        <w:t>om</w:t>
      </w:r>
      <w:r w:rsidRPr="00B0193D">
        <w:rPr>
          <w:lang w:val="hr-HR"/>
        </w:rPr>
        <w:t xml:space="preserve"> </w:t>
      </w:r>
      <w:proofErr w:type="spellStart"/>
      <w:r w:rsidR="00987A4B">
        <w:rPr>
          <w:lang w:val="hr-HR"/>
        </w:rPr>
        <w:t>J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</w:p>
    <w:p w:rsidR="00987A4B" w:rsidRDefault="00987A4B" w:rsidP="00B80645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branitelju </w:t>
      </w:r>
      <w:proofErr w:type="spellStart"/>
      <w:r>
        <w:rPr>
          <w:lang w:val="hr-HR"/>
        </w:rPr>
        <w:t>R</w:t>
      </w:r>
      <w:r w:rsidR="003A1650">
        <w:rPr>
          <w:lang w:val="hr-HR"/>
        </w:rPr>
        <w:t>.K</w:t>
      </w:r>
      <w:proofErr w:type="spellEnd"/>
      <w:r w:rsidR="003A1650">
        <w:rPr>
          <w:lang w:val="hr-HR"/>
        </w:rPr>
        <w:t>.</w:t>
      </w:r>
      <w:r>
        <w:rPr>
          <w:lang w:val="hr-HR"/>
        </w:rPr>
        <w:t xml:space="preserve"> odvjetniku iz V</w:t>
      </w:r>
      <w:r w:rsidR="003A1650">
        <w:rPr>
          <w:lang w:val="hr-HR"/>
        </w:rPr>
        <w:t>.</w:t>
      </w:r>
    </w:p>
    <w:p w:rsidR="00987A4B" w:rsidRDefault="00E91BD8" w:rsidP="00B80645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žrtvi</w:t>
      </w:r>
      <w:r w:rsidR="00987A4B">
        <w:rPr>
          <w:lang w:val="hr-HR"/>
        </w:rPr>
        <w:t xml:space="preserve"> </w:t>
      </w:r>
      <w:proofErr w:type="spellStart"/>
      <w:r w:rsidR="00987A4B">
        <w:rPr>
          <w:lang w:val="hr-HR"/>
        </w:rPr>
        <w:t>S</w:t>
      </w:r>
      <w:r w:rsidR="003A1650">
        <w:rPr>
          <w:lang w:val="hr-HR"/>
        </w:rPr>
        <w:t>.O</w:t>
      </w:r>
      <w:proofErr w:type="spellEnd"/>
      <w:r w:rsidR="003A1650">
        <w:rPr>
          <w:lang w:val="hr-HR"/>
        </w:rPr>
        <w:t>.</w:t>
      </w:r>
    </w:p>
    <w:p w:rsidR="00987A4B" w:rsidRDefault="00987A4B" w:rsidP="00987A4B">
      <w:pPr>
        <w:rPr>
          <w:lang w:val="hr-HR"/>
        </w:rPr>
      </w:pPr>
    </w:p>
    <w:p w:rsidR="00987A4B" w:rsidRPr="00B0193D" w:rsidRDefault="00987A4B" w:rsidP="00987A4B">
      <w:pPr>
        <w:rPr>
          <w:lang w:val="hr-HR"/>
        </w:rPr>
      </w:pPr>
    </w:p>
    <w:sectPr w:rsidR="00987A4B" w:rsidRPr="00B0193D" w:rsidSect="00B0193D">
      <w:headerReference w:type="even" r:id="rId11"/>
      <w:headerReference w:type="default" r:id="rId12"/>
      <w:headerReference w:type="first" r:id="rId13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84" w:rsidRDefault="00BE4D84">
      <w:r>
        <w:separator/>
      </w:r>
    </w:p>
  </w:endnote>
  <w:endnote w:type="continuationSeparator" w:id="0">
    <w:p w:rsidR="00BE4D84" w:rsidRDefault="00BE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84" w:rsidRDefault="00BE4D84">
      <w:r>
        <w:separator/>
      </w:r>
    </w:p>
  </w:footnote>
  <w:footnote w:type="continuationSeparator" w:id="0">
    <w:p w:rsidR="00BE4D84" w:rsidRDefault="00BE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15" w:rsidRDefault="00FB691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B6915" w:rsidRDefault="00FB691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15" w:rsidRDefault="00FB691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94293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FB6915" w:rsidRDefault="00FB6915" w:rsidP="00110528">
    <w:pPr>
      <w:pStyle w:val="Zaglavlje"/>
      <w:jc w:val="right"/>
    </w:pPr>
    <w:r>
      <w:t xml:space="preserve">                                                               </w:t>
    </w:r>
    <w:r w:rsidR="00B0193D">
      <w:t xml:space="preserve">Poslovni broj: 14 </w:t>
    </w:r>
    <w:r w:rsidR="00000D19">
      <w:t>K-</w:t>
    </w:r>
    <w:r w:rsidR="00B0193D">
      <w:t>102</w:t>
    </w:r>
    <w:r w:rsidR="00000D19">
      <w:t>/1</w:t>
    </w:r>
    <w:r w:rsidR="00B0193D">
      <w:t>8</w:t>
    </w:r>
    <w:r w:rsidR="00000D19">
      <w:t>-</w:t>
    </w:r>
    <w:r w:rsidR="00B0193D"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19" w:rsidRPr="00656554" w:rsidRDefault="00FB6915" w:rsidP="00000D19">
    <w:pPr>
      <w:jc w:val="right"/>
      <w:rPr>
        <w:sz w:val="28"/>
        <w:lang w:val="hr-HR"/>
      </w:rPr>
    </w:pPr>
    <w:r>
      <w:tab/>
    </w:r>
    <w:r>
      <w:tab/>
      <w:t xml:space="preserve">                                                               </w:t>
    </w:r>
    <w:r>
      <w:tab/>
    </w:r>
  </w:p>
  <w:p w:rsidR="00FB6915" w:rsidRDefault="00FB6915" w:rsidP="00000D19">
    <w:pPr>
      <w:pStyle w:val="Zaglavlje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C34"/>
    <w:multiLevelType w:val="hybridMultilevel"/>
    <w:tmpl w:val="3C587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19E8"/>
    <w:multiLevelType w:val="singleLevel"/>
    <w:tmpl w:val="207A54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74291EA4"/>
    <w:multiLevelType w:val="hybridMultilevel"/>
    <w:tmpl w:val="06CE693C"/>
    <w:lvl w:ilvl="0" w:tplc="D2AC9F3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F8"/>
    <w:rsid w:val="00000D19"/>
    <w:rsid w:val="00006098"/>
    <w:rsid w:val="000254FF"/>
    <w:rsid w:val="00050A16"/>
    <w:rsid w:val="0005476E"/>
    <w:rsid w:val="00061C7A"/>
    <w:rsid w:val="00063944"/>
    <w:rsid w:val="0006600E"/>
    <w:rsid w:val="00072770"/>
    <w:rsid w:val="000764BD"/>
    <w:rsid w:val="000773F6"/>
    <w:rsid w:val="00086BDA"/>
    <w:rsid w:val="00087216"/>
    <w:rsid w:val="0009241D"/>
    <w:rsid w:val="00093DF7"/>
    <w:rsid w:val="00094293"/>
    <w:rsid w:val="00095266"/>
    <w:rsid w:val="00095947"/>
    <w:rsid w:val="00096CFF"/>
    <w:rsid w:val="000A4CB7"/>
    <w:rsid w:val="000A7329"/>
    <w:rsid w:val="000B5866"/>
    <w:rsid w:val="000B65B0"/>
    <w:rsid w:val="000C4494"/>
    <w:rsid w:val="000D1F28"/>
    <w:rsid w:val="000D3DC4"/>
    <w:rsid w:val="000D4A11"/>
    <w:rsid w:val="000E0E3A"/>
    <w:rsid w:val="000E3DB2"/>
    <w:rsid w:val="000E4FA2"/>
    <w:rsid w:val="000E6009"/>
    <w:rsid w:val="000F133C"/>
    <w:rsid w:val="000F16E8"/>
    <w:rsid w:val="001029A5"/>
    <w:rsid w:val="00102F61"/>
    <w:rsid w:val="00110528"/>
    <w:rsid w:val="00110FF6"/>
    <w:rsid w:val="0011318D"/>
    <w:rsid w:val="00121278"/>
    <w:rsid w:val="00124CA9"/>
    <w:rsid w:val="00125DB0"/>
    <w:rsid w:val="001270D6"/>
    <w:rsid w:val="00131234"/>
    <w:rsid w:val="001333BB"/>
    <w:rsid w:val="00135A14"/>
    <w:rsid w:val="00142848"/>
    <w:rsid w:val="001618EA"/>
    <w:rsid w:val="00161F3A"/>
    <w:rsid w:val="001715A1"/>
    <w:rsid w:val="00172388"/>
    <w:rsid w:val="00183AE2"/>
    <w:rsid w:val="00194110"/>
    <w:rsid w:val="00194FBD"/>
    <w:rsid w:val="001A1408"/>
    <w:rsid w:val="001A302D"/>
    <w:rsid w:val="001B060E"/>
    <w:rsid w:val="001B7735"/>
    <w:rsid w:val="001B7E5B"/>
    <w:rsid w:val="001C3D14"/>
    <w:rsid w:val="001D181E"/>
    <w:rsid w:val="001D3B08"/>
    <w:rsid w:val="001D7D3F"/>
    <w:rsid w:val="001E0F65"/>
    <w:rsid w:val="001E78E9"/>
    <w:rsid w:val="00201291"/>
    <w:rsid w:val="00210FFC"/>
    <w:rsid w:val="00212D0C"/>
    <w:rsid w:val="0021552A"/>
    <w:rsid w:val="00215877"/>
    <w:rsid w:val="002208C4"/>
    <w:rsid w:val="0023567F"/>
    <w:rsid w:val="002448CC"/>
    <w:rsid w:val="00251D74"/>
    <w:rsid w:val="00261D24"/>
    <w:rsid w:val="00263589"/>
    <w:rsid w:val="002662E3"/>
    <w:rsid w:val="00276DC3"/>
    <w:rsid w:val="00284652"/>
    <w:rsid w:val="0028562E"/>
    <w:rsid w:val="00285F95"/>
    <w:rsid w:val="00290841"/>
    <w:rsid w:val="00292AAB"/>
    <w:rsid w:val="00294DC1"/>
    <w:rsid w:val="002C395E"/>
    <w:rsid w:val="002C541E"/>
    <w:rsid w:val="002D2F97"/>
    <w:rsid w:val="002E1200"/>
    <w:rsid w:val="002E3882"/>
    <w:rsid w:val="002F53BB"/>
    <w:rsid w:val="003048B2"/>
    <w:rsid w:val="00306067"/>
    <w:rsid w:val="003164D6"/>
    <w:rsid w:val="0032120D"/>
    <w:rsid w:val="00325BDC"/>
    <w:rsid w:val="00326EEC"/>
    <w:rsid w:val="00331C77"/>
    <w:rsid w:val="00337264"/>
    <w:rsid w:val="00345052"/>
    <w:rsid w:val="0035036B"/>
    <w:rsid w:val="00351B54"/>
    <w:rsid w:val="00355FD7"/>
    <w:rsid w:val="00360B95"/>
    <w:rsid w:val="00372C6F"/>
    <w:rsid w:val="00374A52"/>
    <w:rsid w:val="00375872"/>
    <w:rsid w:val="00381D90"/>
    <w:rsid w:val="00387600"/>
    <w:rsid w:val="00390191"/>
    <w:rsid w:val="00391529"/>
    <w:rsid w:val="00397EEC"/>
    <w:rsid w:val="003A1650"/>
    <w:rsid w:val="003B018B"/>
    <w:rsid w:val="003B184B"/>
    <w:rsid w:val="003C01C0"/>
    <w:rsid w:val="003C0DE5"/>
    <w:rsid w:val="003C1ED0"/>
    <w:rsid w:val="003E19FA"/>
    <w:rsid w:val="003F09DC"/>
    <w:rsid w:val="003F0C62"/>
    <w:rsid w:val="003F178F"/>
    <w:rsid w:val="003F19B6"/>
    <w:rsid w:val="003F19F1"/>
    <w:rsid w:val="00400A63"/>
    <w:rsid w:val="00401C89"/>
    <w:rsid w:val="004070F2"/>
    <w:rsid w:val="004129D1"/>
    <w:rsid w:val="00414A02"/>
    <w:rsid w:val="004200D1"/>
    <w:rsid w:val="00441C09"/>
    <w:rsid w:val="00444253"/>
    <w:rsid w:val="004635F6"/>
    <w:rsid w:val="00470FD2"/>
    <w:rsid w:val="00472684"/>
    <w:rsid w:val="00476D94"/>
    <w:rsid w:val="00480981"/>
    <w:rsid w:val="004B21C4"/>
    <w:rsid w:val="004C3E52"/>
    <w:rsid w:val="004C438E"/>
    <w:rsid w:val="004C4E04"/>
    <w:rsid w:val="004D1624"/>
    <w:rsid w:val="004F055A"/>
    <w:rsid w:val="00500368"/>
    <w:rsid w:val="00500788"/>
    <w:rsid w:val="005055CB"/>
    <w:rsid w:val="005061C0"/>
    <w:rsid w:val="00511ACC"/>
    <w:rsid w:val="00513829"/>
    <w:rsid w:val="00515909"/>
    <w:rsid w:val="00521726"/>
    <w:rsid w:val="0052744D"/>
    <w:rsid w:val="005278C9"/>
    <w:rsid w:val="005315C4"/>
    <w:rsid w:val="005338C3"/>
    <w:rsid w:val="005353CA"/>
    <w:rsid w:val="005403AB"/>
    <w:rsid w:val="00541C9D"/>
    <w:rsid w:val="0054236A"/>
    <w:rsid w:val="00542DFE"/>
    <w:rsid w:val="005432EC"/>
    <w:rsid w:val="00543D9F"/>
    <w:rsid w:val="00543F23"/>
    <w:rsid w:val="00547086"/>
    <w:rsid w:val="00547777"/>
    <w:rsid w:val="00554ABA"/>
    <w:rsid w:val="0056645F"/>
    <w:rsid w:val="0057026C"/>
    <w:rsid w:val="00573516"/>
    <w:rsid w:val="00581071"/>
    <w:rsid w:val="00584D6E"/>
    <w:rsid w:val="005908FF"/>
    <w:rsid w:val="0059375C"/>
    <w:rsid w:val="005964C8"/>
    <w:rsid w:val="005B001A"/>
    <w:rsid w:val="005B04EA"/>
    <w:rsid w:val="005B1B3E"/>
    <w:rsid w:val="005C6615"/>
    <w:rsid w:val="005D507B"/>
    <w:rsid w:val="005D7318"/>
    <w:rsid w:val="005E095B"/>
    <w:rsid w:val="005E1CB0"/>
    <w:rsid w:val="005E205B"/>
    <w:rsid w:val="005E46E8"/>
    <w:rsid w:val="005E7781"/>
    <w:rsid w:val="005F110C"/>
    <w:rsid w:val="005F6F7D"/>
    <w:rsid w:val="00604B3A"/>
    <w:rsid w:val="00606906"/>
    <w:rsid w:val="0061079F"/>
    <w:rsid w:val="00616B07"/>
    <w:rsid w:val="00616F3A"/>
    <w:rsid w:val="00623B04"/>
    <w:rsid w:val="006251B7"/>
    <w:rsid w:val="0063439F"/>
    <w:rsid w:val="00634D59"/>
    <w:rsid w:val="0063643B"/>
    <w:rsid w:val="0065262E"/>
    <w:rsid w:val="006527EC"/>
    <w:rsid w:val="0065365E"/>
    <w:rsid w:val="00656554"/>
    <w:rsid w:val="00657789"/>
    <w:rsid w:val="00660385"/>
    <w:rsid w:val="00665921"/>
    <w:rsid w:val="00672253"/>
    <w:rsid w:val="0067533B"/>
    <w:rsid w:val="006775D7"/>
    <w:rsid w:val="00680E09"/>
    <w:rsid w:val="00682663"/>
    <w:rsid w:val="00691CE9"/>
    <w:rsid w:val="0069216E"/>
    <w:rsid w:val="00692DE7"/>
    <w:rsid w:val="00695792"/>
    <w:rsid w:val="006A6191"/>
    <w:rsid w:val="006B73A6"/>
    <w:rsid w:val="006B7911"/>
    <w:rsid w:val="006C056E"/>
    <w:rsid w:val="006C446A"/>
    <w:rsid w:val="006C547E"/>
    <w:rsid w:val="006D1CF0"/>
    <w:rsid w:val="006D53F7"/>
    <w:rsid w:val="006E0B97"/>
    <w:rsid w:val="006E2353"/>
    <w:rsid w:val="006E69A2"/>
    <w:rsid w:val="006E6B5A"/>
    <w:rsid w:val="006F0E4D"/>
    <w:rsid w:val="006F7643"/>
    <w:rsid w:val="007012AF"/>
    <w:rsid w:val="00701D6A"/>
    <w:rsid w:val="007029AC"/>
    <w:rsid w:val="00706528"/>
    <w:rsid w:val="007100F1"/>
    <w:rsid w:val="00715C39"/>
    <w:rsid w:val="00716836"/>
    <w:rsid w:val="00716BFC"/>
    <w:rsid w:val="00721D0D"/>
    <w:rsid w:val="007227D1"/>
    <w:rsid w:val="00725790"/>
    <w:rsid w:val="00740080"/>
    <w:rsid w:val="00740E83"/>
    <w:rsid w:val="00742CED"/>
    <w:rsid w:val="00760B0D"/>
    <w:rsid w:val="00762E57"/>
    <w:rsid w:val="00766698"/>
    <w:rsid w:val="0077486E"/>
    <w:rsid w:val="00775EC8"/>
    <w:rsid w:val="00777C54"/>
    <w:rsid w:val="00781446"/>
    <w:rsid w:val="0078733B"/>
    <w:rsid w:val="007900F4"/>
    <w:rsid w:val="007A5BC2"/>
    <w:rsid w:val="007A618E"/>
    <w:rsid w:val="007B23D4"/>
    <w:rsid w:val="007B2865"/>
    <w:rsid w:val="007B5070"/>
    <w:rsid w:val="007C390A"/>
    <w:rsid w:val="007C4DCB"/>
    <w:rsid w:val="007C6D00"/>
    <w:rsid w:val="007C752D"/>
    <w:rsid w:val="007D607B"/>
    <w:rsid w:val="007D7C0F"/>
    <w:rsid w:val="007E03ED"/>
    <w:rsid w:val="007E0A1C"/>
    <w:rsid w:val="007E0CD5"/>
    <w:rsid w:val="007E520B"/>
    <w:rsid w:val="007F0252"/>
    <w:rsid w:val="007F06C5"/>
    <w:rsid w:val="007F3FD0"/>
    <w:rsid w:val="007F4C0F"/>
    <w:rsid w:val="007F663E"/>
    <w:rsid w:val="007F6867"/>
    <w:rsid w:val="007F71D6"/>
    <w:rsid w:val="008011C3"/>
    <w:rsid w:val="00802A59"/>
    <w:rsid w:val="00807689"/>
    <w:rsid w:val="00807E5A"/>
    <w:rsid w:val="0081001C"/>
    <w:rsid w:val="00814374"/>
    <w:rsid w:val="00821AE5"/>
    <w:rsid w:val="00826303"/>
    <w:rsid w:val="008329B2"/>
    <w:rsid w:val="0083594A"/>
    <w:rsid w:val="00836F79"/>
    <w:rsid w:val="00840B6D"/>
    <w:rsid w:val="008459F2"/>
    <w:rsid w:val="00847485"/>
    <w:rsid w:val="00862EF5"/>
    <w:rsid w:val="0086556D"/>
    <w:rsid w:val="008677F4"/>
    <w:rsid w:val="0087399F"/>
    <w:rsid w:val="00876886"/>
    <w:rsid w:val="00882961"/>
    <w:rsid w:val="00882DD3"/>
    <w:rsid w:val="00883804"/>
    <w:rsid w:val="00887D02"/>
    <w:rsid w:val="00894457"/>
    <w:rsid w:val="00896EB9"/>
    <w:rsid w:val="00897BF7"/>
    <w:rsid w:val="00897D60"/>
    <w:rsid w:val="008A1C2C"/>
    <w:rsid w:val="008A1FAC"/>
    <w:rsid w:val="008B26B6"/>
    <w:rsid w:val="008B3151"/>
    <w:rsid w:val="008B5F8D"/>
    <w:rsid w:val="008B61FC"/>
    <w:rsid w:val="008C2819"/>
    <w:rsid w:val="008C310B"/>
    <w:rsid w:val="008D0BBC"/>
    <w:rsid w:val="008F0A47"/>
    <w:rsid w:val="008F13A9"/>
    <w:rsid w:val="00905EEA"/>
    <w:rsid w:val="00906BEB"/>
    <w:rsid w:val="00914EE5"/>
    <w:rsid w:val="00921226"/>
    <w:rsid w:val="00921D25"/>
    <w:rsid w:val="00923905"/>
    <w:rsid w:val="0092419E"/>
    <w:rsid w:val="00930DBA"/>
    <w:rsid w:val="009343C4"/>
    <w:rsid w:val="0093467F"/>
    <w:rsid w:val="009366D7"/>
    <w:rsid w:val="0093695E"/>
    <w:rsid w:val="00956B23"/>
    <w:rsid w:val="00965C86"/>
    <w:rsid w:val="0098557C"/>
    <w:rsid w:val="009856B7"/>
    <w:rsid w:val="00987443"/>
    <w:rsid w:val="00987A4B"/>
    <w:rsid w:val="00991449"/>
    <w:rsid w:val="00992A95"/>
    <w:rsid w:val="0099381F"/>
    <w:rsid w:val="00995BA1"/>
    <w:rsid w:val="009B6136"/>
    <w:rsid w:val="009C177A"/>
    <w:rsid w:val="009D1F4B"/>
    <w:rsid w:val="009D1FD7"/>
    <w:rsid w:val="009D3A31"/>
    <w:rsid w:val="009D4A5F"/>
    <w:rsid w:val="009E02A4"/>
    <w:rsid w:val="009E4D37"/>
    <w:rsid w:val="009E6DEA"/>
    <w:rsid w:val="009E7F6E"/>
    <w:rsid w:val="009F20C1"/>
    <w:rsid w:val="009F449F"/>
    <w:rsid w:val="009F6364"/>
    <w:rsid w:val="00A0554E"/>
    <w:rsid w:val="00A228D4"/>
    <w:rsid w:val="00A26E59"/>
    <w:rsid w:val="00A41F90"/>
    <w:rsid w:val="00A46013"/>
    <w:rsid w:val="00A5668F"/>
    <w:rsid w:val="00A57E2B"/>
    <w:rsid w:val="00A60AA7"/>
    <w:rsid w:val="00A661FC"/>
    <w:rsid w:val="00A762B1"/>
    <w:rsid w:val="00A77BEC"/>
    <w:rsid w:val="00A81AA8"/>
    <w:rsid w:val="00A874B8"/>
    <w:rsid w:val="00A91E2C"/>
    <w:rsid w:val="00A93659"/>
    <w:rsid w:val="00A94F91"/>
    <w:rsid w:val="00A969F3"/>
    <w:rsid w:val="00AA05A7"/>
    <w:rsid w:val="00AA11B5"/>
    <w:rsid w:val="00AA341D"/>
    <w:rsid w:val="00AB45FD"/>
    <w:rsid w:val="00AB7EC2"/>
    <w:rsid w:val="00AC19FE"/>
    <w:rsid w:val="00AC3E81"/>
    <w:rsid w:val="00AD0A15"/>
    <w:rsid w:val="00AD6B4E"/>
    <w:rsid w:val="00AE1346"/>
    <w:rsid w:val="00AE4D74"/>
    <w:rsid w:val="00AF4E1A"/>
    <w:rsid w:val="00AF7ECF"/>
    <w:rsid w:val="00B0193D"/>
    <w:rsid w:val="00B02322"/>
    <w:rsid w:val="00B06234"/>
    <w:rsid w:val="00B07A5B"/>
    <w:rsid w:val="00B11210"/>
    <w:rsid w:val="00B16EAE"/>
    <w:rsid w:val="00B17E3D"/>
    <w:rsid w:val="00B217CE"/>
    <w:rsid w:val="00B23E94"/>
    <w:rsid w:val="00B25583"/>
    <w:rsid w:val="00B3228E"/>
    <w:rsid w:val="00B36214"/>
    <w:rsid w:val="00B42CF9"/>
    <w:rsid w:val="00B44966"/>
    <w:rsid w:val="00B527B5"/>
    <w:rsid w:val="00B527DE"/>
    <w:rsid w:val="00B56106"/>
    <w:rsid w:val="00B65494"/>
    <w:rsid w:val="00B70847"/>
    <w:rsid w:val="00B70BA8"/>
    <w:rsid w:val="00B74C6B"/>
    <w:rsid w:val="00B750B9"/>
    <w:rsid w:val="00B80645"/>
    <w:rsid w:val="00B81C06"/>
    <w:rsid w:val="00B91C66"/>
    <w:rsid w:val="00B93CE5"/>
    <w:rsid w:val="00B95ACA"/>
    <w:rsid w:val="00BA18F7"/>
    <w:rsid w:val="00BA1DBC"/>
    <w:rsid w:val="00BA78C7"/>
    <w:rsid w:val="00BB1280"/>
    <w:rsid w:val="00BB759B"/>
    <w:rsid w:val="00BB79E5"/>
    <w:rsid w:val="00BB7F81"/>
    <w:rsid w:val="00BC61AD"/>
    <w:rsid w:val="00BD19C7"/>
    <w:rsid w:val="00BE3C63"/>
    <w:rsid w:val="00BE4D84"/>
    <w:rsid w:val="00BF1004"/>
    <w:rsid w:val="00BF44A4"/>
    <w:rsid w:val="00C004E8"/>
    <w:rsid w:val="00C119E1"/>
    <w:rsid w:val="00C16F0E"/>
    <w:rsid w:val="00C20B6E"/>
    <w:rsid w:val="00C216AC"/>
    <w:rsid w:val="00C24AC8"/>
    <w:rsid w:val="00C256BA"/>
    <w:rsid w:val="00C27FFB"/>
    <w:rsid w:val="00C406A0"/>
    <w:rsid w:val="00C51446"/>
    <w:rsid w:val="00C61025"/>
    <w:rsid w:val="00C61B2F"/>
    <w:rsid w:val="00C64A4F"/>
    <w:rsid w:val="00C700A0"/>
    <w:rsid w:val="00C7382E"/>
    <w:rsid w:val="00C776E0"/>
    <w:rsid w:val="00C77DF8"/>
    <w:rsid w:val="00C82D4E"/>
    <w:rsid w:val="00C84F40"/>
    <w:rsid w:val="00C8647F"/>
    <w:rsid w:val="00CA2DE4"/>
    <w:rsid w:val="00CA33D9"/>
    <w:rsid w:val="00CA483B"/>
    <w:rsid w:val="00CA5557"/>
    <w:rsid w:val="00CB3520"/>
    <w:rsid w:val="00CB4B70"/>
    <w:rsid w:val="00CB6BAC"/>
    <w:rsid w:val="00CC0861"/>
    <w:rsid w:val="00CC2F81"/>
    <w:rsid w:val="00CC438D"/>
    <w:rsid w:val="00CD64C7"/>
    <w:rsid w:val="00CE1E7E"/>
    <w:rsid w:val="00CE44EC"/>
    <w:rsid w:val="00CF0DBF"/>
    <w:rsid w:val="00CF0ED6"/>
    <w:rsid w:val="00D045C5"/>
    <w:rsid w:val="00D2417D"/>
    <w:rsid w:val="00D2688C"/>
    <w:rsid w:val="00D3447C"/>
    <w:rsid w:val="00D45F7B"/>
    <w:rsid w:val="00D567AE"/>
    <w:rsid w:val="00D60247"/>
    <w:rsid w:val="00D602E4"/>
    <w:rsid w:val="00D62FAF"/>
    <w:rsid w:val="00D732AB"/>
    <w:rsid w:val="00D80F28"/>
    <w:rsid w:val="00D81840"/>
    <w:rsid w:val="00D82FE1"/>
    <w:rsid w:val="00D833F0"/>
    <w:rsid w:val="00D9426E"/>
    <w:rsid w:val="00D973C7"/>
    <w:rsid w:val="00DA54CD"/>
    <w:rsid w:val="00DA6A06"/>
    <w:rsid w:val="00DA6CF4"/>
    <w:rsid w:val="00DB1631"/>
    <w:rsid w:val="00DB238B"/>
    <w:rsid w:val="00DB5CEA"/>
    <w:rsid w:val="00DC0471"/>
    <w:rsid w:val="00DC5FC6"/>
    <w:rsid w:val="00DD288F"/>
    <w:rsid w:val="00DF4868"/>
    <w:rsid w:val="00E00737"/>
    <w:rsid w:val="00E067FC"/>
    <w:rsid w:val="00E167C2"/>
    <w:rsid w:val="00E16AD0"/>
    <w:rsid w:val="00E229B0"/>
    <w:rsid w:val="00E24F15"/>
    <w:rsid w:val="00E31CE0"/>
    <w:rsid w:val="00E40E4B"/>
    <w:rsid w:val="00E46763"/>
    <w:rsid w:val="00E52F80"/>
    <w:rsid w:val="00E6369F"/>
    <w:rsid w:val="00E714E1"/>
    <w:rsid w:val="00E71F2D"/>
    <w:rsid w:val="00E73788"/>
    <w:rsid w:val="00E80950"/>
    <w:rsid w:val="00E9031D"/>
    <w:rsid w:val="00E90F16"/>
    <w:rsid w:val="00E91BD8"/>
    <w:rsid w:val="00E96621"/>
    <w:rsid w:val="00EA3F09"/>
    <w:rsid w:val="00EA6520"/>
    <w:rsid w:val="00EB2547"/>
    <w:rsid w:val="00EB456B"/>
    <w:rsid w:val="00EB6BCE"/>
    <w:rsid w:val="00ED1C4E"/>
    <w:rsid w:val="00ED5FD8"/>
    <w:rsid w:val="00ED7547"/>
    <w:rsid w:val="00EE1784"/>
    <w:rsid w:val="00EF555A"/>
    <w:rsid w:val="00F00434"/>
    <w:rsid w:val="00F018BD"/>
    <w:rsid w:val="00F16224"/>
    <w:rsid w:val="00F207AB"/>
    <w:rsid w:val="00F20B77"/>
    <w:rsid w:val="00F23952"/>
    <w:rsid w:val="00F36324"/>
    <w:rsid w:val="00F51BD0"/>
    <w:rsid w:val="00F52CA2"/>
    <w:rsid w:val="00F54823"/>
    <w:rsid w:val="00F55692"/>
    <w:rsid w:val="00F55693"/>
    <w:rsid w:val="00F60E0A"/>
    <w:rsid w:val="00F807FD"/>
    <w:rsid w:val="00F81789"/>
    <w:rsid w:val="00F84315"/>
    <w:rsid w:val="00F92CAF"/>
    <w:rsid w:val="00F96968"/>
    <w:rsid w:val="00F9778B"/>
    <w:rsid w:val="00FA098A"/>
    <w:rsid w:val="00FA6A43"/>
    <w:rsid w:val="00FB2C6C"/>
    <w:rsid w:val="00FB515D"/>
    <w:rsid w:val="00FB6915"/>
    <w:rsid w:val="00FC1B2B"/>
    <w:rsid w:val="00FC5900"/>
    <w:rsid w:val="00FC7160"/>
    <w:rsid w:val="00FD0C0B"/>
    <w:rsid w:val="00FD0F6F"/>
    <w:rsid w:val="00FD3332"/>
    <w:rsid w:val="00FD33C8"/>
    <w:rsid w:val="00FE1C7E"/>
    <w:rsid w:val="00FE3787"/>
    <w:rsid w:val="00FE7A4D"/>
    <w:rsid w:val="00FF209C"/>
    <w:rsid w:val="00FF6F6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rsid w:val="00AC19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C19FE"/>
    <w:rPr>
      <w:rFonts w:ascii="Tahoma" w:hAnsi="Tahoma" w:cs="Tahoma"/>
      <w:sz w:val="16"/>
      <w:szCs w:val="16"/>
      <w:lang w:val="en-GB"/>
    </w:rPr>
  </w:style>
  <w:style w:type="character" w:styleId="Tekstrezerviranogmjesta">
    <w:name w:val="Placeholder Text"/>
    <w:basedOn w:val="Zadanifontodlomka"/>
    <w:uiPriority w:val="99"/>
    <w:semiHidden/>
    <w:rsid w:val="00C61B2F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C61B2F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61B2F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61B2F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61B2F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rsid w:val="00AC19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C19FE"/>
    <w:rPr>
      <w:rFonts w:ascii="Tahoma" w:hAnsi="Tahoma" w:cs="Tahoma"/>
      <w:sz w:val="16"/>
      <w:szCs w:val="16"/>
      <w:lang w:val="en-GB"/>
    </w:rPr>
  </w:style>
  <w:style w:type="character" w:styleId="Tekstrezerviranogmjesta">
    <w:name w:val="Placeholder Text"/>
    <w:basedOn w:val="Zadanifontodlomka"/>
    <w:uiPriority w:val="99"/>
    <w:semiHidden/>
    <w:rsid w:val="00C61B2F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C61B2F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61B2F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61B2F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61B2F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A7381F60-0C17-49F0-AA51-EE93FE7EC3A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71</TotalTime>
  <Pages>3</Pages>
  <Words>940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IME REPUBLIKE HRVATSKE</vt:lpstr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IME REPUBLIKE HRVATSKE</dc:title>
  <dc:creator>Alenka Horvat</dc:creator>
  <cp:lastModifiedBy>Barbara Ujlaki Strbad</cp:lastModifiedBy>
  <cp:revision>5</cp:revision>
  <cp:lastPrinted>2018-08-13T08:20:00Z</cp:lastPrinted>
  <dcterms:created xsi:type="dcterms:W3CDTF">2019-09-30T07:49:00Z</dcterms:created>
  <dcterms:modified xsi:type="dcterms:W3CDTF">2019-09-30T09:22:00Z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K-102/2018-2 / Odluka - Presuda - osuđujuća (kazneni nalog) (K-102-18, kazneni nalog, opt. Jasmin Kalanjoš, čl. 205 st. 1 KZ-11, novi ZKP.docx)</vt:lpwstr>
  </property>
  <property fmtid="{D5CDD505-2E9C-101B-9397-08002B2CF9AE}" pid="4" name="CC_coloring">
    <vt:bool>true</vt:bool>
  </property>
  <property fmtid="{D5CDD505-2E9C-101B-9397-08002B2CF9AE}" pid="5" name="BrojStranica">
    <vt:i4>3</vt:i4>
  </property>
</Properties>
</file>