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8A6" w:rsidRDefault="002B0086">
      <w:pPr>
        <w:rPr>
          <w:lang w:val="hr-HR"/>
        </w:rPr>
      </w:pPr>
      <w:r>
        <w:rPr>
          <w:lang w:val="hr-HR"/>
        </w:rPr>
        <w:t>OSNOVNA ŠKOLA</w:t>
      </w:r>
      <w:r w:rsidR="000F42EB">
        <w:rPr>
          <w:lang w:val="hr-HR"/>
        </w:rPr>
        <w:t xml:space="preserve"> VLADIMIR NAZOR</w:t>
      </w:r>
    </w:p>
    <w:p w:rsidR="002B0086" w:rsidRDefault="002B0086">
      <w:pPr>
        <w:rPr>
          <w:lang w:val="hr-HR"/>
        </w:rPr>
      </w:pPr>
      <w:r>
        <w:rPr>
          <w:lang w:val="hr-HR"/>
        </w:rPr>
        <w:t xml:space="preserve">                    Č E P I N</w:t>
      </w:r>
    </w:p>
    <w:p w:rsidR="000F42EB" w:rsidRDefault="003E7EAD">
      <w:pPr>
        <w:rPr>
          <w:lang w:val="hr-HR"/>
        </w:rPr>
      </w:pPr>
      <w:r>
        <w:rPr>
          <w:lang w:val="hr-HR"/>
        </w:rPr>
        <w:t>KLASA: 602-02/17</w:t>
      </w:r>
      <w:r w:rsidR="009E1E4E">
        <w:rPr>
          <w:lang w:val="hr-HR"/>
        </w:rPr>
        <w:t>-05-03</w:t>
      </w:r>
    </w:p>
    <w:p w:rsidR="009E1E4E" w:rsidRDefault="003E7EAD">
      <w:pPr>
        <w:rPr>
          <w:lang w:val="hr-HR"/>
        </w:rPr>
      </w:pPr>
      <w:r>
        <w:rPr>
          <w:lang w:val="hr-HR"/>
        </w:rPr>
        <w:t>URBROJ: 2158-33-01-17-</w:t>
      </w:r>
      <w:r w:rsidR="002C2038">
        <w:rPr>
          <w:lang w:val="hr-HR"/>
        </w:rPr>
        <w:t>107</w:t>
      </w:r>
    </w:p>
    <w:p w:rsidR="009C6D9A" w:rsidRDefault="002C2038">
      <w:pPr>
        <w:rPr>
          <w:lang w:val="hr-HR"/>
        </w:rPr>
      </w:pPr>
      <w:r>
        <w:rPr>
          <w:lang w:val="hr-HR"/>
        </w:rPr>
        <w:t>Čepin, 12. prosinca</w:t>
      </w:r>
      <w:r w:rsidR="003E7EAD">
        <w:rPr>
          <w:lang w:val="hr-HR"/>
        </w:rPr>
        <w:t xml:space="preserve"> 2017</w:t>
      </w:r>
      <w:r w:rsidR="009C6D9A">
        <w:rPr>
          <w:lang w:val="hr-HR"/>
        </w:rPr>
        <w:t>.g.</w:t>
      </w:r>
    </w:p>
    <w:p w:rsidR="00996D93" w:rsidRDefault="00996D93">
      <w:pPr>
        <w:rPr>
          <w:lang w:val="hr-HR"/>
        </w:rPr>
      </w:pPr>
    </w:p>
    <w:p w:rsidR="00996D93" w:rsidRDefault="00996D93">
      <w:pPr>
        <w:rPr>
          <w:lang w:val="hr-HR"/>
        </w:rPr>
      </w:pPr>
    </w:p>
    <w:p w:rsidR="000F42EB" w:rsidRDefault="000F42EB">
      <w:pPr>
        <w:rPr>
          <w:lang w:val="hr-HR"/>
        </w:rPr>
      </w:pPr>
    </w:p>
    <w:p w:rsidR="00801ECF" w:rsidRDefault="00801ECF">
      <w:pPr>
        <w:rPr>
          <w:lang w:val="hr-HR"/>
        </w:rPr>
      </w:pPr>
      <w:r>
        <w:rPr>
          <w:lang w:val="hr-HR"/>
        </w:rPr>
        <w:t xml:space="preserve">                      </w:t>
      </w:r>
      <w:r w:rsidR="002C2038">
        <w:rPr>
          <w:lang w:val="hr-HR"/>
        </w:rPr>
        <w:t xml:space="preserve">                             IGOR VALENTIN</w:t>
      </w:r>
    </w:p>
    <w:p w:rsidR="00996D93" w:rsidRPr="00996D93" w:rsidRDefault="003E7EAD" w:rsidP="00996D93">
      <w:pPr>
        <w:rPr>
          <w:lang w:val="hr-HR"/>
        </w:rPr>
      </w:pPr>
      <w:r>
        <w:rPr>
          <w:lang w:val="hr-HR"/>
        </w:rPr>
        <w:t xml:space="preserve">   </w:t>
      </w:r>
      <w:r w:rsidR="009E1E4E" w:rsidRPr="00996D93">
        <w:rPr>
          <w:lang w:val="hr-HR"/>
        </w:rPr>
        <w:t xml:space="preserve">   </w:t>
      </w:r>
    </w:p>
    <w:p w:rsidR="000F42EB" w:rsidRPr="00996D93" w:rsidRDefault="009E1E4E" w:rsidP="00996D93">
      <w:pPr>
        <w:pStyle w:val="Odlomakpopisa"/>
        <w:ind w:left="4500"/>
        <w:rPr>
          <w:lang w:val="hr-HR"/>
        </w:rPr>
      </w:pPr>
      <w:r w:rsidRPr="00996D93">
        <w:rPr>
          <w:lang w:val="hr-HR"/>
        </w:rPr>
        <w:t xml:space="preserve">                                                                    </w:t>
      </w:r>
      <w:r w:rsidR="000F42EB" w:rsidRPr="00996D93">
        <w:rPr>
          <w:lang w:val="hr-HR"/>
        </w:rPr>
        <w:t xml:space="preserve">    </w:t>
      </w:r>
      <w:r w:rsidR="002B0086" w:rsidRPr="00996D93">
        <w:rPr>
          <w:lang w:val="hr-HR"/>
        </w:rPr>
        <w:t xml:space="preserve">             </w:t>
      </w:r>
    </w:p>
    <w:p w:rsidR="000F42EB" w:rsidRDefault="000F42EB">
      <w:pPr>
        <w:rPr>
          <w:lang w:val="hr-HR"/>
        </w:rPr>
      </w:pPr>
    </w:p>
    <w:p w:rsidR="00053AFD" w:rsidRDefault="00053AFD">
      <w:pPr>
        <w:rPr>
          <w:lang w:val="hr-HR"/>
        </w:rPr>
      </w:pPr>
    </w:p>
    <w:p w:rsidR="00996D93" w:rsidRDefault="00996D93">
      <w:pPr>
        <w:rPr>
          <w:lang w:val="hr-HR"/>
        </w:rPr>
      </w:pPr>
    </w:p>
    <w:p w:rsidR="000F42EB" w:rsidRDefault="000F42EB">
      <w:pPr>
        <w:rPr>
          <w:lang w:val="hr-HR"/>
        </w:rPr>
      </w:pPr>
      <w:r>
        <w:rPr>
          <w:lang w:val="hr-HR"/>
        </w:rPr>
        <w:t xml:space="preserve">  </w:t>
      </w:r>
    </w:p>
    <w:p w:rsidR="00EC7421" w:rsidRDefault="002B0086" w:rsidP="002C2038">
      <w:pPr>
        <w:rPr>
          <w:lang w:val="hr-HR"/>
        </w:rPr>
      </w:pPr>
      <w:r>
        <w:rPr>
          <w:lang w:val="hr-HR"/>
        </w:rPr>
        <w:t>PREDMET:</w:t>
      </w:r>
      <w:r w:rsidR="003E7EAD">
        <w:rPr>
          <w:lang w:val="hr-HR"/>
        </w:rPr>
        <w:t xml:space="preserve"> </w:t>
      </w:r>
      <w:r w:rsidR="009119C9" w:rsidRPr="003E7EAD">
        <w:rPr>
          <w:lang w:val="hr-HR"/>
        </w:rPr>
        <w:t xml:space="preserve"> </w:t>
      </w:r>
      <w:r w:rsidR="002C2038">
        <w:rPr>
          <w:lang w:val="hr-HR"/>
        </w:rPr>
        <w:t>Zahtjevi za PPI</w:t>
      </w:r>
    </w:p>
    <w:p w:rsidR="00053AFD" w:rsidRDefault="00053AFD" w:rsidP="002C2038">
      <w:pPr>
        <w:rPr>
          <w:lang w:val="hr-HR"/>
        </w:rPr>
      </w:pPr>
    </w:p>
    <w:p w:rsidR="00053AFD" w:rsidRPr="002C2038" w:rsidRDefault="00053AFD" w:rsidP="002C2038">
      <w:pPr>
        <w:rPr>
          <w:lang w:val="hr-HR"/>
        </w:rPr>
      </w:pPr>
    </w:p>
    <w:p w:rsidR="003A4D5D" w:rsidRDefault="003A4D5D">
      <w:pPr>
        <w:rPr>
          <w:lang w:val="hr-HR"/>
        </w:rPr>
      </w:pPr>
    </w:p>
    <w:p w:rsidR="003A4D5D" w:rsidRDefault="002C2038">
      <w:pPr>
        <w:rPr>
          <w:lang w:val="hr-HR"/>
        </w:rPr>
      </w:pPr>
      <w:r>
        <w:rPr>
          <w:lang w:val="hr-HR"/>
        </w:rPr>
        <w:t xml:space="preserve">     U svezi vašeg zahtjeva od 11. prosinca 2017.g. dostavljamo vam sljedeće informacije:</w:t>
      </w:r>
    </w:p>
    <w:p w:rsidR="002C2038" w:rsidRDefault="002C2038">
      <w:pPr>
        <w:rPr>
          <w:lang w:val="hr-HR"/>
        </w:rPr>
      </w:pPr>
    </w:p>
    <w:p w:rsidR="002C2038" w:rsidRDefault="002C2038" w:rsidP="002C2038">
      <w:pPr>
        <w:pStyle w:val="Odlomakpopisa"/>
        <w:numPr>
          <w:ilvl w:val="0"/>
          <w:numId w:val="4"/>
        </w:numPr>
        <w:rPr>
          <w:lang w:val="hr-HR"/>
        </w:rPr>
      </w:pPr>
      <w:r>
        <w:rPr>
          <w:lang w:val="hr-HR"/>
        </w:rPr>
        <w:t xml:space="preserve">Vijeće roditelja je ustrojeno </w:t>
      </w:r>
      <w:r w:rsidR="007F0BAF">
        <w:rPr>
          <w:lang w:val="hr-HR"/>
        </w:rPr>
        <w:t>27. rujna 2017.g.,</w:t>
      </w:r>
    </w:p>
    <w:p w:rsidR="007F0BAF" w:rsidRDefault="007F0BAF" w:rsidP="002C2038">
      <w:pPr>
        <w:pStyle w:val="Odlomakpopisa"/>
        <w:numPr>
          <w:ilvl w:val="0"/>
          <w:numId w:val="4"/>
        </w:numPr>
        <w:rPr>
          <w:lang w:val="hr-HR"/>
        </w:rPr>
      </w:pPr>
      <w:r>
        <w:rPr>
          <w:lang w:val="hr-HR"/>
        </w:rPr>
        <w:t>Broj članova vijeća roditelja je 29,</w:t>
      </w:r>
    </w:p>
    <w:p w:rsidR="007F0BAF" w:rsidRDefault="007F0BAF" w:rsidP="002C2038">
      <w:pPr>
        <w:pStyle w:val="Odlomakpopisa"/>
        <w:numPr>
          <w:ilvl w:val="0"/>
          <w:numId w:val="4"/>
        </w:numPr>
        <w:rPr>
          <w:lang w:val="hr-HR"/>
        </w:rPr>
      </w:pPr>
      <w:r>
        <w:rPr>
          <w:lang w:val="hr-HR"/>
        </w:rPr>
        <w:t>Predsjednik  Vijeća roditelja je Saša Nikolić, a zamjenik nije imenovan,</w:t>
      </w:r>
    </w:p>
    <w:p w:rsidR="007F0BAF" w:rsidRDefault="007F0BAF" w:rsidP="002C2038">
      <w:pPr>
        <w:pStyle w:val="Odlomakpopisa"/>
        <w:numPr>
          <w:ilvl w:val="0"/>
          <w:numId w:val="4"/>
        </w:numPr>
        <w:rPr>
          <w:lang w:val="hr-HR"/>
        </w:rPr>
      </w:pPr>
      <w:r>
        <w:rPr>
          <w:lang w:val="hr-HR"/>
        </w:rPr>
        <w:t>U Školski odbor ispred Vijeća roditelja je izabrana Ankica Vučković,</w:t>
      </w:r>
    </w:p>
    <w:p w:rsidR="007F0BAF" w:rsidRDefault="007F0BAF" w:rsidP="002C2038">
      <w:pPr>
        <w:pStyle w:val="Odlomakpopisa"/>
        <w:numPr>
          <w:ilvl w:val="0"/>
          <w:numId w:val="4"/>
        </w:numPr>
        <w:rPr>
          <w:lang w:val="hr-HR"/>
        </w:rPr>
      </w:pPr>
      <w:r>
        <w:rPr>
          <w:lang w:val="hr-HR"/>
        </w:rPr>
        <w:t>U školskoj godini 2017./2018.  održana je jedna sjednica Vijeća roditelja 27.09.2017.g.,</w:t>
      </w:r>
    </w:p>
    <w:p w:rsidR="007F0BAF" w:rsidRDefault="007F0BAF" w:rsidP="002C2038">
      <w:pPr>
        <w:pStyle w:val="Odlomakpopisa"/>
        <w:numPr>
          <w:ilvl w:val="0"/>
          <w:numId w:val="4"/>
        </w:numPr>
        <w:rPr>
          <w:lang w:val="hr-HR"/>
        </w:rPr>
      </w:pPr>
      <w:r>
        <w:rPr>
          <w:lang w:val="hr-HR"/>
        </w:rPr>
        <w:t>Zapisnici Vijeća roditelja postoje,</w:t>
      </w:r>
    </w:p>
    <w:p w:rsidR="007F0BAF" w:rsidRDefault="00053AFD" w:rsidP="002C2038">
      <w:pPr>
        <w:pStyle w:val="Odlomakpopisa"/>
        <w:numPr>
          <w:ilvl w:val="0"/>
          <w:numId w:val="4"/>
        </w:numPr>
        <w:rPr>
          <w:lang w:val="hr-HR"/>
        </w:rPr>
      </w:pPr>
      <w:r>
        <w:rPr>
          <w:lang w:val="hr-HR"/>
        </w:rPr>
        <w:t>Na navedenoj sjednici Vijeća roditelja nije bilo prijedloga od strane roditelja.</w:t>
      </w:r>
    </w:p>
    <w:p w:rsidR="00053AFD" w:rsidRDefault="00053AFD" w:rsidP="002C2038">
      <w:pPr>
        <w:pStyle w:val="Odlomakpopisa"/>
        <w:numPr>
          <w:ilvl w:val="0"/>
          <w:numId w:val="4"/>
        </w:numPr>
        <w:rPr>
          <w:lang w:val="hr-HR"/>
        </w:rPr>
      </w:pPr>
    </w:p>
    <w:p w:rsidR="00053AFD" w:rsidRPr="002C2038" w:rsidRDefault="00053AFD" w:rsidP="00053AFD">
      <w:pPr>
        <w:pStyle w:val="Odlomakpopisa"/>
        <w:rPr>
          <w:lang w:val="hr-HR"/>
        </w:rPr>
      </w:pPr>
    </w:p>
    <w:p w:rsidR="003A4D5D" w:rsidRDefault="003A4D5D">
      <w:pPr>
        <w:rPr>
          <w:lang w:val="hr-HR"/>
        </w:rPr>
      </w:pPr>
      <w:r>
        <w:rPr>
          <w:lang w:val="hr-HR"/>
        </w:rPr>
        <w:t>S poštovanjem!</w:t>
      </w:r>
      <w:r w:rsidR="002C2038">
        <w:rPr>
          <w:lang w:val="hr-HR"/>
        </w:rPr>
        <w:t xml:space="preserve"> </w:t>
      </w:r>
    </w:p>
    <w:p w:rsidR="00996D93" w:rsidRDefault="00996D93">
      <w:pPr>
        <w:rPr>
          <w:lang w:val="hr-HR"/>
        </w:rPr>
      </w:pPr>
    </w:p>
    <w:p w:rsidR="00996D93" w:rsidRDefault="00996D93">
      <w:pPr>
        <w:rPr>
          <w:lang w:val="hr-HR"/>
        </w:rPr>
      </w:pPr>
    </w:p>
    <w:p w:rsidR="003A4D5D" w:rsidRDefault="003A4D5D">
      <w:pPr>
        <w:rPr>
          <w:lang w:val="hr-HR"/>
        </w:rPr>
      </w:pPr>
    </w:p>
    <w:p w:rsidR="003A4D5D" w:rsidRDefault="003A4D5D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</w:t>
      </w:r>
      <w:r w:rsidR="00053AFD">
        <w:rPr>
          <w:lang w:val="hr-HR"/>
        </w:rPr>
        <w:t xml:space="preserve">    TAJNIK ŠKOLE</w:t>
      </w:r>
    </w:p>
    <w:p w:rsidR="00053AFD" w:rsidRDefault="00053AFD">
      <w:pPr>
        <w:rPr>
          <w:lang w:val="hr-HR"/>
        </w:rPr>
      </w:pPr>
    </w:p>
    <w:p w:rsidR="00053AFD" w:rsidRDefault="00053AFD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Veseljko Romanić       </w:t>
      </w:r>
    </w:p>
    <w:p w:rsidR="003A4D5D" w:rsidRDefault="003A4D5D">
      <w:pPr>
        <w:rPr>
          <w:lang w:val="hr-HR"/>
        </w:rPr>
      </w:pPr>
    </w:p>
    <w:p w:rsidR="003A4D5D" w:rsidRDefault="003A4D5D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</w:t>
      </w:r>
      <w:r w:rsidR="0094623C">
        <w:rPr>
          <w:lang w:val="hr-HR"/>
        </w:rPr>
        <w:t xml:space="preserve">             </w:t>
      </w:r>
    </w:p>
    <w:p w:rsidR="00A569C7" w:rsidRDefault="003A4D5D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</w:t>
      </w:r>
      <w:r w:rsidR="009E1E4E">
        <w:rPr>
          <w:lang w:val="hr-HR"/>
        </w:rPr>
        <w:t xml:space="preserve">          </w:t>
      </w:r>
      <w:r w:rsidR="00053AFD">
        <w:rPr>
          <w:lang w:val="hr-HR"/>
        </w:rPr>
        <w:t xml:space="preserve">     </w:t>
      </w:r>
      <w:r>
        <w:rPr>
          <w:lang w:val="hr-HR"/>
        </w:rPr>
        <w:t xml:space="preserve">         </w:t>
      </w:r>
      <w:r w:rsidR="00A569C7">
        <w:rPr>
          <w:lang w:val="hr-HR"/>
        </w:rPr>
        <w:t xml:space="preserve">                                                                                    </w:t>
      </w:r>
    </w:p>
    <w:sectPr w:rsidR="00A569C7" w:rsidSect="00DF4AD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0BA0"/>
    <w:multiLevelType w:val="hybridMultilevel"/>
    <w:tmpl w:val="D4208A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F3921"/>
    <w:multiLevelType w:val="hybridMultilevel"/>
    <w:tmpl w:val="F21468EE"/>
    <w:lvl w:ilvl="0" w:tplc="6B7E1D72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56F9687C"/>
    <w:multiLevelType w:val="hybridMultilevel"/>
    <w:tmpl w:val="6D6423A6"/>
    <w:lvl w:ilvl="0" w:tplc="F77881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D3055A"/>
    <w:multiLevelType w:val="hybridMultilevel"/>
    <w:tmpl w:val="E0A0F4D8"/>
    <w:lvl w:ilvl="0" w:tplc="B67E71E6">
      <w:numFmt w:val="bullet"/>
      <w:lvlText w:val=""/>
      <w:lvlJc w:val="left"/>
      <w:pPr>
        <w:ind w:left="450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2A4D16"/>
    <w:rsid w:val="00053AFD"/>
    <w:rsid w:val="000B0AD9"/>
    <w:rsid w:val="000F42EB"/>
    <w:rsid w:val="001B19E9"/>
    <w:rsid w:val="00200CD4"/>
    <w:rsid w:val="0023527C"/>
    <w:rsid w:val="002A4D16"/>
    <w:rsid w:val="002B0086"/>
    <w:rsid w:val="002B4F2B"/>
    <w:rsid w:val="002C2038"/>
    <w:rsid w:val="003A4D5D"/>
    <w:rsid w:val="003D56B0"/>
    <w:rsid w:val="003E3885"/>
    <w:rsid w:val="003E7EAD"/>
    <w:rsid w:val="004865D9"/>
    <w:rsid w:val="004F759B"/>
    <w:rsid w:val="005108A6"/>
    <w:rsid w:val="00594310"/>
    <w:rsid w:val="00737F01"/>
    <w:rsid w:val="00776766"/>
    <w:rsid w:val="00792680"/>
    <w:rsid w:val="007F0BAF"/>
    <w:rsid w:val="00801ECF"/>
    <w:rsid w:val="008307CE"/>
    <w:rsid w:val="00870B3E"/>
    <w:rsid w:val="009119C9"/>
    <w:rsid w:val="00936AF4"/>
    <w:rsid w:val="0094623C"/>
    <w:rsid w:val="00996D93"/>
    <w:rsid w:val="009C6D9A"/>
    <w:rsid w:val="009E1E4E"/>
    <w:rsid w:val="00A239F7"/>
    <w:rsid w:val="00A569C7"/>
    <w:rsid w:val="00AE5CE6"/>
    <w:rsid w:val="00B34BF8"/>
    <w:rsid w:val="00B8717D"/>
    <w:rsid w:val="00C0757F"/>
    <w:rsid w:val="00C479EF"/>
    <w:rsid w:val="00D12F9E"/>
    <w:rsid w:val="00D1793B"/>
    <w:rsid w:val="00D634AB"/>
    <w:rsid w:val="00DC429F"/>
    <w:rsid w:val="00DF4ADD"/>
    <w:rsid w:val="00E07955"/>
    <w:rsid w:val="00E7152D"/>
    <w:rsid w:val="00EC7421"/>
    <w:rsid w:val="00ED4A86"/>
    <w:rsid w:val="00FC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4ADD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3A4D5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3A4D5D"/>
    <w:rPr>
      <w:rFonts w:ascii="Tahoma" w:hAnsi="Tahoma" w:cs="Tahoma"/>
      <w:sz w:val="16"/>
      <w:szCs w:val="16"/>
      <w:lang w:val="en-US" w:eastAsia="en-US"/>
    </w:rPr>
  </w:style>
  <w:style w:type="paragraph" w:styleId="Odlomakpopisa">
    <w:name w:val="List Paragraph"/>
    <w:basedOn w:val="Normal"/>
    <w:uiPriority w:val="34"/>
    <w:qFormat/>
    <w:rsid w:val="00996D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eli\Desktop\amsterdam%20sve\moji%20dokumenti%20sa%20desktopa\D%20%20O%20%20P%20%20I%20%20S%20%20I%20%20%20%202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  O  P  I  S  I    2</Template>
  <TotalTime>483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OŠ VLADIMIR NAZOR</vt:lpstr>
      <vt:lpstr>OŠ VLADIMIR NAZOR</vt:lpstr>
    </vt:vector>
  </TitlesOfParts>
  <Company>OŠ VLADIMIR NAZOR ČEPIN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OŠ VLADIMIR NAZOR</dc:title>
  <dc:creator>Veseli</dc:creator>
  <cp:lastModifiedBy>Veseli-tajnik</cp:lastModifiedBy>
  <cp:revision>29</cp:revision>
  <cp:lastPrinted>2017-06-05T10:30:00Z</cp:lastPrinted>
  <dcterms:created xsi:type="dcterms:W3CDTF">2013-09-30T08:33:00Z</dcterms:created>
  <dcterms:modified xsi:type="dcterms:W3CDTF">2017-12-12T07:19:00Z</dcterms:modified>
</cp:coreProperties>
</file>