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B7" w:rsidRDefault="002A5BB7" w:rsidP="00717C8A"/>
    <w:p w:rsidR="002A5BB7" w:rsidRDefault="002A5BB7" w:rsidP="00717C8A">
      <w:pPr>
        <w:jc w:val="center"/>
        <w:rPr>
          <w:b/>
          <w:bCs/>
          <w:sz w:val="28"/>
          <w:szCs w:val="28"/>
        </w:rPr>
      </w:pPr>
      <w:r w:rsidRPr="00717C8A">
        <w:rPr>
          <w:b/>
          <w:bCs/>
          <w:sz w:val="28"/>
          <w:szCs w:val="28"/>
        </w:rPr>
        <w:t xml:space="preserve">Z A P I S N I K  V I J E Ć A  </w:t>
      </w:r>
      <w:r>
        <w:rPr>
          <w:b/>
          <w:bCs/>
          <w:sz w:val="28"/>
          <w:szCs w:val="28"/>
        </w:rPr>
        <w:t>R O D I T E L J A</w:t>
      </w:r>
    </w:p>
    <w:p w:rsidR="002A5BB7" w:rsidRDefault="002A5BB7" w:rsidP="00717C8A">
      <w:pPr>
        <w:spacing w:line="360" w:lineRule="auto"/>
      </w:pPr>
      <w:r>
        <w:t>Prvi sastanak Vijeća roditelja održan je u srijedu, 27. rujna 2017. u prostorijama OŠ Vela Luka u učionici br. 7.  Na sjednici Vijeća bili su prisutni članovi: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7"/>
        <w:gridCol w:w="2712"/>
        <w:gridCol w:w="2722"/>
      </w:tblGrid>
      <w:tr w:rsidR="002A5BB7" w:rsidRPr="009755F2">
        <w:trPr>
          <w:jc w:val="center"/>
        </w:trPr>
        <w:tc>
          <w:tcPr>
            <w:tcW w:w="1237" w:type="dxa"/>
            <w:shd w:val="clear" w:color="auto" w:fill="CCC0D9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Razred</w:t>
            </w:r>
          </w:p>
        </w:tc>
        <w:tc>
          <w:tcPr>
            <w:tcW w:w="2712" w:type="dxa"/>
            <w:shd w:val="clear" w:color="auto" w:fill="CCC0D9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Ime i prezime roditelja</w:t>
            </w:r>
          </w:p>
        </w:tc>
        <w:tc>
          <w:tcPr>
            <w:tcW w:w="2722" w:type="dxa"/>
            <w:shd w:val="clear" w:color="auto" w:fill="CCC0D9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Prisutan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Marinka Franulović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Andrea Grgić Karanušić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Kristina Oreb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Antonija Oreb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III.A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Ante Petković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III.B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Laura Mirošević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IV.A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Ana Žuvela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IV.B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Anita Cetinić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Franka Jurjević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Katarina Šeparović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Ivčica Marinović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Tanja Žuvela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Mario Prižmić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Maria Blitvić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VIII.A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Maja Manestar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  <w:tr w:rsidR="002A5BB7" w:rsidRPr="009755F2">
        <w:trPr>
          <w:jc w:val="center"/>
        </w:trPr>
        <w:tc>
          <w:tcPr>
            <w:tcW w:w="1237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VIII.B</w:t>
            </w:r>
          </w:p>
        </w:tc>
        <w:tc>
          <w:tcPr>
            <w:tcW w:w="271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Emilia Oreb</w:t>
            </w:r>
          </w:p>
        </w:tc>
        <w:tc>
          <w:tcPr>
            <w:tcW w:w="2722" w:type="dxa"/>
          </w:tcPr>
          <w:p w:rsidR="002A5BB7" w:rsidRPr="009755F2" w:rsidRDefault="002A5BB7" w:rsidP="009755F2">
            <w:pPr>
              <w:spacing w:after="0" w:line="360" w:lineRule="auto"/>
              <w:jc w:val="center"/>
            </w:pPr>
            <w:r w:rsidRPr="009755F2">
              <w:t>+</w:t>
            </w:r>
          </w:p>
        </w:tc>
      </w:tr>
    </w:tbl>
    <w:p w:rsidR="002A5BB7" w:rsidRDefault="002A5BB7" w:rsidP="00717C8A">
      <w:pPr>
        <w:spacing w:line="360" w:lineRule="auto"/>
      </w:pPr>
    </w:p>
    <w:p w:rsidR="002A5BB7" w:rsidRDefault="002A5BB7" w:rsidP="00717C8A">
      <w:pPr>
        <w:spacing w:line="360" w:lineRule="auto"/>
      </w:pPr>
      <w:r>
        <w:t xml:space="preserve">Osim članova Vijeća roditelja na sastanku prisutni još i Lenko Dragojević i Katarina Curać (pedagoginja). Pedagog škole pozdravio je sve nazočne i predložio sljedeći </w:t>
      </w:r>
    </w:p>
    <w:p w:rsidR="002A5BB7" w:rsidRPr="00604CED" w:rsidRDefault="002A5BB7" w:rsidP="00717C8A">
      <w:pPr>
        <w:spacing w:line="360" w:lineRule="auto"/>
        <w:rPr>
          <w:b/>
          <w:bCs/>
          <w:u w:val="single"/>
        </w:rPr>
      </w:pPr>
      <w:r w:rsidRPr="00604CED">
        <w:rPr>
          <w:b/>
          <w:bCs/>
          <w:u w:val="single"/>
        </w:rPr>
        <w:t>Dnevni Red:</w:t>
      </w:r>
    </w:p>
    <w:p w:rsidR="002A5BB7" w:rsidRDefault="002A5BB7" w:rsidP="00717C8A">
      <w:pPr>
        <w:spacing w:line="360" w:lineRule="auto"/>
      </w:pPr>
      <w:r>
        <w:t>1. Potvrđivanje mandata izabranih članova Vijeća roditelja</w:t>
      </w:r>
    </w:p>
    <w:p w:rsidR="002A5BB7" w:rsidRDefault="002A5BB7" w:rsidP="00717C8A">
      <w:pPr>
        <w:spacing w:line="360" w:lineRule="auto"/>
      </w:pPr>
      <w:r>
        <w:t>2. Biranje predsjednika i zamjenika predsjednika Vijeća roditelja</w:t>
      </w:r>
    </w:p>
    <w:p w:rsidR="002A5BB7" w:rsidRDefault="002A5BB7" w:rsidP="00717C8A">
      <w:pPr>
        <w:spacing w:line="360" w:lineRule="auto"/>
      </w:pPr>
      <w:r>
        <w:t>3. Školski kurikulum</w:t>
      </w:r>
    </w:p>
    <w:p w:rsidR="002A5BB7" w:rsidRDefault="002A5BB7" w:rsidP="00717C8A">
      <w:pPr>
        <w:spacing w:line="360" w:lineRule="auto"/>
      </w:pPr>
      <w:r>
        <w:t>4. Godišnji plan i program</w:t>
      </w:r>
    </w:p>
    <w:p w:rsidR="002A5BB7" w:rsidRDefault="002A5BB7" w:rsidP="00717C8A">
      <w:pPr>
        <w:spacing w:line="360" w:lineRule="auto"/>
      </w:pPr>
      <w:r>
        <w:t>5. Odluka o kućnom redu</w:t>
      </w:r>
    </w:p>
    <w:p w:rsidR="002A5BB7" w:rsidRDefault="002A5BB7" w:rsidP="00717C8A">
      <w:pPr>
        <w:spacing w:line="360" w:lineRule="auto"/>
      </w:pPr>
      <w:r>
        <w:t>6. Razno</w:t>
      </w:r>
    </w:p>
    <w:p w:rsidR="002A5BB7" w:rsidRDefault="002A5BB7" w:rsidP="00717C8A">
      <w:pPr>
        <w:spacing w:line="360" w:lineRule="auto"/>
      </w:pPr>
      <w:r>
        <w:t>Ad. 1.)  Pedagoginja je pročitala prisutne članove i svi su potvrdili mandat.</w:t>
      </w:r>
    </w:p>
    <w:p w:rsidR="002A5BB7" w:rsidRDefault="002A5BB7" w:rsidP="00717C8A">
      <w:pPr>
        <w:spacing w:line="360" w:lineRule="auto"/>
      </w:pPr>
      <w:r>
        <w:t>Ad. 2) Za predsjednika i zamjenika predsjednika predloženi su  Kristina Oreb i Mario Prižmić. Mario Prižmić izabran je za predsjednika Vijeća roditelja a Kristina Oreb za zamjenika predsjednika, ujedno i zapisničara.</w:t>
      </w:r>
    </w:p>
    <w:p w:rsidR="002A5BB7" w:rsidRDefault="002A5BB7" w:rsidP="003C09C3">
      <w:pPr>
        <w:spacing w:line="360" w:lineRule="auto"/>
      </w:pPr>
      <w:r>
        <w:t>Ad. 3) Pedagoginja predstavlja Školski kurikulum. Svi su se članovi složili sa predloženim Školskim kurikulumom.</w:t>
      </w:r>
    </w:p>
    <w:p w:rsidR="002A5BB7" w:rsidRDefault="002A5BB7" w:rsidP="003C09C3">
      <w:pPr>
        <w:spacing w:line="360" w:lineRule="auto"/>
      </w:pPr>
      <w:r>
        <w:t xml:space="preserve">Ad.4) Pedagoginja predstavlja Godišnji plan i program rada škole za 2017./2018. godinu. </w:t>
      </w:r>
    </w:p>
    <w:p w:rsidR="002A5BB7" w:rsidRDefault="002A5BB7" w:rsidP="003C09C3">
      <w:pPr>
        <w:spacing w:line="360" w:lineRule="auto"/>
      </w:pPr>
      <w:r>
        <w:t>Svi su se članovi složili s predloženim Godišnjim planom i programom rada škole.</w:t>
      </w:r>
    </w:p>
    <w:p w:rsidR="002A5BB7" w:rsidRPr="00717C8A" w:rsidRDefault="002A5BB7" w:rsidP="003C09C3">
      <w:pPr>
        <w:spacing w:line="360" w:lineRule="auto"/>
      </w:pPr>
      <w:r>
        <w:t>Ad.5) Pedagoginja čita izmjene u Odluci o kućnom redu. Svi su se članovi složili s izmjenama u Odluci.</w:t>
      </w:r>
    </w:p>
    <w:p w:rsidR="002A5BB7" w:rsidRDefault="002A5BB7" w:rsidP="00717C8A">
      <w:pPr>
        <w:spacing w:line="360" w:lineRule="auto"/>
      </w:pPr>
      <w:r>
        <w:t>Ad.6) Nije bilo prijedloga</w:t>
      </w:r>
    </w:p>
    <w:p w:rsidR="002A5BB7" w:rsidRDefault="002A5BB7" w:rsidP="00717C8A">
      <w:pPr>
        <w:spacing w:line="360" w:lineRule="auto"/>
      </w:pPr>
    </w:p>
    <w:p w:rsidR="002A5BB7" w:rsidRDefault="002A5BB7" w:rsidP="00717C8A">
      <w:pPr>
        <w:spacing w:line="360" w:lineRule="auto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2A5BB7" w:rsidRDefault="002A5BB7" w:rsidP="00717C8A">
      <w:pPr>
        <w:spacing w:line="360" w:lineRule="auto"/>
      </w:pPr>
      <w:r>
        <w:t>Kristina Oreb, zapisničar</w:t>
      </w:r>
      <w:r>
        <w:tab/>
      </w:r>
      <w:r>
        <w:tab/>
      </w:r>
      <w:r>
        <w:tab/>
      </w:r>
      <w:r>
        <w:tab/>
      </w:r>
      <w:r>
        <w:tab/>
      </w:r>
      <w:r>
        <w:tab/>
        <w:t>Mario Prižmić, predsjednik</w:t>
      </w:r>
    </w:p>
    <w:p w:rsidR="002A5BB7" w:rsidRDefault="002A5BB7" w:rsidP="00717C8A">
      <w:pPr>
        <w:spacing w:line="360" w:lineRule="auto"/>
      </w:pPr>
    </w:p>
    <w:p w:rsidR="002A5BB7" w:rsidRDefault="002A5BB7" w:rsidP="00717C8A">
      <w:pPr>
        <w:spacing w:line="360" w:lineRule="auto"/>
      </w:pPr>
    </w:p>
    <w:sectPr w:rsidR="002A5BB7" w:rsidSect="003F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C8A"/>
    <w:rsid w:val="00152EBB"/>
    <w:rsid w:val="00174CE1"/>
    <w:rsid w:val="001933EA"/>
    <w:rsid w:val="00197DD6"/>
    <w:rsid w:val="001A4267"/>
    <w:rsid w:val="001F1ED6"/>
    <w:rsid w:val="00221663"/>
    <w:rsid w:val="002A5BB7"/>
    <w:rsid w:val="00350787"/>
    <w:rsid w:val="003C09C3"/>
    <w:rsid w:val="003F197F"/>
    <w:rsid w:val="00604CED"/>
    <w:rsid w:val="00620DE4"/>
    <w:rsid w:val="006F713B"/>
    <w:rsid w:val="00717C8A"/>
    <w:rsid w:val="0073224B"/>
    <w:rsid w:val="0097164E"/>
    <w:rsid w:val="009755F2"/>
    <w:rsid w:val="00A138F0"/>
    <w:rsid w:val="00A640AF"/>
    <w:rsid w:val="00AD4031"/>
    <w:rsid w:val="00B122C2"/>
    <w:rsid w:val="00C43DF1"/>
    <w:rsid w:val="00C82809"/>
    <w:rsid w:val="00CD512D"/>
    <w:rsid w:val="00DF1392"/>
    <w:rsid w:val="00DF3A52"/>
    <w:rsid w:val="00EA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7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17C8A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717C8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33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273</Words>
  <Characters>1561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  V I J E Ć A  R O D I T E L J A</dc:title>
  <dc:subject/>
  <dc:creator>Pedagog</dc:creator>
  <cp:keywords/>
  <dc:description/>
  <cp:lastModifiedBy>korisnik</cp:lastModifiedBy>
  <cp:revision>3</cp:revision>
  <dcterms:created xsi:type="dcterms:W3CDTF">2017-12-18T08:57:00Z</dcterms:created>
  <dcterms:modified xsi:type="dcterms:W3CDTF">2017-12-18T08:59:00Z</dcterms:modified>
</cp:coreProperties>
</file>